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C125" w14:textId="5435987F" w:rsidR="002029C6" w:rsidRDefault="008D64DC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Styremøte</w:t>
      </w:r>
    </w:p>
    <w:p w14:paraId="3E42795A" w14:textId="44A34173" w:rsidR="00CD0F38" w:rsidRDefault="008D64DC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Tirsdag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>2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April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kl</w:t>
      </w:r>
      <w:r w:rsidR="00D573BC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 xml:space="preserve"> 18.00 </w:t>
      </w:r>
      <w:proofErr w:type="spellStart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Ormlia</w:t>
      </w:r>
      <w:proofErr w:type="spellEnd"/>
      <w:r w:rsidR="00315658" w:rsidRPr="00315658">
        <w:rPr>
          <w:rFonts w:ascii="Times New Roman" w:hAnsi="Times New Roman" w:cs="Times New Roman"/>
          <w:b/>
          <w:bCs/>
          <w:sz w:val="24"/>
          <w:szCs w:val="24"/>
          <w:lang w:val="nb-NO"/>
        </w:rPr>
        <w:t>.</w:t>
      </w:r>
    </w:p>
    <w:p w14:paraId="46A5BBE9" w14:textId="77777777" w:rsidR="00315658" w:rsidRDefault="00315658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6D3E9102" w14:textId="77777777" w:rsidR="00315658" w:rsidRDefault="00315658" w:rsidP="003156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14:paraId="27F9398F" w14:textId="77777777" w:rsidR="007137E6" w:rsidRPr="004419CB" w:rsidRDefault="00B75F97" w:rsidP="007137E6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Oppmøte</w:t>
      </w:r>
    </w:p>
    <w:p w14:paraId="2E9F145E" w14:textId="32CF9312" w:rsidR="00710343" w:rsidRDefault="0028466C" w:rsidP="00315658">
      <w:pPr>
        <w:rPr>
          <w:rFonts w:ascii="Calibri" w:hAnsi="Calibri" w:cs="Calibri"/>
          <w:sz w:val="24"/>
          <w:szCs w:val="24"/>
          <w:lang w:val="nb-NO"/>
        </w:rPr>
      </w:pPr>
      <w:r w:rsidRPr="00E763E1">
        <w:rPr>
          <w:rFonts w:ascii="Calibri" w:hAnsi="Calibri" w:cs="Calibri"/>
          <w:sz w:val="24"/>
          <w:szCs w:val="24"/>
          <w:lang w:val="nb-NO"/>
        </w:rPr>
        <w:t xml:space="preserve">Odd Reidar, Vilde, Johnny, Stine O, Lilli, </w:t>
      </w:r>
      <w:r w:rsidR="00E763E1" w:rsidRPr="00E763E1">
        <w:rPr>
          <w:rFonts w:ascii="Calibri" w:hAnsi="Calibri" w:cs="Calibri"/>
          <w:sz w:val="24"/>
          <w:szCs w:val="24"/>
          <w:lang w:val="nb-NO"/>
        </w:rPr>
        <w:t>Stein og Lene</w:t>
      </w:r>
    </w:p>
    <w:p w14:paraId="5F079455" w14:textId="77777777" w:rsidR="00712E7B" w:rsidRDefault="00712E7B" w:rsidP="00712E7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</w:p>
    <w:p w14:paraId="5EC7BDB9" w14:textId="41CC8B44" w:rsidR="00712E7B" w:rsidRDefault="00712E7B" w:rsidP="00712E7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4</w:t>
      </w: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.01.24</w:t>
      </w:r>
    </w:p>
    <w:p w14:paraId="2FC638D3" w14:textId="28294E36" w:rsidR="00712E7B" w:rsidRDefault="00712E7B" w:rsidP="00712E7B">
      <w:pPr>
        <w:rPr>
          <w:lang w:val="nb-NO"/>
        </w:rPr>
      </w:pPr>
      <w:r>
        <w:rPr>
          <w:lang w:val="nb-NO"/>
        </w:rPr>
        <w:t>Møte med Gruppeledere.</w:t>
      </w:r>
    </w:p>
    <w:p w14:paraId="31198F0F" w14:textId="77777777" w:rsidR="00712E7B" w:rsidRDefault="00712E7B" w:rsidP="00315658">
      <w:pPr>
        <w:rPr>
          <w:rFonts w:ascii="Calibri" w:hAnsi="Calibri" w:cs="Calibri"/>
          <w:sz w:val="24"/>
          <w:szCs w:val="24"/>
          <w:lang w:val="nb-NO"/>
        </w:rPr>
      </w:pPr>
    </w:p>
    <w:p w14:paraId="772BAB50" w14:textId="77777777" w:rsidR="00712E7B" w:rsidRDefault="00712E7B" w:rsidP="00712E7B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</w:pP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 xml:space="preserve">Sak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4</w:t>
      </w:r>
      <w:r w:rsidRPr="00315658">
        <w:rPr>
          <w:rFonts w:ascii="Times New Roman" w:hAnsi="Times New Roman" w:cs="Times New Roman"/>
          <w:b/>
          <w:bCs/>
          <w:sz w:val="24"/>
          <w:szCs w:val="24"/>
          <w:u w:val="single"/>
          <w:lang w:val="nb-NO"/>
        </w:rPr>
        <w:t>.01.24</w:t>
      </w:r>
    </w:p>
    <w:p w14:paraId="5145A083" w14:textId="244298F1" w:rsidR="00712E7B" w:rsidRDefault="00712E7B" w:rsidP="00315658">
      <w:pPr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Svar:</w:t>
      </w:r>
    </w:p>
    <w:p w14:paraId="790378E7" w14:textId="19E0027F" w:rsidR="00F41E86" w:rsidRPr="00712E7B" w:rsidRDefault="00F41E86" w:rsidP="00315658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Alle gruppelederne var til stede første timen</w:t>
      </w:r>
      <w:r w:rsidR="00AB4447">
        <w:rPr>
          <w:rFonts w:ascii="Calibri" w:hAnsi="Calibri" w:cs="Calibri"/>
          <w:sz w:val="24"/>
          <w:szCs w:val="24"/>
          <w:lang w:val="nb-NO"/>
        </w:rPr>
        <w:t xml:space="preserve"> unntatt gr. for utstilling. </w:t>
      </w:r>
      <w:r w:rsidR="00FC3847">
        <w:rPr>
          <w:rFonts w:ascii="Calibri" w:hAnsi="Calibri" w:cs="Calibri"/>
          <w:sz w:val="24"/>
          <w:szCs w:val="24"/>
          <w:lang w:val="nb-NO"/>
        </w:rPr>
        <w:t xml:space="preserve">Styret ønsker </w:t>
      </w:r>
      <w:r w:rsidR="00851383">
        <w:rPr>
          <w:rFonts w:ascii="Calibri" w:hAnsi="Calibri" w:cs="Calibri"/>
          <w:sz w:val="24"/>
          <w:szCs w:val="24"/>
          <w:lang w:val="nb-NO"/>
        </w:rPr>
        <w:t>og</w:t>
      </w:r>
      <w:r w:rsidR="00FC3847">
        <w:rPr>
          <w:rFonts w:ascii="Calibri" w:hAnsi="Calibri" w:cs="Calibri"/>
          <w:sz w:val="24"/>
          <w:szCs w:val="24"/>
          <w:lang w:val="nb-NO"/>
        </w:rPr>
        <w:t xml:space="preserve"> inviterer gr. lederne </w:t>
      </w:r>
      <w:r w:rsidR="00851383">
        <w:rPr>
          <w:rFonts w:ascii="Calibri" w:hAnsi="Calibri" w:cs="Calibri"/>
          <w:sz w:val="24"/>
          <w:szCs w:val="24"/>
          <w:lang w:val="nb-NO"/>
        </w:rPr>
        <w:t xml:space="preserve">noen ganger i året for å få et tettere samarbeid. </w:t>
      </w:r>
    </w:p>
    <w:p w14:paraId="7F99C887" w14:textId="63DFF136" w:rsidR="007137E6" w:rsidRDefault="007137E6" w:rsidP="007137E6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Alle nye blir henvist til gr. ledere. Dem får da info om FB sidene til de forskjellige aktivitetsgruppene samt omvisning. Er ikke gr. leder </w:t>
      </w:r>
      <w:r w:rsidR="00B02CB4">
        <w:rPr>
          <w:rFonts w:ascii="Calibri" w:hAnsi="Calibri" w:cs="Calibri"/>
          <w:sz w:val="24"/>
          <w:szCs w:val="24"/>
          <w:lang w:val="nb-NO"/>
        </w:rPr>
        <w:t>til stede, vil det være en stedfortreder som er informert om at det kommer et nytt medlem.</w:t>
      </w:r>
      <w:r w:rsidR="00E763E1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607BBB">
        <w:rPr>
          <w:rFonts w:ascii="Calibri" w:hAnsi="Calibri" w:cs="Calibri"/>
          <w:sz w:val="24"/>
          <w:szCs w:val="24"/>
          <w:lang w:val="nb-NO"/>
        </w:rPr>
        <w:t xml:space="preserve">De nye medlemmene får informasjon om hall regler, </w:t>
      </w:r>
      <w:r w:rsidR="002B44A6">
        <w:rPr>
          <w:rFonts w:ascii="Calibri" w:hAnsi="Calibri" w:cs="Calibri"/>
          <w:sz w:val="24"/>
          <w:szCs w:val="24"/>
          <w:lang w:val="nb-NO"/>
        </w:rPr>
        <w:t xml:space="preserve">vises hvor ting skal stå og hvordan vi ønsker å ha det generelt. </w:t>
      </w:r>
      <w:r w:rsidR="00C816F8">
        <w:rPr>
          <w:rFonts w:ascii="Calibri" w:hAnsi="Calibri" w:cs="Calibri"/>
          <w:sz w:val="24"/>
          <w:szCs w:val="24"/>
          <w:lang w:val="nb-NO"/>
        </w:rPr>
        <w:t xml:space="preserve">Hvordan treningene organiseres </w:t>
      </w:r>
      <w:r w:rsidR="0022056C">
        <w:rPr>
          <w:rFonts w:ascii="Calibri" w:hAnsi="Calibri" w:cs="Calibri"/>
          <w:sz w:val="24"/>
          <w:szCs w:val="24"/>
          <w:lang w:val="nb-NO"/>
        </w:rPr>
        <w:t>og at det er egentrening hvor det ønskes at en har en plan for sin trening</w:t>
      </w:r>
      <w:r w:rsidR="00952C6F">
        <w:rPr>
          <w:rFonts w:ascii="Calibri" w:hAnsi="Calibri" w:cs="Calibri"/>
          <w:sz w:val="24"/>
          <w:szCs w:val="24"/>
          <w:lang w:val="nb-NO"/>
        </w:rPr>
        <w:t xml:space="preserve"> mm.</w:t>
      </w:r>
    </w:p>
    <w:p w14:paraId="7ABFB6E5" w14:textId="77777777" w:rsidR="00712E7B" w:rsidRDefault="00712E7B" w:rsidP="007137E6">
      <w:pPr>
        <w:rPr>
          <w:rFonts w:ascii="Calibri" w:hAnsi="Calibri" w:cs="Calibri"/>
          <w:sz w:val="24"/>
          <w:szCs w:val="24"/>
          <w:lang w:val="nb-NO"/>
        </w:rPr>
      </w:pPr>
    </w:p>
    <w:p w14:paraId="2E98DC17" w14:textId="31A9F04E" w:rsidR="00476D33" w:rsidRDefault="00712E7B" w:rsidP="007137E6">
      <w:pPr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*</w:t>
      </w:r>
      <w:r w:rsidR="002C3AEC">
        <w:rPr>
          <w:rFonts w:ascii="Calibri" w:hAnsi="Calibri" w:cs="Calibri"/>
          <w:sz w:val="24"/>
          <w:szCs w:val="24"/>
          <w:lang w:val="nb-NO"/>
        </w:rPr>
        <w:t>Vi ønsker ikke å avise noen</w:t>
      </w:r>
      <w:r w:rsidR="003C5DF2">
        <w:rPr>
          <w:rFonts w:ascii="Calibri" w:hAnsi="Calibri" w:cs="Calibri"/>
          <w:sz w:val="24"/>
          <w:szCs w:val="24"/>
          <w:lang w:val="nb-NO"/>
        </w:rPr>
        <w:t>,</w:t>
      </w:r>
      <w:r w:rsidR="002C3AEC">
        <w:rPr>
          <w:rFonts w:ascii="Calibri" w:hAnsi="Calibri" w:cs="Calibri"/>
          <w:sz w:val="24"/>
          <w:szCs w:val="24"/>
          <w:lang w:val="nb-NO"/>
        </w:rPr>
        <w:t xml:space="preserve"> men det er en stor fordel at fører/hund kan </w:t>
      </w:r>
      <w:r w:rsidR="00CF0BA3">
        <w:rPr>
          <w:rFonts w:ascii="Calibri" w:hAnsi="Calibri" w:cs="Calibri"/>
          <w:sz w:val="24"/>
          <w:szCs w:val="24"/>
          <w:lang w:val="nb-NO"/>
        </w:rPr>
        <w:t xml:space="preserve">noen grunnferdigheter som </w:t>
      </w:r>
      <w:r w:rsidR="00ED5B62">
        <w:rPr>
          <w:rFonts w:ascii="Calibri" w:hAnsi="Calibri" w:cs="Calibri"/>
          <w:sz w:val="24"/>
          <w:szCs w:val="24"/>
          <w:lang w:val="nb-NO"/>
        </w:rPr>
        <w:t xml:space="preserve">å </w:t>
      </w:r>
      <w:r w:rsidR="00CF0BA3">
        <w:rPr>
          <w:rFonts w:ascii="Calibri" w:hAnsi="Calibri" w:cs="Calibri"/>
          <w:sz w:val="24"/>
          <w:szCs w:val="24"/>
          <w:lang w:val="nb-NO"/>
        </w:rPr>
        <w:t>gå fot/</w:t>
      </w:r>
      <w:proofErr w:type="spellStart"/>
      <w:r w:rsidR="00CF0BA3">
        <w:rPr>
          <w:rFonts w:ascii="Calibri" w:hAnsi="Calibri" w:cs="Calibri"/>
          <w:sz w:val="24"/>
          <w:szCs w:val="24"/>
          <w:lang w:val="nb-NO"/>
        </w:rPr>
        <w:t>lineføring</w:t>
      </w:r>
      <w:proofErr w:type="spellEnd"/>
      <w:r w:rsidR="00CF0BA3">
        <w:rPr>
          <w:rFonts w:ascii="Calibri" w:hAnsi="Calibri" w:cs="Calibri"/>
          <w:sz w:val="24"/>
          <w:szCs w:val="24"/>
          <w:lang w:val="nb-NO"/>
        </w:rPr>
        <w:t>, sitt og dekk</w:t>
      </w:r>
      <w:r w:rsidR="00ED5B62">
        <w:rPr>
          <w:rFonts w:ascii="Calibri" w:hAnsi="Calibri" w:cs="Calibri"/>
          <w:sz w:val="24"/>
          <w:szCs w:val="24"/>
          <w:lang w:val="nb-NO"/>
        </w:rPr>
        <w:t xml:space="preserve">. </w:t>
      </w:r>
      <w:r w:rsidR="00D516FB">
        <w:rPr>
          <w:rFonts w:ascii="Calibri" w:hAnsi="Calibri" w:cs="Calibri"/>
          <w:sz w:val="24"/>
          <w:szCs w:val="24"/>
          <w:lang w:val="nb-NO"/>
        </w:rPr>
        <w:t>Føler du at du trenger mer kunnskap om å trene hund på en positiv måte kan</w:t>
      </w:r>
      <w:r w:rsidR="00030A3E">
        <w:rPr>
          <w:rFonts w:ascii="Calibri" w:hAnsi="Calibri" w:cs="Calibri"/>
          <w:sz w:val="24"/>
          <w:szCs w:val="24"/>
          <w:lang w:val="nb-NO"/>
        </w:rPr>
        <w:t xml:space="preserve"> du finne informasjon om kurs som holdes av </w:t>
      </w:r>
      <w:r w:rsidR="007E28FD">
        <w:rPr>
          <w:rFonts w:ascii="Calibri" w:hAnsi="Calibri" w:cs="Calibri"/>
          <w:sz w:val="24"/>
          <w:szCs w:val="24"/>
          <w:lang w:val="nb-NO"/>
        </w:rPr>
        <w:t>klubbens instruktører</w:t>
      </w:r>
      <w:r w:rsidR="00E00C44">
        <w:rPr>
          <w:rFonts w:ascii="Calibri" w:hAnsi="Calibri" w:cs="Calibri"/>
          <w:sz w:val="24"/>
          <w:szCs w:val="24"/>
          <w:lang w:val="nb-NO"/>
        </w:rPr>
        <w:t xml:space="preserve"> på vår </w:t>
      </w:r>
      <w:r w:rsidR="00476D33">
        <w:rPr>
          <w:rFonts w:ascii="Calibri" w:hAnsi="Calibri" w:cs="Calibri"/>
          <w:sz w:val="24"/>
          <w:szCs w:val="24"/>
          <w:lang w:val="nb-NO"/>
        </w:rPr>
        <w:t>h</w:t>
      </w:r>
      <w:r w:rsidR="00E00C44">
        <w:rPr>
          <w:rFonts w:ascii="Calibri" w:hAnsi="Calibri" w:cs="Calibri"/>
          <w:sz w:val="24"/>
          <w:szCs w:val="24"/>
          <w:lang w:val="nb-NO"/>
        </w:rPr>
        <w:t>jemmeside</w:t>
      </w:r>
      <w:r w:rsidR="00476D33" w:rsidRPr="00476D33">
        <w:t xml:space="preserve"> </w:t>
      </w:r>
      <w:hyperlink r:id="rId10" w:history="1">
        <w:r w:rsidR="00476D33" w:rsidRPr="00AF02D3">
          <w:rPr>
            <w:rStyle w:val="Hyperkobling"/>
            <w:rFonts w:ascii="Calibri" w:hAnsi="Calibri" w:cs="Calibri"/>
            <w:sz w:val="24"/>
            <w:szCs w:val="24"/>
            <w:lang w:val="nb-NO"/>
          </w:rPr>
          <w:t>https://ehk.no/kurs-1/</w:t>
        </w:r>
      </w:hyperlink>
    </w:p>
    <w:p w14:paraId="345D2875" w14:textId="4E67DA48" w:rsidR="007137E6" w:rsidRPr="003A23AD" w:rsidRDefault="00476D33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4505834B" w14:textId="010B94EE" w:rsidR="008D64DC" w:rsidRPr="004419CB" w:rsidRDefault="008D64DC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 xml:space="preserve">Miljøtrening / Øyvind </w:t>
      </w:r>
    </w:p>
    <w:p w14:paraId="7BA119E5" w14:textId="5D10E68B" w:rsidR="000345B4" w:rsidRPr="004419CB" w:rsidRDefault="00BB65C4" w:rsidP="008D64DC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>NKK regelverk</w:t>
      </w:r>
      <w:r w:rsidR="00E55593" w:rsidRPr="004419CB">
        <w:rPr>
          <w:rFonts w:ascii="Calibri" w:hAnsi="Calibri" w:cs="Calibri"/>
          <w:sz w:val="24"/>
          <w:szCs w:val="24"/>
          <w:lang w:val="nb-NO"/>
        </w:rPr>
        <w:t xml:space="preserve"> informeres om. </w:t>
      </w:r>
      <w:r w:rsidR="00952C6F">
        <w:rPr>
          <w:rFonts w:ascii="Calibri" w:hAnsi="Calibri" w:cs="Calibri"/>
          <w:sz w:val="24"/>
          <w:szCs w:val="24"/>
          <w:lang w:val="nb-NO"/>
        </w:rPr>
        <w:t>Ved n</w:t>
      </w:r>
      <w:r w:rsidR="007B6ECB" w:rsidRPr="004419CB">
        <w:rPr>
          <w:rFonts w:ascii="Calibri" w:hAnsi="Calibri" w:cs="Calibri"/>
          <w:sz w:val="24"/>
          <w:szCs w:val="24"/>
          <w:lang w:val="nb-NO"/>
        </w:rPr>
        <w:t>egativ håndtering av hund</w:t>
      </w:r>
      <w:r w:rsidR="00952C6F">
        <w:rPr>
          <w:rFonts w:ascii="Calibri" w:hAnsi="Calibri" w:cs="Calibri"/>
          <w:sz w:val="24"/>
          <w:szCs w:val="24"/>
          <w:lang w:val="nb-NO"/>
        </w:rPr>
        <w:t xml:space="preserve"> vil f</w:t>
      </w:r>
      <w:r w:rsidR="007B6ECB" w:rsidRPr="004419CB">
        <w:rPr>
          <w:rFonts w:ascii="Calibri" w:hAnsi="Calibri" w:cs="Calibri"/>
          <w:sz w:val="24"/>
          <w:szCs w:val="24"/>
          <w:lang w:val="nb-NO"/>
        </w:rPr>
        <w:t>ører får en adva</w:t>
      </w:r>
      <w:r w:rsidR="00186D8B" w:rsidRPr="004419CB">
        <w:rPr>
          <w:rFonts w:ascii="Calibri" w:hAnsi="Calibri" w:cs="Calibri"/>
          <w:sz w:val="24"/>
          <w:szCs w:val="24"/>
          <w:lang w:val="nb-NO"/>
        </w:rPr>
        <w:t xml:space="preserve">rsel. Gjentas dette får fører beskjed om </w:t>
      </w:r>
      <w:r w:rsidR="000345B4" w:rsidRPr="004419CB">
        <w:rPr>
          <w:rFonts w:ascii="Calibri" w:hAnsi="Calibri" w:cs="Calibri"/>
          <w:sz w:val="24"/>
          <w:szCs w:val="24"/>
          <w:lang w:val="nb-NO"/>
        </w:rPr>
        <w:t>å forlate området.</w:t>
      </w:r>
      <w:r w:rsidR="00706B2E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3C0A72F2" w14:textId="792B5170" w:rsidR="006C294A" w:rsidRPr="004419CB" w:rsidRDefault="000345B4" w:rsidP="008D64DC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Miljøtrening </w:t>
      </w:r>
      <w:r w:rsidR="003722B1" w:rsidRPr="004419CB">
        <w:rPr>
          <w:rFonts w:ascii="Calibri" w:hAnsi="Calibri" w:cs="Calibri"/>
          <w:sz w:val="24"/>
          <w:szCs w:val="24"/>
          <w:lang w:val="nb-NO"/>
        </w:rPr>
        <w:t xml:space="preserve">er ikke kurs. </w:t>
      </w:r>
      <w:r w:rsidR="00025D4C">
        <w:rPr>
          <w:rFonts w:ascii="Calibri" w:hAnsi="Calibri" w:cs="Calibri"/>
          <w:sz w:val="24"/>
          <w:szCs w:val="24"/>
          <w:lang w:val="nb-NO"/>
        </w:rPr>
        <w:t>På miljøtreningene vil fører</w:t>
      </w:r>
      <w:r w:rsidR="00E36274">
        <w:rPr>
          <w:rFonts w:ascii="Calibri" w:hAnsi="Calibri" w:cs="Calibri"/>
          <w:sz w:val="24"/>
          <w:szCs w:val="24"/>
          <w:lang w:val="nb-NO"/>
        </w:rPr>
        <w:t>e</w:t>
      </w:r>
      <w:r w:rsidR="00025D4C">
        <w:rPr>
          <w:rFonts w:ascii="Calibri" w:hAnsi="Calibri" w:cs="Calibri"/>
          <w:sz w:val="24"/>
          <w:szCs w:val="24"/>
          <w:lang w:val="nb-NO"/>
        </w:rPr>
        <w:t xml:space="preserve"> få </w:t>
      </w:r>
      <w:r w:rsidR="00E36274">
        <w:rPr>
          <w:rFonts w:ascii="Calibri" w:hAnsi="Calibri" w:cs="Calibri"/>
          <w:sz w:val="24"/>
          <w:szCs w:val="24"/>
          <w:lang w:val="nb-NO"/>
        </w:rPr>
        <w:t>generell informasjon/</w:t>
      </w:r>
      <w:r w:rsidR="00687AD9">
        <w:rPr>
          <w:rFonts w:ascii="Calibri" w:hAnsi="Calibri" w:cs="Calibri"/>
          <w:sz w:val="24"/>
          <w:szCs w:val="24"/>
          <w:lang w:val="nb-NO"/>
        </w:rPr>
        <w:t xml:space="preserve">treningstips </w:t>
      </w:r>
      <w:r w:rsidR="00470CE2">
        <w:rPr>
          <w:rFonts w:ascii="Calibri" w:hAnsi="Calibri" w:cs="Calibri"/>
          <w:sz w:val="24"/>
          <w:szCs w:val="24"/>
          <w:lang w:val="nb-NO"/>
        </w:rPr>
        <w:t>om hvordan en kan best trene</w:t>
      </w:r>
      <w:r w:rsidR="00F67BF8" w:rsidRPr="004419CB">
        <w:rPr>
          <w:rFonts w:ascii="Calibri" w:hAnsi="Calibri" w:cs="Calibri"/>
          <w:sz w:val="24"/>
          <w:szCs w:val="24"/>
          <w:lang w:val="nb-NO"/>
        </w:rPr>
        <w:t xml:space="preserve"> sin hund i hverdagslydighet</w:t>
      </w:r>
      <w:r w:rsidR="00BB4C94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860099">
        <w:rPr>
          <w:rFonts w:ascii="Calibri" w:hAnsi="Calibri" w:cs="Calibri"/>
          <w:sz w:val="24"/>
          <w:szCs w:val="24"/>
          <w:lang w:val="nb-NO"/>
        </w:rPr>
        <w:t>på en human og positiv måte. Temaer kan være</w:t>
      </w:r>
      <w:r w:rsidR="00BB4C94" w:rsidRPr="004419CB">
        <w:rPr>
          <w:rFonts w:ascii="Calibri" w:hAnsi="Calibri" w:cs="Calibri"/>
          <w:sz w:val="24"/>
          <w:szCs w:val="24"/>
          <w:lang w:val="nb-NO"/>
        </w:rPr>
        <w:t xml:space="preserve"> gå pent i bånd, </w:t>
      </w:r>
      <w:r w:rsidR="00A542E0" w:rsidRPr="004419CB">
        <w:rPr>
          <w:rFonts w:ascii="Calibri" w:hAnsi="Calibri" w:cs="Calibri"/>
          <w:sz w:val="24"/>
          <w:szCs w:val="24"/>
          <w:lang w:val="nb-NO"/>
        </w:rPr>
        <w:t>forbi passering,</w:t>
      </w:r>
      <w:r w:rsidR="00BB4C94" w:rsidRPr="004419CB">
        <w:rPr>
          <w:rFonts w:ascii="Calibri" w:hAnsi="Calibri" w:cs="Calibri"/>
          <w:sz w:val="24"/>
          <w:szCs w:val="24"/>
          <w:lang w:val="nb-NO"/>
        </w:rPr>
        <w:t xml:space="preserve"> innkalling</w:t>
      </w:r>
      <w:r w:rsidR="003F72B4" w:rsidRPr="004419CB">
        <w:rPr>
          <w:rFonts w:ascii="Calibri" w:hAnsi="Calibri" w:cs="Calibri"/>
          <w:sz w:val="24"/>
          <w:szCs w:val="24"/>
          <w:lang w:val="nb-NO"/>
        </w:rPr>
        <w:t>. Sosialisering av hund og turer.</w:t>
      </w:r>
    </w:p>
    <w:p w14:paraId="4E4BD71B" w14:textId="77777777" w:rsidR="00E438E9" w:rsidRPr="004419CB" w:rsidRDefault="006C294A" w:rsidP="008D64DC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Styre må ta til etterretning </w:t>
      </w:r>
      <w:r w:rsidR="00207B4A" w:rsidRPr="004419CB">
        <w:rPr>
          <w:rFonts w:ascii="Calibri" w:hAnsi="Calibri" w:cs="Calibri"/>
          <w:sz w:val="24"/>
          <w:szCs w:val="24"/>
          <w:lang w:val="nb-NO"/>
        </w:rPr>
        <w:t xml:space="preserve">på sikt en arvtager. </w:t>
      </w:r>
      <w:r w:rsidR="002156D2" w:rsidRPr="004419CB">
        <w:rPr>
          <w:rFonts w:ascii="Calibri" w:hAnsi="Calibri" w:cs="Calibri"/>
          <w:sz w:val="24"/>
          <w:szCs w:val="24"/>
          <w:lang w:val="nb-NO"/>
        </w:rPr>
        <w:t xml:space="preserve">Øyvind </w:t>
      </w:r>
      <w:r w:rsidR="00EA0699" w:rsidRPr="004419CB">
        <w:rPr>
          <w:rFonts w:ascii="Calibri" w:hAnsi="Calibri" w:cs="Calibri"/>
          <w:sz w:val="24"/>
          <w:szCs w:val="24"/>
          <w:lang w:val="nb-NO"/>
        </w:rPr>
        <w:t xml:space="preserve">tar et halvt år omgangen. </w:t>
      </w:r>
    </w:p>
    <w:p w14:paraId="2CA442DC" w14:textId="21E9B189" w:rsidR="00BB65C4" w:rsidRDefault="00D95DBF" w:rsidP="008D64DC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Vi ønsker en ny dialog med Øyvind om en stund. </w:t>
      </w:r>
      <w:r w:rsidR="003F72B4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05672FDC" w14:textId="0ED89412" w:rsidR="00D07557" w:rsidRPr="004419CB" w:rsidRDefault="00D07557" w:rsidP="00D07557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Miljøtreningen på torsdager kl. 18 -19.30. Skiklubben har </w:t>
      </w:r>
      <w:r>
        <w:rPr>
          <w:rFonts w:ascii="Calibri" w:hAnsi="Calibri" w:cs="Calibri"/>
          <w:sz w:val="24"/>
          <w:szCs w:val="24"/>
          <w:lang w:val="nb-NO"/>
        </w:rPr>
        <w:t>svart</w:t>
      </w:r>
      <w:r w:rsidRPr="004419CB">
        <w:rPr>
          <w:rFonts w:ascii="Calibri" w:hAnsi="Calibri" w:cs="Calibri"/>
          <w:sz w:val="24"/>
          <w:szCs w:val="24"/>
          <w:lang w:val="nb-NO"/>
        </w:rPr>
        <w:t xml:space="preserve"> ja til at vi kan bruke parkeringen på skistadion. Styre tar kontakt med klubben igjen for å </w:t>
      </w:r>
      <w:r w:rsidR="00872FCB">
        <w:rPr>
          <w:rFonts w:ascii="Calibri" w:hAnsi="Calibri" w:cs="Calibri"/>
          <w:sz w:val="24"/>
          <w:szCs w:val="24"/>
          <w:lang w:val="nb-NO"/>
        </w:rPr>
        <w:t>opprettholde god dialog</w:t>
      </w:r>
      <w:r w:rsidR="00C450D3">
        <w:rPr>
          <w:rFonts w:ascii="Calibri" w:hAnsi="Calibri" w:cs="Calibri"/>
          <w:sz w:val="24"/>
          <w:szCs w:val="24"/>
          <w:lang w:val="nb-NO"/>
        </w:rPr>
        <w:t xml:space="preserve">. </w:t>
      </w:r>
      <w:r>
        <w:rPr>
          <w:rFonts w:ascii="Calibri" w:hAnsi="Calibri" w:cs="Calibri"/>
          <w:sz w:val="24"/>
          <w:szCs w:val="24"/>
          <w:lang w:val="nb-NO"/>
        </w:rPr>
        <w:t xml:space="preserve">Dette vil gjelde til byggingen av garasjer mm på vårt område pågår. </w:t>
      </w:r>
      <w:r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5D8ADB52" w14:textId="77777777" w:rsidR="00D07557" w:rsidRPr="004419CB" w:rsidRDefault="00D07557" w:rsidP="008D64DC">
      <w:pPr>
        <w:rPr>
          <w:rFonts w:ascii="Calibri" w:hAnsi="Calibri" w:cs="Calibri"/>
          <w:sz w:val="24"/>
          <w:szCs w:val="24"/>
          <w:lang w:val="nb-NO"/>
        </w:rPr>
      </w:pPr>
    </w:p>
    <w:p w14:paraId="787B07BB" w14:textId="77777777" w:rsidR="00C450D3" w:rsidRDefault="006F1CF0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AG</w:t>
      </w:r>
    </w:p>
    <w:p w14:paraId="2420CDE4" w14:textId="77226853" w:rsidR="006F1CF0" w:rsidRPr="00C450D3" w:rsidRDefault="00C450D3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C450D3">
        <w:rPr>
          <w:rFonts w:ascii="Calibri" w:hAnsi="Calibri" w:cs="Calibri"/>
          <w:sz w:val="24"/>
          <w:szCs w:val="24"/>
          <w:lang w:val="nb-NO"/>
        </w:rPr>
        <w:t>Ved bruk av m</w:t>
      </w:r>
      <w:r w:rsidR="009C1378" w:rsidRPr="00C450D3">
        <w:rPr>
          <w:rFonts w:ascii="Calibri" w:hAnsi="Calibri" w:cs="Calibri"/>
          <w:sz w:val="24"/>
          <w:szCs w:val="24"/>
          <w:lang w:val="nb-NO"/>
        </w:rPr>
        <w:t>øne</w:t>
      </w:r>
      <w:r w:rsidR="009C1378" w:rsidRPr="004419CB">
        <w:rPr>
          <w:rFonts w:ascii="Calibri" w:hAnsi="Calibri" w:cs="Calibri"/>
          <w:sz w:val="24"/>
          <w:szCs w:val="24"/>
          <w:lang w:val="nb-NO"/>
        </w:rPr>
        <w:t xml:space="preserve"> og stige </w:t>
      </w:r>
      <w:r w:rsidR="00687A9E" w:rsidRPr="004419CB">
        <w:rPr>
          <w:rFonts w:ascii="Calibri" w:hAnsi="Calibri" w:cs="Calibri"/>
          <w:sz w:val="24"/>
          <w:szCs w:val="24"/>
          <w:lang w:val="nb-NO"/>
        </w:rPr>
        <w:t xml:space="preserve">skal </w:t>
      </w:r>
      <w:r>
        <w:rPr>
          <w:rFonts w:ascii="Calibri" w:hAnsi="Calibri" w:cs="Calibri"/>
          <w:sz w:val="24"/>
          <w:szCs w:val="24"/>
          <w:lang w:val="nb-NO"/>
        </w:rPr>
        <w:t xml:space="preserve">det </w:t>
      </w:r>
      <w:r w:rsidR="00687A9E" w:rsidRPr="004419CB">
        <w:rPr>
          <w:rFonts w:ascii="Calibri" w:hAnsi="Calibri" w:cs="Calibri"/>
          <w:sz w:val="24"/>
          <w:szCs w:val="24"/>
          <w:lang w:val="nb-NO"/>
        </w:rPr>
        <w:t>være</w:t>
      </w:r>
      <w:r w:rsidR="009C1378" w:rsidRPr="004419CB">
        <w:rPr>
          <w:rFonts w:ascii="Calibri" w:hAnsi="Calibri" w:cs="Calibri"/>
          <w:sz w:val="24"/>
          <w:szCs w:val="24"/>
          <w:lang w:val="nb-NO"/>
        </w:rPr>
        <w:t xml:space="preserve"> to stk</w:t>
      </w:r>
      <w:r w:rsidR="00687A9E" w:rsidRPr="004419CB">
        <w:rPr>
          <w:rFonts w:ascii="Calibri" w:hAnsi="Calibri" w:cs="Calibri"/>
          <w:sz w:val="24"/>
          <w:szCs w:val="24"/>
          <w:lang w:val="nb-NO"/>
        </w:rPr>
        <w:t xml:space="preserve">. når det skal </w:t>
      </w:r>
      <w:r w:rsidR="005C28CA" w:rsidRPr="004419CB">
        <w:rPr>
          <w:rFonts w:ascii="Calibri" w:hAnsi="Calibri" w:cs="Calibri"/>
          <w:sz w:val="24"/>
          <w:szCs w:val="24"/>
          <w:lang w:val="nb-NO"/>
        </w:rPr>
        <w:t xml:space="preserve">brukes. </w:t>
      </w:r>
      <w:r w:rsidR="00480CAD" w:rsidRPr="004419CB">
        <w:rPr>
          <w:rFonts w:ascii="Calibri" w:hAnsi="Calibri" w:cs="Calibri"/>
          <w:sz w:val="24"/>
          <w:szCs w:val="24"/>
          <w:lang w:val="nb-NO"/>
        </w:rPr>
        <w:t>Alt utstyr skal tas godt vare på og ryddes tilbake</w:t>
      </w:r>
      <w:r w:rsidR="004E0A7F" w:rsidRPr="004419CB">
        <w:rPr>
          <w:rFonts w:ascii="Calibri" w:hAnsi="Calibri" w:cs="Calibri"/>
          <w:sz w:val="24"/>
          <w:szCs w:val="24"/>
          <w:lang w:val="nb-NO"/>
        </w:rPr>
        <w:t xml:space="preserve"> til sin plass. </w:t>
      </w:r>
      <w:r w:rsidR="00B833D0">
        <w:rPr>
          <w:rFonts w:ascii="Calibri" w:hAnsi="Calibri" w:cs="Calibri"/>
          <w:sz w:val="24"/>
          <w:szCs w:val="24"/>
          <w:lang w:val="nb-NO"/>
        </w:rPr>
        <w:t xml:space="preserve">Innkjøp av noe utstyr ble nevnt og </w:t>
      </w:r>
      <w:r w:rsidR="00AF5C6D">
        <w:rPr>
          <w:rFonts w:ascii="Calibri" w:hAnsi="Calibri" w:cs="Calibri"/>
          <w:sz w:val="24"/>
          <w:szCs w:val="24"/>
          <w:lang w:val="nb-NO"/>
        </w:rPr>
        <w:t xml:space="preserve">gr. leder skulle sende en </w:t>
      </w:r>
      <w:proofErr w:type="gramStart"/>
      <w:r w:rsidR="00AF5C6D">
        <w:rPr>
          <w:rFonts w:ascii="Calibri" w:hAnsi="Calibri" w:cs="Calibri"/>
          <w:sz w:val="24"/>
          <w:szCs w:val="24"/>
          <w:lang w:val="nb-NO"/>
        </w:rPr>
        <w:t>mail</w:t>
      </w:r>
      <w:proofErr w:type="gramEnd"/>
      <w:r w:rsidR="00AF5C6D">
        <w:rPr>
          <w:rFonts w:ascii="Calibri" w:hAnsi="Calibri" w:cs="Calibri"/>
          <w:sz w:val="24"/>
          <w:szCs w:val="24"/>
          <w:lang w:val="nb-NO"/>
        </w:rPr>
        <w:t xml:space="preserve"> til styret om dette. </w:t>
      </w:r>
    </w:p>
    <w:p w14:paraId="1E600993" w14:textId="0C0D155A" w:rsidR="004E0A7F" w:rsidRPr="004419CB" w:rsidRDefault="00207B4A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LP</w:t>
      </w:r>
    </w:p>
    <w:p w14:paraId="21B3C8B1" w14:textId="033F28F9" w:rsidR="00207B4A" w:rsidRPr="004419CB" w:rsidRDefault="00527469" w:rsidP="008D64DC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Dyrevelferd informeres </w:t>
      </w:r>
      <w:r w:rsidR="00DD7760" w:rsidRPr="004419CB">
        <w:rPr>
          <w:rFonts w:ascii="Calibri" w:hAnsi="Calibri" w:cs="Calibri"/>
          <w:sz w:val="24"/>
          <w:szCs w:val="24"/>
          <w:lang w:val="nb-NO"/>
        </w:rPr>
        <w:t>til nye og dem får god opplæring til hallregler og hvor utstyret skal stå mm. Godt miljø.</w:t>
      </w:r>
      <w:r w:rsidR="004A39C1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6D4B28BD" w14:textId="1048533B" w:rsidR="00DD7760" w:rsidRPr="004419CB" w:rsidRDefault="00640B1F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RIK</w:t>
      </w:r>
    </w:p>
    <w:p w14:paraId="3E7555FE" w14:textId="4D45F687" w:rsidR="00640B1F" w:rsidRPr="004419CB" w:rsidRDefault="00640B1F" w:rsidP="008D64DC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lastRenderedPageBreak/>
        <w:t>Nøye på regler</w:t>
      </w:r>
      <w:r w:rsidR="00C17A23" w:rsidRPr="004419CB">
        <w:rPr>
          <w:rFonts w:ascii="Calibri" w:hAnsi="Calibri" w:cs="Calibri"/>
          <w:sz w:val="24"/>
          <w:szCs w:val="24"/>
          <w:lang w:val="nb-NO"/>
        </w:rPr>
        <w:t xml:space="preserve"> og følges godt opp. </w:t>
      </w:r>
      <w:r w:rsidR="00AC4095" w:rsidRPr="004419CB">
        <w:rPr>
          <w:rFonts w:ascii="Calibri" w:hAnsi="Calibri" w:cs="Calibri"/>
          <w:sz w:val="24"/>
          <w:szCs w:val="24"/>
          <w:lang w:val="nb-NO"/>
        </w:rPr>
        <w:t xml:space="preserve">Gruppa vokser og på tidligere treningstid som </w:t>
      </w:r>
      <w:r w:rsidR="0012408A" w:rsidRPr="004419CB">
        <w:rPr>
          <w:rFonts w:ascii="Calibri" w:hAnsi="Calibri" w:cs="Calibri"/>
          <w:sz w:val="24"/>
          <w:szCs w:val="24"/>
          <w:lang w:val="nb-NO"/>
        </w:rPr>
        <w:t>en har innimellom kan det være opp til 10 stk.</w:t>
      </w:r>
      <w:r w:rsidR="00092CE8" w:rsidRPr="004419CB">
        <w:rPr>
          <w:rFonts w:ascii="Calibri" w:hAnsi="Calibri" w:cs="Calibri"/>
          <w:sz w:val="24"/>
          <w:szCs w:val="24"/>
          <w:lang w:val="nb-NO"/>
        </w:rPr>
        <w:t xml:space="preserve"> Det er hovedsakelig vinter</w:t>
      </w:r>
      <w:r w:rsidR="007169F2" w:rsidRPr="004419CB">
        <w:rPr>
          <w:rFonts w:ascii="Calibri" w:hAnsi="Calibri" w:cs="Calibri"/>
          <w:sz w:val="24"/>
          <w:szCs w:val="24"/>
          <w:lang w:val="nb-NO"/>
        </w:rPr>
        <w:t xml:space="preserve"> halvåret en ønsker mer halltid. Så fort snøen </w:t>
      </w:r>
      <w:r w:rsidR="00386E30" w:rsidRPr="004419CB">
        <w:rPr>
          <w:rFonts w:ascii="Calibri" w:hAnsi="Calibri" w:cs="Calibri"/>
          <w:sz w:val="24"/>
          <w:szCs w:val="24"/>
          <w:lang w:val="nb-NO"/>
        </w:rPr>
        <w:t xml:space="preserve">og gresset tørker trener dem ute. Dem har en bane på Råholt. </w:t>
      </w:r>
      <w:r w:rsidR="00A77B2F" w:rsidRPr="004419CB">
        <w:rPr>
          <w:rFonts w:ascii="Calibri" w:hAnsi="Calibri" w:cs="Calibri"/>
          <w:sz w:val="24"/>
          <w:szCs w:val="24"/>
          <w:lang w:val="nb-NO"/>
        </w:rPr>
        <w:t xml:space="preserve">Trene kun </w:t>
      </w:r>
      <w:r w:rsidR="00C737A8" w:rsidRPr="004419CB">
        <w:rPr>
          <w:rFonts w:ascii="Calibri" w:hAnsi="Calibri" w:cs="Calibri"/>
          <w:sz w:val="24"/>
          <w:szCs w:val="24"/>
          <w:lang w:val="nb-NO"/>
        </w:rPr>
        <w:t xml:space="preserve">sammen med RIK gr. </w:t>
      </w:r>
    </w:p>
    <w:p w14:paraId="79BAF20D" w14:textId="5E4E7F17" w:rsidR="00FE1C82" w:rsidRPr="004419CB" w:rsidRDefault="000016FC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RL</w:t>
      </w:r>
    </w:p>
    <w:p w14:paraId="30B93828" w14:textId="5A8C8D18" w:rsidR="000020EA" w:rsidRPr="004419CB" w:rsidRDefault="000020EA" w:rsidP="008D64DC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Cup </w:t>
      </w:r>
      <w:proofErr w:type="gramStart"/>
      <w:r w:rsidRPr="004419CB">
        <w:rPr>
          <w:rFonts w:ascii="Calibri" w:hAnsi="Calibri" w:cs="Calibri"/>
          <w:sz w:val="24"/>
          <w:szCs w:val="24"/>
          <w:lang w:val="nb-NO"/>
        </w:rPr>
        <w:t>kjempe bra</w:t>
      </w:r>
      <w:proofErr w:type="gramEnd"/>
      <w:r w:rsidRPr="004419CB">
        <w:rPr>
          <w:rFonts w:ascii="Calibri" w:hAnsi="Calibri" w:cs="Calibri"/>
          <w:sz w:val="24"/>
          <w:szCs w:val="24"/>
          <w:lang w:val="nb-NO"/>
        </w:rPr>
        <w:t xml:space="preserve"> tiltak og 26 h</w:t>
      </w:r>
      <w:r w:rsidR="00451863" w:rsidRPr="004419CB">
        <w:rPr>
          <w:rFonts w:ascii="Calibri" w:hAnsi="Calibri" w:cs="Calibri"/>
          <w:sz w:val="24"/>
          <w:szCs w:val="24"/>
          <w:lang w:val="nb-NO"/>
        </w:rPr>
        <w:t>a</w:t>
      </w:r>
      <w:r w:rsidRPr="004419CB">
        <w:rPr>
          <w:rFonts w:ascii="Calibri" w:hAnsi="Calibri" w:cs="Calibri"/>
          <w:sz w:val="24"/>
          <w:szCs w:val="24"/>
          <w:lang w:val="nb-NO"/>
        </w:rPr>
        <w:t>r deltatt.</w:t>
      </w:r>
      <w:r w:rsidR="00733AB2">
        <w:rPr>
          <w:rFonts w:ascii="Calibri" w:hAnsi="Calibri" w:cs="Calibri"/>
          <w:sz w:val="24"/>
          <w:szCs w:val="24"/>
          <w:lang w:val="nb-NO"/>
        </w:rPr>
        <w:t xml:space="preserve"> Se om ikke Cupen skal gå</w:t>
      </w:r>
      <w:r w:rsidR="00F349D2">
        <w:rPr>
          <w:rFonts w:ascii="Calibri" w:hAnsi="Calibri" w:cs="Calibri"/>
          <w:sz w:val="24"/>
          <w:szCs w:val="24"/>
          <w:lang w:val="nb-NO"/>
        </w:rPr>
        <w:t xml:space="preserve"> over vår, sommer og høst og ikke på det kaldeste. </w:t>
      </w:r>
      <w:r w:rsidR="00D9374C">
        <w:rPr>
          <w:rFonts w:ascii="Calibri" w:hAnsi="Calibri" w:cs="Calibri"/>
          <w:sz w:val="24"/>
          <w:szCs w:val="24"/>
          <w:lang w:val="nb-NO"/>
        </w:rPr>
        <w:t>Godt miljø.</w:t>
      </w:r>
    </w:p>
    <w:p w14:paraId="0F4193C4" w14:textId="77777777" w:rsidR="00451863" w:rsidRPr="004419CB" w:rsidRDefault="00451863" w:rsidP="008D64DC">
      <w:pPr>
        <w:rPr>
          <w:rFonts w:ascii="Calibri" w:hAnsi="Calibri" w:cs="Calibri"/>
          <w:sz w:val="24"/>
          <w:szCs w:val="24"/>
          <w:lang w:val="nb-NO"/>
        </w:rPr>
      </w:pPr>
    </w:p>
    <w:p w14:paraId="4CA85125" w14:textId="227B883B" w:rsidR="00451863" w:rsidRPr="004419CB" w:rsidRDefault="00007F43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Miljø</w:t>
      </w:r>
      <w:r w:rsidR="00E21AC2" w:rsidRPr="004419CB">
        <w:rPr>
          <w:rFonts w:ascii="Calibri" w:hAnsi="Calibri" w:cs="Calibri"/>
          <w:b/>
          <w:bCs/>
          <w:sz w:val="24"/>
          <w:szCs w:val="24"/>
          <w:lang w:val="nb-NO"/>
        </w:rPr>
        <w:t>medlems</w:t>
      </w: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møte 18.4</w:t>
      </w:r>
    </w:p>
    <w:p w14:paraId="3D802B6C" w14:textId="77777777" w:rsidR="00CD0C86" w:rsidRPr="004419CB" w:rsidRDefault="00CD0C86" w:rsidP="008D64DC">
      <w:pPr>
        <w:rPr>
          <w:rFonts w:ascii="Calibri" w:hAnsi="Calibri" w:cs="Calibri"/>
          <w:b/>
          <w:bCs/>
          <w:sz w:val="24"/>
          <w:szCs w:val="24"/>
          <w:lang w:val="nb-NO"/>
        </w:rPr>
      </w:pPr>
    </w:p>
    <w:p w14:paraId="2ABEC129" w14:textId="2287BA89" w:rsidR="00007F43" w:rsidRPr="004419CB" w:rsidRDefault="00F67F0C" w:rsidP="008D64DC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>Presentasjon</w:t>
      </w:r>
      <w:r w:rsidR="003F398A" w:rsidRPr="004419CB">
        <w:rPr>
          <w:rFonts w:ascii="Calibri" w:hAnsi="Calibri" w:cs="Calibri"/>
          <w:sz w:val="24"/>
          <w:szCs w:val="24"/>
          <w:lang w:val="nb-NO"/>
        </w:rPr>
        <w:t xml:space="preserve"> av alle </w:t>
      </w:r>
      <w:proofErr w:type="gramStart"/>
      <w:r w:rsidR="007C05E9">
        <w:rPr>
          <w:rFonts w:ascii="Calibri" w:hAnsi="Calibri" w:cs="Calibri"/>
          <w:sz w:val="24"/>
          <w:szCs w:val="24"/>
          <w:lang w:val="nb-NO"/>
        </w:rPr>
        <w:t xml:space="preserve">aktivitets </w:t>
      </w:r>
      <w:r w:rsidR="003F398A" w:rsidRPr="004419CB">
        <w:rPr>
          <w:rFonts w:ascii="Calibri" w:hAnsi="Calibri" w:cs="Calibri"/>
          <w:sz w:val="24"/>
          <w:szCs w:val="24"/>
          <w:lang w:val="nb-NO"/>
        </w:rPr>
        <w:t>gruppene</w:t>
      </w:r>
      <w:proofErr w:type="gramEnd"/>
      <w:r w:rsidR="003F398A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  <w:r w:rsidRPr="004419CB">
        <w:rPr>
          <w:rFonts w:ascii="Calibri" w:hAnsi="Calibri" w:cs="Calibri"/>
          <w:sz w:val="24"/>
          <w:szCs w:val="24"/>
          <w:lang w:val="nb-NO"/>
        </w:rPr>
        <w:t>kl.19</w:t>
      </w:r>
      <w:r w:rsidR="007C05E9">
        <w:rPr>
          <w:rFonts w:ascii="Calibri" w:hAnsi="Calibri" w:cs="Calibri"/>
          <w:sz w:val="24"/>
          <w:szCs w:val="24"/>
          <w:lang w:val="nb-NO"/>
        </w:rPr>
        <w:t xml:space="preserve"> og instruktørene presentere</w:t>
      </w:r>
      <w:r w:rsidR="00D76FA9">
        <w:rPr>
          <w:rFonts w:ascii="Calibri" w:hAnsi="Calibri" w:cs="Calibri"/>
          <w:sz w:val="24"/>
          <w:szCs w:val="24"/>
          <w:lang w:val="nb-NO"/>
        </w:rPr>
        <w:t>r seg kort.</w:t>
      </w:r>
      <w:r w:rsidR="007C05E9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7B5F7492" w14:textId="77777777" w:rsidR="00F67F0C" w:rsidRPr="004419CB" w:rsidRDefault="00F67F0C" w:rsidP="008D64DC">
      <w:pPr>
        <w:rPr>
          <w:rFonts w:ascii="Calibri" w:hAnsi="Calibri" w:cs="Calibri"/>
          <w:sz w:val="24"/>
          <w:szCs w:val="24"/>
          <w:lang w:val="nb-NO"/>
        </w:rPr>
      </w:pPr>
    </w:p>
    <w:p w14:paraId="7B03D5B3" w14:textId="05BE39BF" w:rsidR="00014C68" w:rsidRPr="004419CB" w:rsidRDefault="00014C68" w:rsidP="00315658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D64DC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.02.24</w:t>
      </w:r>
    </w:p>
    <w:p w14:paraId="2B2A9728" w14:textId="60177BCF" w:rsidR="008D64DC" w:rsidRPr="004419CB" w:rsidRDefault="008D64DC" w:rsidP="00315658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Hanne Aarethun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sendt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inn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sak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:</w:t>
      </w:r>
    </w:p>
    <w:p w14:paraId="0AEC6095" w14:textId="4AD53873" w:rsidR="008D64DC" w:rsidRPr="004419CB" w:rsidRDefault="008D64DC" w:rsidP="00315658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Innkjøp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av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lisens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Online-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hundetrenings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Regelverkskurs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Rally Online-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hundetrening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selger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komplett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kurs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regelverk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skilter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. Lisens for bruk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hundeklubb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koster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6.995 (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usikker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om det er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inkl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eller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esk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mva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),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er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gyldig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fire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år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. Ved å ha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dette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kurset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kan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rallygruppen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sette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opp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medlemskvelder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hvor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man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velger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seg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ut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del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av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regelverket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jobber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målrettet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med det.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Medlemskveldene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kan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ha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påmelding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gjennom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 </w:t>
      </w:r>
      <w:hyperlink r:id="rId11" w:tgtFrame="_blank" w:history="1">
        <w:r w:rsidRPr="004419CB">
          <w:rPr>
            <w:rStyle w:val="Hyperkobling"/>
            <w:rFonts w:ascii="Calibri" w:hAnsi="Calibri" w:cs="Calibri"/>
            <w:spacing w:val="2"/>
            <w:sz w:val="24"/>
            <w:szCs w:val="24"/>
            <w:shd w:val="clear" w:color="auto" w:fill="FFFFFF"/>
          </w:rPr>
          <w:t>deltaker.no</w:t>
        </w:r>
      </w:hyperlink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 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eller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vipps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kiosken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ved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oppmøte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koste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eksempel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100kr - Om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kurset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brukes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enn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syv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kvelder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med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deltakere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over de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neste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fire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årene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klubben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tjene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penger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dette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.</w:t>
      </w:r>
    </w:p>
    <w:p w14:paraId="407B7674" w14:textId="4D176E97" w:rsidR="00D10D95" w:rsidRPr="004419CB" w:rsidRDefault="00D10D95" w:rsidP="00315658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</w:p>
    <w:p w14:paraId="42E8452D" w14:textId="77777777" w:rsidR="00ED06D1" w:rsidRPr="004419CB" w:rsidRDefault="00ED06D1" w:rsidP="00315658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</w:p>
    <w:p w14:paraId="20CACDF3" w14:textId="3CAC8E9F" w:rsidR="00D10D95" w:rsidRPr="004419CB" w:rsidRDefault="00ED06D1" w:rsidP="00315658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Sak 4.02.24</w:t>
      </w:r>
    </w:p>
    <w:p w14:paraId="59F30F56" w14:textId="77777777" w:rsidR="00D67E47" w:rsidRPr="004419CB" w:rsidRDefault="00D67E47" w:rsidP="00315658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Svar: </w:t>
      </w:r>
    </w:p>
    <w:p w14:paraId="1D294BB6" w14:textId="5921257C" w:rsidR="00ED06D1" w:rsidRPr="004419CB" w:rsidRDefault="000940E0" w:rsidP="00315658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>Enstemmig vedtatt av styre</w:t>
      </w:r>
      <w:r w:rsidR="00F40580" w:rsidRPr="004419CB">
        <w:rPr>
          <w:rFonts w:ascii="Calibri" w:hAnsi="Calibri" w:cs="Calibri"/>
          <w:sz w:val="24"/>
          <w:szCs w:val="24"/>
          <w:lang w:val="nb-NO"/>
        </w:rPr>
        <w:t>. 7</w:t>
      </w:r>
      <w:r w:rsidR="00FB1EE3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F40580" w:rsidRPr="004419CB">
        <w:rPr>
          <w:rFonts w:ascii="Calibri" w:hAnsi="Calibri" w:cs="Calibri"/>
          <w:sz w:val="24"/>
          <w:szCs w:val="24"/>
          <w:lang w:val="nb-NO"/>
        </w:rPr>
        <w:t>stemmer.</w:t>
      </w:r>
    </w:p>
    <w:p w14:paraId="43673B8E" w14:textId="19393C45" w:rsidR="00450A18" w:rsidRPr="004419CB" w:rsidRDefault="00450A18" w:rsidP="00315658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Kurs og </w:t>
      </w:r>
      <w:proofErr w:type="gramStart"/>
      <w:r w:rsidRPr="004419CB">
        <w:rPr>
          <w:rFonts w:ascii="Calibri" w:hAnsi="Calibri" w:cs="Calibri"/>
          <w:sz w:val="24"/>
          <w:szCs w:val="24"/>
          <w:lang w:val="nb-NO"/>
        </w:rPr>
        <w:t>online</w:t>
      </w:r>
      <w:proofErr w:type="gramEnd"/>
      <w:r w:rsidRPr="004419CB">
        <w:rPr>
          <w:rFonts w:ascii="Calibri" w:hAnsi="Calibri" w:cs="Calibri"/>
          <w:sz w:val="24"/>
          <w:szCs w:val="24"/>
          <w:lang w:val="nb-NO"/>
        </w:rPr>
        <w:t xml:space="preserve"> kurs går på deltager</w:t>
      </w:r>
      <w:r w:rsidR="002B5A82" w:rsidRPr="004419CB">
        <w:rPr>
          <w:rFonts w:ascii="Calibri" w:hAnsi="Calibri" w:cs="Calibri"/>
          <w:sz w:val="24"/>
          <w:szCs w:val="24"/>
          <w:lang w:val="nb-NO"/>
        </w:rPr>
        <w:t>.no</w:t>
      </w:r>
    </w:p>
    <w:p w14:paraId="35B070B2" w14:textId="572059C0" w:rsidR="002B5A82" w:rsidRPr="004419CB" w:rsidRDefault="00192E46" w:rsidP="00315658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Påmelding </w:t>
      </w:r>
      <w:r w:rsidR="0076651C" w:rsidRPr="004419CB">
        <w:rPr>
          <w:rFonts w:ascii="Calibri" w:hAnsi="Calibri" w:cs="Calibri"/>
          <w:sz w:val="24"/>
          <w:szCs w:val="24"/>
          <w:lang w:val="nb-NO"/>
        </w:rPr>
        <w:t>via deltager.no av kr 100</w:t>
      </w:r>
      <w:r w:rsidR="00FB1EE3">
        <w:rPr>
          <w:rFonts w:ascii="Calibri" w:hAnsi="Calibri" w:cs="Calibri"/>
          <w:sz w:val="24"/>
          <w:szCs w:val="24"/>
          <w:lang w:val="nb-NO"/>
        </w:rPr>
        <w:t xml:space="preserve"> kr for de som har betalt Hallavgift, og 200 kr for de som ikke har betalt hallavgift</w:t>
      </w:r>
      <w:r w:rsidR="0076651C" w:rsidRPr="004419CB">
        <w:rPr>
          <w:rFonts w:ascii="Calibri" w:hAnsi="Calibri" w:cs="Calibri"/>
          <w:sz w:val="24"/>
          <w:szCs w:val="24"/>
          <w:lang w:val="nb-NO"/>
        </w:rPr>
        <w:t xml:space="preserve">. </w:t>
      </w:r>
      <w:r w:rsidR="004F54ED" w:rsidRPr="004419CB">
        <w:rPr>
          <w:rFonts w:ascii="Calibri" w:hAnsi="Calibri" w:cs="Calibri"/>
          <w:sz w:val="24"/>
          <w:szCs w:val="24"/>
          <w:lang w:val="nb-NO"/>
        </w:rPr>
        <w:t xml:space="preserve">Dette vil betale seg selv ned </w:t>
      </w:r>
      <w:r w:rsidR="007A481A" w:rsidRPr="004419CB">
        <w:rPr>
          <w:rFonts w:ascii="Calibri" w:hAnsi="Calibri" w:cs="Calibri"/>
          <w:sz w:val="24"/>
          <w:szCs w:val="24"/>
          <w:lang w:val="nb-NO"/>
        </w:rPr>
        <w:t xml:space="preserve">og mulig en fortjeneste til klubben. </w:t>
      </w:r>
      <w:r w:rsidR="00D95401">
        <w:rPr>
          <w:rFonts w:ascii="Calibri" w:hAnsi="Calibri" w:cs="Calibri"/>
          <w:sz w:val="24"/>
          <w:szCs w:val="24"/>
          <w:lang w:val="nb-NO"/>
        </w:rPr>
        <w:t>Det vil være 1 til 2 stk</w:t>
      </w:r>
      <w:r w:rsidR="00542919">
        <w:rPr>
          <w:rFonts w:ascii="Calibri" w:hAnsi="Calibri" w:cs="Calibri"/>
          <w:sz w:val="24"/>
          <w:szCs w:val="24"/>
          <w:lang w:val="nb-NO"/>
        </w:rPr>
        <w:t>.</w:t>
      </w:r>
      <w:r w:rsidR="00D95401">
        <w:rPr>
          <w:rFonts w:ascii="Calibri" w:hAnsi="Calibri" w:cs="Calibri"/>
          <w:sz w:val="24"/>
          <w:szCs w:val="24"/>
          <w:lang w:val="nb-NO"/>
        </w:rPr>
        <w:t xml:space="preserve"> som vil få ansvaret for å arrangere dette</w:t>
      </w:r>
      <w:r w:rsidR="00542919">
        <w:rPr>
          <w:rFonts w:ascii="Calibri" w:hAnsi="Calibri" w:cs="Calibri"/>
          <w:sz w:val="24"/>
          <w:szCs w:val="24"/>
          <w:lang w:val="nb-NO"/>
        </w:rPr>
        <w:t>. Mer informasjon kommer.</w:t>
      </w:r>
    </w:p>
    <w:p w14:paraId="4DAB4A4D" w14:textId="77777777" w:rsidR="00014C68" w:rsidRPr="004419CB" w:rsidRDefault="00014C68" w:rsidP="00014C68">
      <w:pPr>
        <w:rPr>
          <w:rFonts w:ascii="Calibri" w:hAnsi="Calibri" w:cs="Calibri"/>
          <w:sz w:val="24"/>
          <w:szCs w:val="24"/>
          <w:lang w:val="nb-NO"/>
        </w:rPr>
      </w:pPr>
    </w:p>
    <w:p w14:paraId="3A76FB9D" w14:textId="1505F860" w:rsidR="00014C68" w:rsidRPr="004419CB" w:rsidRDefault="00014C68" w:rsidP="00014C68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bookmarkStart w:id="0" w:name="_Hlk162980105"/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D64DC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.03.24</w:t>
      </w:r>
    </w:p>
    <w:bookmarkEnd w:id="0"/>
    <w:p w14:paraId="3CC6E053" w14:textId="395C2C81" w:rsidR="00154D2B" w:rsidRPr="004419CB" w:rsidRDefault="008D64DC" w:rsidP="00014C68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Pia Pettersson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sendt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inn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sak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:</w:t>
      </w:r>
    </w:p>
    <w:p w14:paraId="27A3A043" w14:textId="39525D9D" w:rsidR="008D64DC" w:rsidRPr="004419CB" w:rsidRDefault="008D64DC" w:rsidP="00014C68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Da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sin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påtok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meg «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jobben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»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kioskansvarlig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klubben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innebar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arbeidsoppgavene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kjøpe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inn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drifte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kiosken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torsdagstreninger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(med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vaktlister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)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evt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sommeravslutning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årsmøte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.</w:t>
      </w:r>
      <w:r w:rsidRPr="004419CB">
        <w:rPr>
          <w:rFonts w:ascii="Calibri" w:hAnsi="Calibri" w:cs="Calibri"/>
          <w:color w:val="3C3C3C"/>
          <w:spacing w:val="2"/>
          <w:sz w:val="24"/>
          <w:szCs w:val="24"/>
        </w:rPr>
        <w:br/>
      </w:r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siste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året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opplevd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at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mengden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av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oppgaver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eskalert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blitt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tatt for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gitt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-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ikke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minst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forventet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at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denne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funksjonen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også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bidrar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fullt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både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stevner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kurs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andre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tilstelninger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arrangeres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klubben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. 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innebærer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både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innkjøp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klargjøring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tilstedeværelse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bortrydding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av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kiosktilbud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disse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tilleggsarrangementer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.</w:t>
      </w:r>
      <w:r w:rsidRPr="004419CB">
        <w:rPr>
          <w:rFonts w:ascii="Calibri" w:hAnsi="Calibri" w:cs="Calibri"/>
          <w:color w:val="3C3C3C"/>
          <w:spacing w:val="2"/>
          <w:sz w:val="24"/>
          <w:szCs w:val="24"/>
        </w:rPr>
        <w:br/>
      </w:r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Dette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ble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ikke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forespeilet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meg da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sa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ja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være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kioskansvarlig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nå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gått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langt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at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er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nødt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sette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ned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foten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. Jeg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sykdom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gjør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at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blir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sliten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kjenner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at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siste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halve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året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gått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akkord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med meg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selv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–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orker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rett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slett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ikke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mere. I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tillegg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JEG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også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hund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ønsker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foreta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meg ting med –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hvilket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er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dårlig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kombinasjon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med den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utviklingen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kioskansvaret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blitt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.</w:t>
      </w:r>
      <w:r w:rsidRPr="004419CB">
        <w:rPr>
          <w:rFonts w:ascii="Calibri" w:hAnsi="Calibri" w:cs="Calibri"/>
          <w:color w:val="3C3C3C"/>
          <w:spacing w:val="2"/>
          <w:sz w:val="24"/>
          <w:szCs w:val="24"/>
        </w:rPr>
        <w:br/>
      </w:r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Jeg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kan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ha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vondt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 å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nei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– men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dette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er mitt definitive NEI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oppgaver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ut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over 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opprinnelig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lastRenderedPageBreak/>
        <w:t>sa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ja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påtok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meg.</w:t>
      </w:r>
      <w:r w:rsidRPr="004419CB">
        <w:rPr>
          <w:rFonts w:ascii="Calibri" w:hAnsi="Calibri" w:cs="Calibri"/>
          <w:color w:val="3C3C3C"/>
          <w:spacing w:val="2"/>
          <w:sz w:val="24"/>
          <w:szCs w:val="24"/>
        </w:rPr>
        <w:br/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Fremover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KUN ta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ansvaret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kiosken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torsdagstilbud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vaktlister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denne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innkjøp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ved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behov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. I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tillegg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kan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jeg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/ vi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kioskgruppen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bistå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sommeravslutning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tidligere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samt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innkjøp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årsmøte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.</w:t>
      </w:r>
      <w:r w:rsidRPr="004419CB">
        <w:rPr>
          <w:rFonts w:ascii="Calibri" w:hAnsi="Calibri" w:cs="Calibri"/>
          <w:color w:val="3C3C3C"/>
          <w:spacing w:val="2"/>
          <w:sz w:val="24"/>
          <w:szCs w:val="24"/>
        </w:rPr>
        <w:br/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Fremover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stevner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kurs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andre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arrangementer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ønsker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seg kiosk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selv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sørge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mannskap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de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innkjøp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som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trengs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.</w:t>
      </w:r>
    </w:p>
    <w:p w14:paraId="394F5528" w14:textId="77777777" w:rsidR="00ED143D" w:rsidRPr="004419CB" w:rsidRDefault="00ED143D" w:rsidP="00014C68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</w:p>
    <w:p w14:paraId="20B52B33" w14:textId="77777777" w:rsidR="00ED143D" w:rsidRPr="004419CB" w:rsidRDefault="00ED143D" w:rsidP="00ED143D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Sak 4.03.24</w:t>
      </w:r>
    </w:p>
    <w:p w14:paraId="39A3BC76" w14:textId="2B0ECD3F" w:rsidR="00ED143D" w:rsidRPr="004419CB" w:rsidRDefault="00ED143D" w:rsidP="00014C68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Svar: </w:t>
      </w:r>
    </w:p>
    <w:p w14:paraId="23160466" w14:textId="09D21211" w:rsidR="00F40580" w:rsidRPr="004419CB" w:rsidRDefault="00F40580" w:rsidP="00014C68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>Styre har stor forståelse</w:t>
      </w:r>
      <w:r w:rsidR="00C03C0F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7ECDAA59" w14:textId="11E1DC05" w:rsidR="00675C89" w:rsidRPr="004419CB" w:rsidRDefault="00675C89" w:rsidP="00014C68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>Pia</w:t>
      </w:r>
      <w:r w:rsidR="00C03C0F" w:rsidRPr="004419CB">
        <w:rPr>
          <w:rFonts w:ascii="Calibri" w:hAnsi="Calibri" w:cs="Calibri"/>
          <w:sz w:val="24"/>
          <w:szCs w:val="24"/>
          <w:lang w:val="nb-NO"/>
        </w:rPr>
        <w:t>s ansvar blir som</w:t>
      </w:r>
      <w:r w:rsidR="00AA3D3C" w:rsidRPr="004419CB">
        <w:rPr>
          <w:rFonts w:ascii="Calibri" w:hAnsi="Calibri" w:cs="Calibri"/>
          <w:sz w:val="24"/>
          <w:szCs w:val="24"/>
          <w:lang w:val="nb-NO"/>
        </w:rPr>
        <w:t xml:space="preserve"> forespurt </w:t>
      </w:r>
      <w:r w:rsidR="00210CBB" w:rsidRPr="004419CB">
        <w:rPr>
          <w:rFonts w:ascii="Calibri" w:hAnsi="Calibri" w:cs="Calibri"/>
          <w:sz w:val="24"/>
          <w:szCs w:val="24"/>
          <w:lang w:val="nb-NO"/>
        </w:rPr>
        <w:t xml:space="preserve">første gangen </w:t>
      </w:r>
      <w:r w:rsidR="00AA3D3C" w:rsidRPr="004419CB">
        <w:rPr>
          <w:rFonts w:ascii="Calibri" w:hAnsi="Calibri" w:cs="Calibri"/>
          <w:sz w:val="24"/>
          <w:szCs w:val="24"/>
          <w:lang w:val="nb-NO"/>
        </w:rPr>
        <w:t xml:space="preserve">og ønsker selv. </w:t>
      </w:r>
      <w:r w:rsidR="005D4B41">
        <w:rPr>
          <w:rFonts w:ascii="Calibri" w:hAnsi="Calibri" w:cs="Calibri"/>
          <w:sz w:val="24"/>
          <w:szCs w:val="24"/>
          <w:lang w:val="nb-NO"/>
        </w:rPr>
        <w:t xml:space="preserve">Ved stevner og cup vil </w:t>
      </w:r>
      <w:r w:rsidR="00F40A2C">
        <w:rPr>
          <w:rFonts w:ascii="Calibri" w:hAnsi="Calibri" w:cs="Calibri"/>
          <w:sz w:val="24"/>
          <w:szCs w:val="24"/>
          <w:lang w:val="nb-NO"/>
        </w:rPr>
        <w:t>stevnekomiteen stå for innkjøp</w:t>
      </w:r>
      <w:r w:rsidR="005E51C3">
        <w:rPr>
          <w:rFonts w:ascii="Calibri" w:hAnsi="Calibri" w:cs="Calibri"/>
          <w:sz w:val="24"/>
          <w:szCs w:val="24"/>
          <w:lang w:val="nb-NO"/>
        </w:rPr>
        <w:t xml:space="preserve">et. </w:t>
      </w:r>
    </w:p>
    <w:p w14:paraId="63589991" w14:textId="77777777" w:rsidR="00154D2B" w:rsidRPr="004419CB" w:rsidRDefault="00154D2B" w:rsidP="00014C68">
      <w:pPr>
        <w:rPr>
          <w:rFonts w:ascii="Calibri" w:hAnsi="Calibri" w:cs="Calibri"/>
          <w:color w:val="0000AB" w:themeColor="accent1"/>
          <w:sz w:val="24"/>
          <w:szCs w:val="24"/>
          <w:lang w:val="nb-NO"/>
        </w:rPr>
      </w:pPr>
    </w:p>
    <w:p w14:paraId="2B29314A" w14:textId="6A170EB6" w:rsidR="00DF0FEF" w:rsidRPr="004419CB" w:rsidRDefault="00DF0FEF" w:rsidP="00DF0FEF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D64DC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.04.24</w:t>
      </w:r>
    </w:p>
    <w:p w14:paraId="1C7207C6" w14:textId="6AEE4A7F" w:rsidR="00875A7F" w:rsidRPr="004419CB" w:rsidRDefault="00875A7F" w:rsidP="00DF0FEF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Generelt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spørsmål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fra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Gruppene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:</w:t>
      </w:r>
    </w:p>
    <w:p w14:paraId="6A18410D" w14:textId="33AD5A68" w:rsidR="00875A7F" w:rsidRPr="004419CB" w:rsidRDefault="00875A7F" w:rsidP="00DF0FEF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En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eller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fler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Stevnekomiteen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i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RL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gruppen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lurer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om 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finnes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løsning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betale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dommere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opphold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for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dommere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stevner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. Til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nå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er det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brukt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private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midler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legge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ut.</w:t>
      </w:r>
      <w:proofErr w:type="spellEnd"/>
    </w:p>
    <w:p w14:paraId="5BDE38DC" w14:textId="77777777" w:rsidR="003D247A" w:rsidRPr="004419CB" w:rsidRDefault="003D247A" w:rsidP="00DF0FEF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</w:p>
    <w:p w14:paraId="29218277" w14:textId="77777777" w:rsidR="003D247A" w:rsidRPr="004419CB" w:rsidRDefault="003D247A" w:rsidP="003D247A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Sak 4.04.24</w:t>
      </w:r>
    </w:p>
    <w:p w14:paraId="4A5EA99E" w14:textId="7D5D86D3" w:rsidR="00DF0FEF" w:rsidRPr="004419CB" w:rsidRDefault="00930182" w:rsidP="00DF0FEF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Svar </w:t>
      </w:r>
    </w:p>
    <w:p w14:paraId="0BA3DCCC" w14:textId="126AF44D" w:rsidR="00930182" w:rsidRPr="004419CB" w:rsidRDefault="00E31F8D" w:rsidP="00DF0FEF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Kasserer bestiller flybilletter og hotell.  Kasserer har kort og betaler. Hotell sender faktura. </w:t>
      </w:r>
    </w:p>
    <w:p w14:paraId="4E4521C0" w14:textId="77777777" w:rsidR="00875A7F" w:rsidRPr="004419CB" w:rsidRDefault="00875A7F" w:rsidP="00DF0FEF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</w:p>
    <w:p w14:paraId="38E28D2B" w14:textId="52ACE7CA" w:rsidR="00DF0FEF" w:rsidRPr="004419CB" w:rsidRDefault="00DF0FEF" w:rsidP="00DF0FEF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D64DC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.05.24</w:t>
      </w:r>
    </w:p>
    <w:p w14:paraId="3252CF28" w14:textId="736420A6" w:rsidR="00875A7F" w:rsidRPr="004419CB" w:rsidRDefault="00875A7F" w:rsidP="00DF0FEF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Sjekke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opp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ang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underlaget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I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hallen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pga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dårlig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lukt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.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Hvis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dette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blir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dyrt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håndtere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klarer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vi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dette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sammen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>på</w:t>
      </w:r>
      <w:proofErr w:type="spellEnd"/>
      <w:r w:rsidRPr="004419CB"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  <w:t xml:space="preserve"> dugnad?</w:t>
      </w:r>
    </w:p>
    <w:p w14:paraId="0EE30A7B" w14:textId="77777777" w:rsidR="00266215" w:rsidRPr="004419CB" w:rsidRDefault="00266215" w:rsidP="00DF0FEF">
      <w:pPr>
        <w:rPr>
          <w:rFonts w:ascii="Calibri" w:hAnsi="Calibri" w:cs="Calibri"/>
          <w:color w:val="3C3C3C"/>
          <w:spacing w:val="2"/>
          <w:sz w:val="24"/>
          <w:szCs w:val="24"/>
          <w:shd w:val="clear" w:color="auto" w:fill="FFFFFF"/>
        </w:rPr>
      </w:pPr>
    </w:p>
    <w:p w14:paraId="4EA634CA" w14:textId="77777777" w:rsidR="00266215" w:rsidRPr="004419CB" w:rsidRDefault="00266215" w:rsidP="00DF0FEF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</w:p>
    <w:p w14:paraId="76F037F2" w14:textId="77777777" w:rsidR="00266215" w:rsidRPr="004419CB" w:rsidRDefault="00266215" w:rsidP="00266215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Sak 4.05.24</w:t>
      </w:r>
    </w:p>
    <w:p w14:paraId="628B2E50" w14:textId="09B34F4D" w:rsidR="00C55604" w:rsidRPr="004419CB" w:rsidRDefault="00120F9C" w:rsidP="00DF0FEF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>Vi tar kontakt med firma som la dekket</w:t>
      </w:r>
      <w:r w:rsidR="00AE4147" w:rsidRPr="004419CB">
        <w:rPr>
          <w:rFonts w:ascii="Calibri" w:hAnsi="Calibri" w:cs="Calibri"/>
          <w:sz w:val="24"/>
          <w:szCs w:val="24"/>
          <w:lang w:val="nb-NO"/>
        </w:rPr>
        <w:t xml:space="preserve">. </w:t>
      </w:r>
    </w:p>
    <w:p w14:paraId="46FC1036" w14:textId="77777777" w:rsidR="00266215" w:rsidRPr="004419CB" w:rsidRDefault="00266215" w:rsidP="00DF0FEF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</w:p>
    <w:p w14:paraId="06D4BF33" w14:textId="04260DD0" w:rsidR="00DF0FEF" w:rsidRPr="004419CB" w:rsidRDefault="00DF0FEF" w:rsidP="00DF0FEF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D64DC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.06.24</w:t>
      </w:r>
    </w:p>
    <w:p w14:paraId="1A00971B" w14:textId="29F2220E" w:rsidR="00875A7F" w:rsidRPr="004419CB" w:rsidRDefault="00712E7B" w:rsidP="00DF0FEF">
      <w:pPr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S</w:t>
      </w:r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tevnekomiteen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i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lydighet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ber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om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godkjennelse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av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styret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til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kjøpe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inn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utstyr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vi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trenger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for å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gjennomføre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lp-stevner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.</w:t>
      </w:r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</w:rPr>
        <w:br/>
      </w:r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</w:rPr>
        <w:br/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Neseprøver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100-150 stk. </w:t>
      </w:r>
      <w:proofErr w:type="gram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650,-</w:t>
      </w:r>
      <w:proofErr w:type="gram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</w:rPr>
        <w:br/>
      </w:r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Blindspot 1 sett.                 </w:t>
      </w:r>
      <w:proofErr w:type="gram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195,-</w:t>
      </w:r>
      <w:proofErr w:type="gram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</w:rPr>
        <w:br/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Rutepinner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1 sett.              </w:t>
      </w:r>
      <w:proofErr w:type="gram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159,-</w:t>
      </w:r>
      <w:proofErr w:type="gram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</w:rPr>
        <w:br/>
      </w:r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</w:rPr>
        <w:br/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Usikker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på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hva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frakten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kommer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på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.</w:t>
      </w:r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</w:rPr>
        <w:br/>
      </w:r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</w:rPr>
        <w:br/>
      </w:r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Vi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ber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også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om at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klubbens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førstehjelpsskrin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blir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fylt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opp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da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dette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bør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være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tilgjengelig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på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ormlia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og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på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alle </w:t>
      </w:r>
      <w:proofErr w:type="spellStart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stevner</w:t>
      </w:r>
      <w:proofErr w:type="spellEnd"/>
      <w:r w:rsidR="00875A7F"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vi holder.</w:t>
      </w:r>
    </w:p>
    <w:p w14:paraId="15357707" w14:textId="77777777" w:rsidR="006B0567" w:rsidRPr="004419CB" w:rsidRDefault="006B0567" w:rsidP="00DF0FEF">
      <w:pPr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</w:pPr>
    </w:p>
    <w:p w14:paraId="69D75526" w14:textId="77777777" w:rsidR="006B0567" w:rsidRPr="004419CB" w:rsidRDefault="006B0567" w:rsidP="006B0567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Sak 4.06.24</w:t>
      </w:r>
    </w:p>
    <w:p w14:paraId="04A51DA3" w14:textId="2F983EBA" w:rsidR="007E1373" w:rsidRPr="004419CB" w:rsidRDefault="006B0567" w:rsidP="00DF0FEF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lastRenderedPageBreak/>
        <w:t xml:space="preserve">Svar: Enstemmig vedtatt til innkjøp av ny </w:t>
      </w:r>
      <w:r w:rsidR="00C152E8" w:rsidRPr="004419CB">
        <w:rPr>
          <w:rFonts w:ascii="Calibri" w:hAnsi="Calibri" w:cs="Calibri"/>
          <w:sz w:val="24"/>
          <w:szCs w:val="24"/>
          <w:lang w:val="nb-NO"/>
        </w:rPr>
        <w:t>Førstehjelps utstyr/</w:t>
      </w:r>
      <w:r w:rsidRPr="004419CB">
        <w:rPr>
          <w:rFonts w:ascii="Calibri" w:hAnsi="Calibri" w:cs="Calibri"/>
          <w:sz w:val="24"/>
          <w:szCs w:val="24"/>
          <w:lang w:val="nb-NO"/>
        </w:rPr>
        <w:t>koffert</w:t>
      </w:r>
      <w:r w:rsidR="00A71F61" w:rsidRPr="004419CB">
        <w:rPr>
          <w:rFonts w:ascii="Calibri" w:hAnsi="Calibri" w:cs="Calibri"/>
          <w:sz w:val="24"/>
          <w:szCs w:val="24"/>
          <w:lang w:val="nb-NO"/>
        </w:rPr>
        <w:t xml:space="preserve">. Ja </w:t>
      </w:r>
      <w:r w:rsidRPr="004419CB">
        <w:rPr>
          <w:rFonts w:ascii="Calibri" w:hAnsi="Calibri" w:cs="Calibri"/>
          <w:sz w:val="24"/>
          <w:szCs w:val="24"/>
          <w:lang w:val="nb-NO"/>
        </w:rPr>
        <w:t>lp utstyr</w:t>
      </w:r>
      <w:r w:rsidR="00A71F61" w:rsidRPr="004419CB">
        <w:rPr>
          <w:rFonts w:ascii="Calibri" w:hAnsi="Calibri" w:cs="Calibri"/>
          <w:sz w:val="24"/>
          <w:szCs w:val="24"/>
          <w:lang w:val="nb-NO"/>
        </w:rPr>
        <w:t xml:space="preserve"> og kiltholdere</w:t>
      </w:r>
      <w:r w:rsidR="00E5152F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2E07CD" w:rsidRPr="004419CB">
        <w:rPr>
          <w:rFonts w:ascii="Calibri" w:hAnsi="Calibri" w:cs="Calibri"/>
          <w:sz w:val="24"/>
          <w:szCs w:val="24"/>
          <w:lang w:val="nb-NO"/>
        </w:rPr>
        <w:t>til</w:t>
      </w:r>
      <w:r w:rsidR="00E5152F" w:rsidRPr="004419CB">
        <w:rPr>
          <w:rFonts w:ascii="Calibri" w:hAnsi="Calibri" w:cs="Calibri"/>
          <w:sz w:val="24"/>
          <w:szCs w:val="24"/>
          <w:lang w:val="nb-NO"/>
        </w:rPr>
        <w:t xml:space="preserve"> RL som skal bruke</w:t>
      </w:r>
      <w:r w:rsidR="00C20227" w:rsidRPr="004419CB">
        <w:rPr>
          <w:rFonts w:ascii="Calibri" w:hAnsi="Calibri" w:cs="Calibri"/>
          <w:sz w:val="24"/>
          <w:szCs w:val="24"/>
          <w:lang w:val="nb-NO"/>
        </w:rPr>
        <w:t xml:space="preserve"> kun på stevner</w:t>
      </w:r>
      <w:r w:rsidR="00447180">
        <w:rPr>
          <w:rFonts w:ascii="Calibri" w:hAnsi="Calibri" w:cs="Calibri"/>
          <w:sz w:val="24"/>
          <w:szCs w:val="24"/>
          <w:lang w:val="nb-NO"/>
        </w:rPr>
        <w:t xml:space="preserve"> kan </w:t>
      </w:r>
      <w:r w:rsidR="00F30EC4">
        <w:rPr>
          <w:rFonts w:ascii="Calibri" w:hAnsi="Calibri" w:cs="Calibri"/>
          <w:sz w:val="24"/>
          <w:szCs w:val="24"/>
          <w:lang w:val="nb-NO"/>
        </w:rPr>
        <w:t>bestilles</w:t>
      </w:r>
      <w:r w:rsidR="00C152E8" w:rsidRPr="004419CB">
        <w:rPr>
          <w:rFonts w:ascii="Calibri" w:hAnsi="Calibri" w:cs="Calibri"/>
          <w:sz w:val="24"/>
          <w:szCs w:val="24"/>
          <w:lang w:val="nb-NO"/>
        </w:rPr>
        <w:t>.</w:t>
      </w:r>
      <w:r w:rsidR="00C20227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601356B8" w14:textId="77777777" w:rsidR="00756820" w:rsidRPr="004419CB" w:rsidRDefault="00756820" w:rsidP="00DF0FEF">
      <w:pPr>
        <w:rPr>
          <w:rFonts w:ascii="Calibri" w:hAnsi="Calibri" w:cs="Calibri"/>
          <w:color w:val="0000AB" w:themeColor="accent1"/>
          <w:sz w:val="24"/>
          <w:szCs w:val="24"/>
          <w:lang w:val="nb-NO"/>
        </w:rPr>
      </w:pPr>
    </w:p>
    <w:p w14:paraId="428066E8" w14:textId="0B29B6F2" w:rsidR="00DF0FEF" w:rsidRPr="004419CB" w:rsidRDefault="00DF0FEF" w:rsidP="00DF0FEF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D64DC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.07.24</w:t>
      </w:r>
    </w:p>
    <w:p w14:paraId="6D343114" w14:textId="55937AC4" w:rsidR="00154D2B" w:rsidRDefault="003A3A1D" w:rsidP="00DF0FEF">
      <w:pPr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</w:pP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Hvis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man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ikke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benytter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seg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av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booket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halltid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skal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denne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da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slettes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slik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at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andre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får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mulighet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til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å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benytte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seg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av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denne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timen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og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varsle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på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facebook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at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denne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 xml:space="preserve"> er </w:t>
      </w:r>
      <w:proofErr w:type="spellStart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ledig</w:t>
      </w:r>
      <w:proofErr w:type="spellEnd"/>
      <w:r w:rsidRPr="004419CB"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  <w:t>.</w:t>
      </w:r>
    </w:p>
    <w:p w14:paraId="09E1C9F0" w14:textId="77777777" w:rsidR="00F30EC4" w:rsidRPr="004419CB" w:rsidRDefault="00F30EC4" w:rsidP="00DF0FEF">
      <w:pPr>
        <w:rPr>
          <w:rFonts w:ascii="Calibri" w:hAnsi="Calibri" w:cs="Calibri"/>
          <w:color w:val="676767"/>
          <w:spacing w:val="2"/>
          <w:sz w:val="24"/>
          <w:szCs w:val="24"/>
          <w:shd w:val="clear" w:color="auto" w:fill="FFFFFF"/>
        </w:rPr>
      </w:pPr>
    </w:p>
    <w:p w14:paraId="1E74EC7A" w14:textId="77777777" w:rsidR="009F08A2" w:rsidRPr="004419CB" w:rsidRDefault="009F08A2" w:rsidP="00DF0FEF">
      <w:pPr>
        <w:rPr>
          <w:rFonts w:ascii="Calibri" w:hAnsi="Calibri" w:cs="Calibri"/>
          <w:color w:val="0000AB" w:themeColor="accent1"/>
          <w:sz w:val="24"/>
          <w:szCs w:val="24"/>
          <w:lang w:val="nb-NO"/>
        </w:rPr>
      </w:pPr>
    </w:p>
    <w:p w14:paraId="64F42995" w14:textId="77777777" w:rsidR="00BE2D5A" w:rsidRPr="004419CB" w:rsidRDefault="00BE2D5A" w:rsidP="00BE2D5A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Sak 4.07.24</w:t>
      </w:r>
    </w:p>
    <w:p w14:paraId="1DC7853E" w14:textId="6D7F88D2" w:rsidR="00287073" w:rsidRPr="004419CB" w:rsidRDefault="007A594B" w:rsidP="002D4780">
      <w:p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Svar: </w:t>
      </w:r>
      <w:r w:rsidR="00C40A5D" w:rsidRPr="004419CB">
        <w:rPr>
          <w:rFonts w:ascii="Calibri" w:hAnsi="Calibri" w:cs="Calibri"/>
          <w:sz w:val="24"/>
          <w:szCs w:val="24"/>
          <w:lang w:val="nb-NO"/>
        </w:rPr>
        <w:t xml:space="preserve">For at hallen skal </w:t>
      </w:r>
      <w:r w:rsidR="00707B2F" w:rsidRPr="004419CB">
        <w:rPr>
          <w:rFonts w:ascii="Calibri" w:hAnsi="Calibri" w:cs="Calibri"/>
          <w:sz w:val="24"/>
          <w:szCs w:val="24"/>
          <w:lang w:val="nb-NO"/>
        </w:rPr>
        <w:t>kunne anvendes mest mulig</w:t>
      </w:r>
      <w:r w:rsidR="00D74AB3" w:rsidRPr="004419CB">
        <w:rPr>
          <w:rFonts w:ascii="Calibri" w:hAnsi="Calibri" w:cs="Calibri"/>
          <w:sz w:val="24"/>
          <w:szCs w:val="24"/>
          <w:lang w:val="nb-NO"/>
        </w:rPr>
        <w:t>,</w:t>
      </w:r>
      <w:r w:rsidR="00707B2F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4E0C22" w:rsidRPr="004419CB">
        <w:rPr>
          <w:rFonts w:ascii="Calibri" w:hAnsi="Calibri" w:cs="Calibri"/>
          <w:sz w:val="24"/>
          <w:szCs w:val="24"/>
          <w:lang w:val="nb-NO"/>
        </w:rPr>
        <w:t xml:space="preserve">bør vi være flinke til å melde </w:t>
      </w:r>
      <w:proofErr w:type="spellStart"/>
      <w:r w:rsidR="004E0C22" w:rsidRPr="004419CB">
        <w:rPr>
          <w:rFonts w:ascii="Calibri" w:hAnsi="Calibri" w:cs="Calibri"/>
          <w:sz w:val="24"/>
          <w:szCs w:val="24"/>
          <w:lang w:val="nb-NO"/>
        </w:rPr>
        <w:t>i fra</w:t>
      </w:r>
      <w:proofErr w:type="spellEnd"/>
      <w:r w:rsidR="004E0C22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C00F20" w:rsidRPr="004419CB">
        <w:rPr>
          <w:rFonts w:ascii="Calibri" w:hAnsi="Calibri" w:cs="Calibri"/>
          <w:sz w:val="24"/>
          <w:szCs w:val="24"/>
          <w:lang w:val="nb-NO"/>
        </w:rPr>
        <w:t xml:space="preserve">om du får brukt tiden din eller ikke. </w:t>
      </w:r>
      <w:r w:rsidR="00BD6982" w:rsidRPr="004419CB">
        <w:rPr>
          <w:rFonts w:ascii="Calibri" w:hAnsi="Calibri" w:cs="Calibri"/>
          <w:sz w:val="24"/>
          <w:szCs w:val="24"/>
          <w:lang w:val="nb-NO"/>
        </w:rPr>
        <w:t xml:space="preserve">Du kan slette halltiden din </w:t>
      </w:r>
      <w:r w:rsidR="0082270C" w:rsidRPr="004419CB">
        <w:rPr>
          <w:rFonts w:ascii="Calibri" w:hAnsi="Calibri" w:cs="Calibri"/>
          <w:sz w:val="24"/>
          <w:szCs w:val="24"/>
          <w:lang w:val="nb-NO"/>
        </w:rPr>
        <w:t xml:space="preserve">innen </w:t>
      </w:r>
      <w:r w:rsidR="00B4189B" w:rsidRPr="004419CB">
        <w:rPr>
          <w:rFonts w:ascii="Calibri" w:hAnsi="Calibri" w:cs="Calibri"/>
          <w:sz w:val="24"/>
          <w:szCs w:val="24"/>
          <w:lang w:val="nb-NO"/>
        </w:rPr>
        <w:t>midnatt før den gjeldende dag</w:t>
      </w:r>
      <w:r w:rsidR="0082270C" w:rsidRPr="004419CB">
        <w:rPr>
          <w:rFonts w:ascii="Calibri" w:hAnsi="Calibri" w:cs="Calibri"/>
          <w:sz w:val="24"/>
          <w:szCs w:val="24"/>
          <w:lang w:val="nb-NO"/>
        </w:rPr>
        <w:t>en</w:t>
      </w:r>
      <w:r w:rsidR="00B4189B" w:rsidRPr="004419CB">
        <w:rPr>
          <w:rFonts w:ascii="Calibri" w:hAnsi="Calibri" w:cs="Calibri"/>
          <w:sz w:val="24"/>
          <w:szCs w:val="24"/>
          <w:lang w:val="nb-NO"/>
        </w:rPr>
        <w:t>.</w:t>
      </w:r>
      <w:r w:rsidR="00DC1FE7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D12102">
        <w:rPr>
          <w:rFonts w:ascii="Calibri" w:hAnsi="Calibri" w:cs="Calibri"/>
          <w:sz w:val="24"/>
          <w:szCs w:val="24"/>
          <w:lang w:val="nb-NO"/>
        </w:rPr>
        <w:t>Vi har 2 timer per uke hver</w:t>
      </w:r>
      <w:r w:rsidR="003502DB">
        <w:rPr>
          <w:rFonts w:ascii="Calibri" w:hAnsi="Calibri" w:cs="Calibri"/>
          <w:sz w:val="24"/>
          <w:szCs w:val="24"/>
          <w:lang w:val="nb-NO"/>
        </w:rPr>
        <w:t xml:space="preserve">. Om du er syk og </w:t>
      </w:r>
      <w:r w:rsidR="00D412ED">
        <w:rPr>
          <w:rFonts w:ascii="Calibri" w:hAnsi="Calibri" w:cs="Calibri"/>
          <w:sz w:val="24"/>
          <w:szCs w:val="24"/>
          <w:lang w:val="nb-NO"/>
        </w:rPr>
        <w:t>det skjer etter midnatt</w:t>
      </w:r>
      <w:r w:rsidR="006903FB">
        <w:rPr>
          <w:rFonts w:ascii="Calibri" w:hAnsi="Calibri" w:cs="Calibri"/>
          <w:sz w:val="24"/>
          <w:szCs w:val="24"/>
          <w:lang w:val="nb-NO"/>
        </w:rPr>
        <w:t xml:space="preserve"> vil</w:t>
      </w:r>
      <w:r w:rsidR="003502DB">
        <w:rPr>
          <w:rFonts w:ascii="Calibri" w:hAnsi="Calibri" w:cs="Calibri"/>
          <w:sz w:val="24"/>
          <w:szCs w:val="24"/>
          <w:lang w:val="nb-NO"/>
        </w:rPr>
        <w:t xml:space="preserve"> denne timen</w:t>
      </w:r>
      <w:r w:rsidR="006903FB">
        <w:rPr>
          <w:rFonts w:ascii="Calibri" w:hAnsi="Calibri" w:cs="Calibri"/>
          <w:sz w:val="24"/>
          <w:szCs w:val="24"/>
          <w:lang w:val="nb-NO"/>
        </w:rPr>
        <w:t xml:space="preserve"> være</w:t>
      </w:r>
      <w:r w:rsidR="003502DB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CF22E6">
        <w:rPr>
          <w:rFonts w:ascii="Calibri" w:hAnsi="Calibri" w:cs="Calibri"/>
          <w:sz w:val="24"/>
          <w:szCs w:val="24"/>
          <w:lang w:val="nb-NO"/>
        </w:rPr>
        <w:t xml:space="preserve">tapt. </w:t>
      </w:r>
      <w:r w:rsidR="00CA5898" w:rsidRPr="004419CB">
        <w:rPr>
          <w:rFonts w:ascii="Calibri" w:hAnsi="Calibri" w:cs="Calibri"/>
          <w:sz w:val="24"/>
          <w:szCs w:val="24"/>
          <w:lang w:val="nb-NO"/>
        </w:rPr>
        <w:t>Men fin</w:t>
      </w:r>
      <w:r w:rsidR="00AB49CE" w:rsidRPr="004419CB">
        <w:rPr>
          <w:rFonts w:ascii="Calibri" w:hAnsi="Calibri" w:cs="Calibri"/>
          <w:sz w:val="24"/>
          <w:szCs w:val="24"/>
          <w:lang w:val="nb-NO"/>
        </w:rPr>
        <w:t>t</w:t>
      </w:r>
      <w:r w:rsidR="00CA5898" w:rsidRPr="004419CB">
        <w:rPr>
          <w:rFonts w:ascii="Calibri" w:hAnsi="Calibri" w:cs="Calibri"/>
          <w:sz w:val="24"/>
          <w:szCs w:val="24"/>
          <w:lang w:val="nb-NO"/>
        </w:rPr>
        <w:t xml:space="preserve"> om du legger ut</w:t>
      </w:r>
      <w:r w:rsidR="00AB49CE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D34E2D" w:rsidRPr="004419CB">
        <w:rPr>
          <w:rFonts w:ascii="Calibri" w:hAnsi="Calibri" w:cs="Calibri"/>
          <w:sz w:val="24"/>
          <w:szCs w:val="24"/>
          <w:lang w:val="nb-NO"/>
        </w:rPr>
        <w:t xml:space="preserve">at timen er ledig da du ikke får trent på </w:t>
      </w:r>
      <w:r w:rsidR="00F8082A" w:rsidRPr="004419CB">
        <w:rPr>
          <w:rFonts w:ascii="Calibri" w:hAnsi="Calibri" w:cs="Calibri"/>
          <w:sz w:val="24"/>
          <w:szCs w:val="24"/>
          <w:lang w:val="nb-NO"/>
        </w:rPr>
        <w:t xml:space="preserve">FB </w:t>
      </w:r>
      <w:r w:rsidRPr="004419CB">
        <w:rPr>
          <w:rFonts w:ascii="Calibri" w:hAnsi="Calibri" w:cs="Calibri"/>
          <w:sz w:val="24"/>
          <w:szCs w:val="24"/>
          <w:lang w:val="nb-NO"/>
        </w:rPr>
        <w:t xml:space="preserve">Eidsvoll </w:t>
      </w:r>
      <w:proofErr w:type="spellStart"/>
      <w:proofErr w:type="gramStart"/>
      <w:r w:rsidRPr="004419CB">
        <w:rPr>
          <w:rFonts w:ascii="Calibri" w:hAnsi="Calibri" w:cs="Calibri"/>
          <w:sz w:val="24"/>
          <w:szCs w:val="24"/>
          <w:lang w:val="nb-NO"/>
        </w:rPr>
        <w:t>hunde</w:t>
      </w:r>
      <w:proofErr w:type="spellEnd"/>
      <w:r w:rsidRPr="004419CB">
        <w:rPr>
          <w:rFonts w:ascii="Calibri" w:hAnsi="Calibri" w:cs="Calibri"/>
          <w:sz w:val="24"/>
          <w:szCs w:val="24"/>
          <w:lang w:val="nb-NO"/>
        </w:rPr>
        <w:t xml:space="preserve"> klubb</w:t>
      </w:r>
      <w:proofErr w:type="gramEnd"/>
      <w:r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1306C0" w:rsidRPr="004419CB">
        <w:rPr>
          <w:rFonts w:ascii="Calibri" w:hAnsi="Calibri" w:cs="Calibri"/>
          <w:sz w:val="24"/>
          <w:szCs w:val="24"/>
          <w:lang w:val="nb-NO"/>
        </w:rPr>
        <w:t xml:space="preserve">Åpent forum. </w:t>
      </w:r>
    </w:p>
    <w:p w14:paraId="629A9FB3" w14:textId="77777777" w:rsidR="00646C83" w:rsidRPr="004419CB" w:rsidRDefault="00646C83" w:rsidP="002D4780">
      <w:pPr>
        <w:rPr>
          <w:rFonts w:ascii="Calibri" w:hAnsi="Calibri" w:cs="Calibri"/>
          <w:sz w:val="24"/>
          <w:szCs w:val="24"/>
          <w:lang w:val="nb-NO"/>
        </w:rPr>
      </w:pPr>
    </w:p>
    <w:p w14:paraId="79F5FD3F" w14:textId="44EF49B0" w:rsidR="002D4780" w:rsidRPr="004419CB" w:rsidRDefault="002D4780" w:rsidP="002D4780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75A7F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</w:t>
      </w:r>
      <w:r w:rsidR="00875A7F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0</w:t>
      </w:r>
      <w:r w:rsidR="003A3A1D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8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.24</w:t>
      </w:r>
    </w:p>
    <w:p w14:paraId="6C05A388" w14:textId="32CAE1A3" w:rsidR="00875A7F" w:rsidRPr="004419CB" w:rsidRDefault="00875A7F" w:rsidP="002D4780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Økonomi</w:t>
      </w:r>
    </w:p>
    <w:p w14:paraId="4160132B" w14:textId="503CBF3C" w:rsidR="0007226B" w:rsidRPr="004419CB" w:rsidRDefault="00712E7B" w:rsidP="002D4780">
      <w:pPr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BRA</w:t>
      </w:r>
    </w:p>
    <w:p w14:paraId="0C87B04D" w14:textId="77777777" w:rsidR="00712E7B" w:rsidRDefault="00712E7B" w:rsidP="002D4780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</w:p>
    <w:p w14:paraId="1298832E" w14:textId="45814D85" w:rsidR="002D4780" w:rsidRPr="004419CB" w:rsidRDefault="002D4780" w:rsidP="002D4780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75A7F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</w:t>
      </w:r>
      <w:r w:rsidR="003A3A1D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09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.24</w:t>
      </w:r>
    </w:p>
    <w:p w14:paraId="1CBF0E60" w14:textId="77777777" w:rsidR="002D4780" w:rsidRPr="004419CB" w:rsidRDefault="002D4780" w:rsidP="002D4780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Post inn</w:t>
      </w:r>
    </w:p>
    <w:p w14:paraId="3A572F80" w14:textId="48E761FD" w:rsidR="00E412FF" w:rsidRDefault="00712E7B" w:rsidP="002D4780">
      <w:pPr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Ingen</w:t>
      </w:r>
    </w:p>
    <w:p w14:paraId="5EFAABE1" w14:textId="77777777" w:rsidR="00712E7B" w:rsidRPr="004419CB" w:rsidRDefault="00712E7B" w:rsidP="002D4780">
      <w:pPr>
        <w:rPr>
          <w:rFonts w:ascii="Calibri" w:hAnsi="Calibri" w:cs="Calibri"/>
          <w:sz w:val="24"/>
          <w:szCs w:val="24"/>
          <w:lang w:val="nb-NO"/>
        </w:rPr>
      </w:pPr>
    </w:p>
    <w:p w14:paraId="7FED3FBE" w14:textId="44355152" w:rsidR="002D4780" w:rsidRPr="004419CB" w:rsidRDefault="002D4780" w:rsidP="002D4780">
      <w:pPr>
        <w:rPr>
          <w:rFonts w:ascii="Calibri" w:hAnsi="Calibri" w:cs="Calibri"/>
          <w:b/>
          <w:bCs/>
          <w:sz w:val="24"/>
          <w:szCs w:val="24"/>
          <w:u w:val="single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 xml:space="preserve">Sak </w:t>
      </w:r>
      <w:r w:rsidR="00875A7F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4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</w:t>
      </w:r>
      <w:r w:rsidR="00875A7F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1</w:t>
      </w:r>
      <w:r w:rsidR="003A3A1D"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0</w:t>
      </w:r>
      <w:r w:rsidRPr="004419CB">
        <w:rPr>
          <w:rFonts w:ascii="Calibri" w:hAnsi="Calibri" w:cs="Calibri"/>
          <w:b/>
          <w:bCs/>
          <w:sz w:val="24"/>
          <w:szCs w:val="24"/>
          <w:u w:val="single"/>
          <w:lang w:val="nb-NO"/>
        </w:rPr>
        <w:t>.24</w:t>
      </w:r>
    </w:p>
    <w:p w14:paraId="0A8D4A5F" w14:textId="77777777" w:rsidR="002D4780" w:rsidRPr="004419CB" w:rsidRDefault="002D4780" w:rsidP="002D4780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4419CB">
        <w:rPr>
          <w:rFonts w:ascii="Calibri" w:hAnsi="Calibri" w:cs="Calibri"/>
          <w:b/>
          <w:bCs/>
          <w:sz w:val="24"/>
          <w:szCs w:val="24"/>
          <w:lang w:val="nb-NO"/>
        </w:rPr>
        <w:t>Eventuelt</w:t>
      </w:r>
    </w:p>
    <w:p w14:paraId="4CBB0707" w14:textId="77777777" w:rsidR="00875A7F" w:rsidRPr="004419CB" w:rsidRDefault="00875A7F" w:rsidP="002D4780">
      <w:pPr>
        <w:rPr>
          <w:rFonts w:ascii="Calibri" w:hAnsi="Calibri" w:cs="Calibri"/>
          <w:sz w:val="24"/>
          <w:szCs w:val="24"/>
          <w:lang w:val="nb-NO"/>
        </w:rPr>
      </w:pPr>
    </w:p>
    <w:p w14:paraId="581EAA2D" w14:textId="78FFE450" w:rsidR="002D4780" w:rsidRPr="004419CB" w:rsidRDefault="00875A7F" w:rsidP="00875A7F">
      <w:pPr>
        <w:pStyle w:val="Listeavsnitt"/>
        <w:numPr>
          <w:ilvl w:val="0"/>
          <w:numId w:val="41"/>
        </w:numPr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>Innkjøp av ett ekstra mobilt bredbånd som kan være med ute på stevner?</w:t>
      </w:r>
    </w:p>
    <w:p w14:paraId="0D9205F1" w14:textId="67B0D6D1" w:rsidR="000E7364" w:rsidRPr="004419CB" w:rsidRDefault="00867154" w:rsidP="000E7364">
      <w:pPr>
        <w:pStyle w:val="Listeavsnitt"/>
        <w:ind w:left="1304"/>
        <w:rPr>
          <w:rFonts w:ascii="Calibri" w:hAnsi="Calibri" w:cs="Calibri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 xml:space="preserve">Svar: </w:t>
      </w:r>
      <w:r w:rsidR="002964B4" w:rsidRPr="004419CB">
        <w:rPr>
          <w:rFonts w:ascii="Calibri" w:hAnsi="Calibri" w:cs="Calibri"/>
          <w:sz w:val="24"/>
          <w:szCs w:val="24"/>
          <w:lang w:val="nb-NO"/>
        </w:rPr>
        <w:t>En stemmet vedtatt for å investere</w:t>
      </w:r>
      <w:r w:rsidRPr="004419CB">
        <w:rPr>
          <w:rFonts w:ascii="Calibri" w:hAnsi="Calibri" w:cs="Calibri"/>
          <w:sz w:val="24"/>
          <w:szCs w:val="24"/>
          <w:lang w:val="nb-NO"/>
        </w:rPr>
        <w:t xml:space="preserve"> til bruk på stevner. </w:t>
      </w:r>
      <w:r w:rsidR="002964B4" w:rsidRPr="004419CB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0B440ECB" w14:textId="77777777" w:rsidR="00875A7F" w:rsidRPr="004419CB" w:rsidRDefault="00875A7F" w:rsidP="002D4780">
      <w:pPr>
        <w:rPr>
          <w:rFonts w:ascii="Calibri" w:hAnsi="Calibri" w:cs="Calibri"/>
          <w:sz w:val="24"/>
          <w:szCs w:val="24"/>
          <w:lang w:val="nb-NO"/>
        </w:rPr>
      </w:pPr>
    </w:p>
    <w:p w14:paraId="6B85C1B3" w14:textId="2A5F22CC" w:rsidR="00875A7F" w:rsidRPr="004419CB" w:rsidRDefault="00875A7F" w:rsidP="00875A7F">
      <w:pPr>
        <w:pStyle w:val="Listeavsnitt"/>
        <w:numPr>
          <w:ilvl w:val="0"/>
          <w:numId w:val="41"/>
        </w:numPr>
        <w:rPr>
          <w:rFonts w:ascii="Calibri" w:hAnsi="Calibri" w:cs="Calibri"/>
          <w:color w:val="0000AB" w:themeColor="accent1"/>
          <w:sz w:val="24"/>
          <w:szCs w:val="24"/>
          <w:lang w:val="nb-NO"/>
        </w:rPr>
      </w:pPr>
      <w:r w:rsidRPr="004419CB">
        <w:rPr>
          <w:rFonts w:ascii="Calibri" w:hAnsi="Calibri" w:cs="Calibri"/>
          <w:sz w:val="24"/>
          <w:szCs w:val="24"/>
          <w:lang w:val="nb-NO"/>
        </w:rPr>
        <w:t>Webmaster ber om å få arrangert et bilde av styret med hunder til nettsiden? Gjerne etter 15. mai, men om jeg ikke sender Mail om det nå kommer jeg til å glemme det!</w:t>
      </w:r>
    </w:p>
    <w:p w14:paraId="2AE69072" w14:textId="61A132B1" w:rsidR="00867154" w:rsidRPr="004D4ECD" w:rsidRDefault="004D4ECD" w:rsidP="004D4ECD">
      <w:pPr>
        <w:ind w:left="1304"/>
        <w:rPr>
          <w:rFonts w:ascii="Calibri" w:hAnsi="Calibri" w:cs="Calibri"/>
          <w:color w:val="auto"/>
          <w:sz w:val="24"/>
          <w:szCs w:val="24"/>
          <w:lang w:val="nb-NO"/>
        </w:rPr>
      </w:pPr>
      <w:r w:rsidRPr="004D4ECD">
        <w:rPr>
          <w:rFonts w:ascii="Calibri" w:hAnsi="Calibri" w:cs="Calibri"/>
          <w:color w:val="auto"/>
          <w:sz w:val="24"/>
          <w:szCs w:val="24"/>
          <w:lang w:val="nb-NO"/>
        </w:rPr>
        <w:t xml:space="preserve">Svar: Styret synes dette var et godt tiltak og samtykker dette. </w:t>
      </w:r>
    </w:p>
    <w:p w14:paraId="58E7F3C3" w14:textId="77777777" w:rsidR="00875A7F" w:rsidRPr="004419CB" w:rsidRDefault="00875A7F" w:rsidP="00875A7F">
      <w:pPr>
        <w:pStyle w:val="Listeavsnitt"/>
        <w:rPr>
          <w:rFonts w:ascii="Calibri" w:hAnsi="Calibri" w:cs="Calibri"/>
          <w:color w:val="0000AB" w:themeColor="accent1"/>
          <w:sz w:val="24"/>
          <w:szCs w:val="24"/>
          <w:lang w:val="nb-NO"/>
        </w:rPr>
      </w:pPr>
    </w:p>
    <w:p w14:paraId="3221E200" w14:textId="63C4A0F7" w:rsidR="00875A7F" w:rsidRPr="004419CB" w:rsidRDefault="00875A7F" w:rsidP="00875A7F">
      <w:pPr>
        <w:pStyle w:val="Listeavsnitt"/>
        <w:numPr>
          <w:ilvl w:val="0"/>
          <w:numId w:val="41"/>
        </w:numPr>
        <w:rPr>
          <w:rFonts w:ascii="Calibri" w:hAnsi="Calibri" w:cs="Calibri"/>
          <w:color w:val="auto"/>
          <w:sz w:val="24"/>
          <w:szCs w:val="24"/>
          <w:lang w:val="nb-NO"/>
        </w:rPr>
      </w:pPr>
      <w:r w:rsidRPr="004419CB">
        <w:rPr>
          <w:rFonts w:ascii="Calibri" w:hAnsi="Calibri" w:cs="Calibri"/>
          <w:color w:val="auto"/>
          <w:sz w:val="24"/>
          <w:szCs w:val="24"/>
          <w:lang w:val="nb-NO"/>
        </w:rPr>
        <w:t>Ser vedtektene på hjemmesiden ikke er blitt oppdatert siden 2020, kan dere ta en titt på de neste styremøte og sjekke at se enda stemmer, sende eventuelle endringer og oppdateringer?</w:t>
      </w:r>
    </w:p>
    <w:p w14:paraId="1E67BD79" w14:textId="4A17E684" w:rsidR="000F77CF" w:rsidRPr="004419CB" w:rsidRDefault="000F77CF" w:rsidP="0073348D">
      <w:pPr>
        <w:ind w:left="1304"/>
        <w:rPr>
          <w:rFonts w:ascii="Calibri" w:hAnsi="Calibri" w:cs="Calibri"/>
          <w:color w:val="auto"/>
          <w:sz w:val="24"/>
          <w:szCs w:val="24"/>
          <w:lang w:val="nb-NO"/>
        </w:rPr>
      </w:pPr>
      <w:r w:rsidRPr="004419CB">
        <w:rPr>
          <w:rFonts w:ascii="Calibri" w:hAnsi="Calibri" w:cs="Calibri"/>
          <w:color w:val="auto"/>
          <w:sz w:val="24"/>
          <w:szCs w:val="24"/>
          <w:lang w:val="nb-NO"/>
        </w:rPr>
        <w:t xml:space="preserve">Svar: </w:t>
      </w:r>
      <w:r w:rsidR="00AA62F0" w:rsidRPr="004419CB">
        <w:rPr>
          <w:rFonts w:ascii="Calibri" w:hAnsi="Calibri" w:cs="Calibri"/>
          <w:color w:val="auto"/>
          <w:sz w:val="24"/>
          <w:szCs w:val="24"/>
          <w:lang w:val="nb-NO"/>
        </w:rPr>
        <w:t>S</w:t>
      </w:r>
      <w:r w:rsidR="009D78BE" w:rsidRPr="004419CB">
        <w:rPr>
          <w:rFonts w:ascii="Calibri" w:hAnsi="Calibri" w:cs="Calibri"/>
          <w:color w:val="auto"/>
          <w:sz w:val="24"/>
          <w:szCs w:val="24"/>
          <w:lang w:val="nb-NO"/>
        </w:rPr>
        <w:t>e på vedtektene mm. Vi kan ikke foreta noen endringer utenom årsmøte.</w:t>
      </w:r>
      <w:r w:rsidR="004D4ECD">
        <w:rPr>
          <w:rFonts w:ascii="Calibri" w:hAnsi="Calibri" w:cs="Calibri"/>
          <w:color w:val="auto"/>
          <w:sz w:val="24"/>
          <w:szCs w:val="24"/>
          <w:lang w:val="nb-NO"/>
        </w:rPr>
        <w:t xml:space="preserve"> Men styrets visjon for 2024 vil </w:t>
      </w:r>
      <w:r w:rsidR="0073348D">
        <w:rPr>
          <w:rFonts w:ascii="Calibri" w:hAnsi="Calibri" w:cs="Calibri"/>
          <w:color w:val="auto"/>
          <w:sz w:val="24"/>
          <w:szCs w:val="24"/>
          <w:lang w:val="nb-NO"/>
        </w:rPr>
        <w:t xml:space="preserve">bli utarbeidet. </w:t>
      </w:r>
      <w:r w:rsidR="009D78BE" w:rsidRPr="004419CB">
        <w:rPr>
          <w:rFonts w:ascii="Calibri" w:hAnsi="Calibri" w:cs="Calibri"/>
          <w:color w:val="auto"/>
          <w:sz w:val="24"/>
          <w:szCs w:val="24"/>
          <w:lang w:val="nb-NO"/>
        </w:rPr>
        <w:t xml:space="preserve"> </w:t>
      </w:r>
    </w:p>
    <w:p w14:paraId="18B1D2BF" w14:textId="77777777" w:rsidR="00A267AB" w:rsidRPr="004419CB" w:rsidRDefault="00A267AB" w:rsidP="00A267AB">
      <w:pPr>
        <w:rPr>
          <w:rFonts w:ascii="Calibri" w:hAnsi="Calibri" w:cs="Calibri"/>
          <w:color w:val="auto"/>
          <w:sz w:val="24"/>
          <w:szCs w:val="24"/>
          <w:lang w:val="nb-NO"/>
        </w:rPr>
      </w:pPr>
    </w:p>
    <w:p w14:paraId="79A351EA" w14:textId="77777777" w:rsidR="00775762" w:rsidRPr="004419CB" w:rsidRDefault="00A35B97" w:rsidP="00A267AB">
      <w:pPr>
        <w:pStyle w:val="Listeavsnitt"/>
        <w:numPr>
          <w:ilvl w:val="0"/>
          <w:numId w:val="41"/>
        </w:numPr>
        <w:rPr>
          <w:rFonts w:ascii="Calibri" w:hAnsi="Calibri" w:cs="Calibri"/>
          <w:color w:val="auto"/>
          <w:sz w:val="24"/>
          <w:szCs w:val="24"/>
          <w:lang w:val="nb-NO"/>
        </w:rPr>
      </w:pPr>
      <w:r w:rsidRPr="004419CB">
        <w:rPr>
          <w:rFonts w:ascii="Calibri" w:hAnsi="Calibri" w:cs="Calibri"/>
          <w:color w:val="auto"/>
          <w:sz w:val="24"/>
          <w:szCs w:val="24"/>
          <w:lang w:val="nb-NO"/>
        </w:rPr>
        <w:t>Valpeutstilling som skulle holdes 1 og 2 juni må dessverre avbestilles da det</w:t>
      </w:r>
      <w:r w:rsidR="00AC41CD" w:rsidRPr="004419CB">
        <w:rPr>
          <w:rFonts w:ascii="Calibri" w:hAnsi="Calibri" w:cs="Calibri"/>
          <w:color w:val="auto"/>
          <w:sz w:val="24"/>
          <w:szCs w:val="24"/>
          <w:lang w:val="nb-NO"/>
        </w:rPr>
        <w:t xml:space="preserve"> kolliderer med andre store arrange</w:t>
      </w:r>
      <w:r w:rsidR="00B27F1A" w:rsidRPr="004419CB">
        <w:rPr>
          <w:rFonts w:ascii="Calibri" w:hAnsi="Calibri" w:cs="Calibri"/>
          <w:color w:val="auto"/>
          <w:sz w:val="24"/>
          <w:szCs w:val="24"/>
          <w:lang w:val="nb-NO"/>
        </w:rPr>
        <w:t xml:space="preserve">menter. Neste valpeutstilling holdes da i september. </w:t>
      </w:r>
    </w:p>
    <w:p w14:paraId="41E9DD27" w14:textId="77777777" w:rsidR="00775762" w:rsidRPr="004419CB" w:rsidRDefault="00775762" w:rsidP="00775762">
      <w:pPr>
        <w:rPr>
          <w:rFonts w:ascii="Calibri" w:hAnsi="Calibri" w:cs="Calibri"/>
          <w:color w:val="auto"/>
          <w:sz w:val="24"/>
          <w:szCs w:val="24"/>
          <w:lang w:val="nb-NO"/>
        </w:rPr>
      </w:pPr>
    </w:p>
    <w:p w14:paraId="5B405D51" w14:textId="1BB2F0A9" w:rsidR="00A267AB" w:rsidRPr="004419CB" w:rsidRDefault="00775762" w:rsidP="00775762">
      <w:pPr>
        <w:pStyle w:val="Listeavsnitt"/>
        <w:numPr>
          <w:ilvl w:val="0"/>
          <w:numId w:val="41"/>
        </w:numPr>
        <w:rPr>
          <w:rFonts w:ascii="Calibri" w:hAnsi="Calibri" w:cs="Calibri"/>
          <w:color w:val="auto"/>
          <w:sz w:val="24"/>
          <w:szCs w:val="24"/>
          <w:lang w:val="nb-NO"/>
        </w:rPr>
      </w:pPr>
      <w:r w:rsidRPr="004419CB">
        <w:rPr>
          <w:rFonts w:ascii="Calibri" w:hAnsi="Calibri" w:cs="Calibri"/>
          <w:color w:val="auto"/>
          <w:sz w:val="24"/>
          <w:szCs w:val="24"/>
          <w:lang w:val="nb-NO"/>
        </w:rPr>
        <w:t xml:space="preserve">Dropp inn for lydighetstreninger på </w:t>
      </w:r>
      <w:proofErr w:type="spellStart"/>
      <w:r w:rsidRPr="004419CB">
        <w:rPr>
          <w:rFonts w:ascii="Calibri" w:hAnsi="Calibri" w:cs="Calibri"/>
          <w:color w:val="auto"/>
          <w:sz w:val="24"/>
          <w:szCs w:val="24"/>
          <w:lang w:val="nb-NO"/>
        </w:rPr>
        <w:t>Sansnessetera</w:t>
      </w:r>
      <w:proofErr w:type="spellEnd"/>
      <w:r w:rsidRPr="004419CB">
        <w:rPr>
          <w:rFonts w:ascii="Calibri" w:hAnsi="Calibri" w:cs="Calibri"/>
          <w:color w:val="auto"/>
          <w:sz w:val="24"/>
          <w:szCs w:val="24"/>
          <w:lang w:val="nb-NO"/>
        </w:rPr>
        <w:t xml:space="preserve"> </w:t>
      </w:r>
      <w:r w:rsidR="00A4773C" w:rsidRPr="004419CB">
        <w:rPr>
          <w:rFonts w:ascii="Calibri" w:hAnsi="Calibri" w:cs="Calibri"/>
          <w:color w:val="auto"/>
          <w:sz w:val="24"/>
          <w:szCs w:val="24"/>
          <w:lang w:val="nb-NO"/>
        </w:rPr>
        <w:t>åpner vi opp for. For medlemmer kr 100 og ikke medlemmer kr. 200</w:t>
      </w:r>
      <w:r w:rsidR="00A35B97" w:rsidRPr="004419CB">
        <w:rPr>
          <w:rFonts w:ascii="Calibri" w:hAnsi="Calibri" w:cs="Calibri"/>
          <w:color w:val="auto"/>
          <w:sz w:val="24"/>
          <w:szCs w:val="24"/>
          <w:lang w:val="nb-NO"/>
        </w:rPr>
        <w:t xml:space="preserve"> </w:t>
      </w:r>
    </w:p>
    <w:sectPr w:rsidR="00A267AB" w:rsidRPr="004419CB" w:rsidSect="00F645D4">
      <w:footerReference w:type="default" r:id="rId12"/>
      <w:footerReference w:type="first" r:id="rId13"/>
      <w:pgSz w:w="11906" w:h="16838" w:code="9"/>
      <w:pgMar w:top="1928" w:right="851" w:bottom="1701" w:left="851" w:header="51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28C1" w14:textId="77777777" w:rsidR="00214FD3" w:rsidRDefault="00214FD3" w:rsidP="009E4B94">
      <w:pPr>
        <w:spacing w:line="240" w:lineRule="auto"/>
      </w:pPr>
      <w:r>
        <w:separator/>
      </w:r>
    </w:p>
  </w:endnote>
  <w:endnote w:type="continuationSeparator" w:id="0">
    <w:p w14:paraId="579A18ED" w14:textId="77777777" w:rsidR="00214FD3" w:rsidRDefault="00214FD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4735" w14:textId="77777777" w:rsidR="007A69B1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845cf313-1c0d-4938-b006-9fd8a8009aca&quot;}}"/>
        <w:id w:val="-1547365799"/>
        <w15:color w:val="FF0000"/>
      </w:sdtPr>
      <w:sdtEndPr>
        <w:rPr>
          <w:rStyle w:val="BunntekstTegn"/>
          <w:b w:val="0"/>
        </w:rPr>
      </w:sdtEndPr>
      <w:sdtContent>
        <w:r w:rsidR="001D31E2">
          <w:rPr>
            <w:rStyle w:val="BunntekstTegn"/>
          </w:rPr>
          <w:t>Page</w:t>
        </w:r>
      </w:sdtContent>
    </w:sdt>
    <w:r w:rsidR="007A69B1" w:rsidRPr="00C55245">
      <w:rPr>
        <w:rStyle w:val="BunntekstTegn"/>
      </w:rPr>
      <w:t xml:space="preserve"> </w:t>
    </w:r>
    <w:r w:rsidR="007A69B1" w:rsidRPr="00C55245">
      <w:rPr>
        <w:rStyle w:val="BunntekstTegn"/>
      </w:rPr>
      <w:fldChar w:fldCharType="begin"/>
    </w:r>
    <w:r w:rsidR="007A69B1" w:rsidRPr="00C55245">
      <w:rPr>
        <w:rStyle w:val="BunntekstTegn"/>
      </w:rPr>
      <w:instrText xml:space="preserve"> PAGE  </w:instrText>
    </w:r>
    <w:r w:rsidR="007A69B1" w:rsidRPr="00C55245">
      <w:rPr>
        <w:rStyle w:val="BunntekstTegn"/>
      </w:rPr>
      <w:fldChar w:fldCharType="separate"/>
    </w:r>
    <w:r w:rsidR="007A69B1">
      <w:rPr>
        <w:rStyle w:val="BunntekstTegn"/>
      </w:rPr>
      <w:t>1</w:t>
    </w:r>
    <w:r w:rsidR="007A69B1" w:rsidRPr="00C55245">
      <w:rPr>
        <w:rStyle w:val="BunntekstTegn"/>
      </w:rPr>
      <w:fldChar w:fldCharType="end"/>
    </w:r>
    <w:r w:rsidR="007A69B1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21b63ad8-20e5-463b-ad6a-f9fd4e0e2dd2&quot;}}"/>
        <w:id w:val="778071726"/>
        <w15:color w:val="FF0000"/>
      </w:sdtPr>
      <w:sdtContent>
        <w:r w:rsidR="001D31E2">
          <w:rPr>
            <w:rStyle w:val="BunntekstTegn"/>
          </w:rPr>
          <w:t>of</w:t>
        </w:r>
      </w:sdtContent>
    </w:sdt>
    <w:r w:rsidR="007A69B1" w:rsidRPr="00C55245">
      <w:rPr>
        <w:rStyle w:val="BunntekstTegn"/>
      </w:rPr>
      <w:t xml:space="preserve"> </w:t>
    </w:r>
    <w:r w:rsidR="007A69B1">
      <w:rPr>
        <w:rStyle w:val="BunntekstTegn"/>
      </w:rPr>
      <w:fldChar w:fldCharType="begin"/>
    </w:r>
    <w:r w:rsidR="007A69B1">
      <w:rPr>
        <w:rStyle w:val="BunntekstTegn"/>
      </w:rPr>
      <w:instrText xml:space="preserve"> NUMPAGES  </w:instrText>
    </w:r>
    <w:r w:rsidR="007A69B1">
      <w:rPr>
        <w:rStyle w:val="BunntekstTegn"/>
      </w:rPr>
      <w:fldChar w:fldCharType="separate"/>
    </w:r>
    <w:r w:rsidR="007A69B1">
      <w:rPr>
        <w:rStyle w:val="BunntekstTegn"/>
      </w:rPr>
      <w:t>2</w:t>
    </w:r>
    <w:r w:rsidR="007A69B1">
      <w:rPr>
        <w:rStyle w:val="BunntekstTeg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C20E" w14:textId="77777777" w:rsidR="00EC745A" w:rsidRDefault="00000000" w:rsidP="007A69B1">
    <w:pPr>
      <w:pStyle w:val="Bunntekst"/>
    </w:pPr>
    <w:sdt>
      <w:sdtPr>
        <w:rPr>
          <w:b/>
        </w:rPr>
        <w:alias w:val="Page"/>
        <w:tag w:val="{&quot;templafy&quot;:{&quot;id&quot;:&quot;140b1638-9268-4576-bdeb-663396dc5de8&quot;}}"/>
        <w:id w:val="2075846819"/>
        <w15:color w:val="FF0000"/>
      </w:sdtPr>
      <w:sdtEndPr>
        <w:rPr>
          <w:rStyle w:val="BunntekstTegn"/>
          <w:b w:val="0"/>
        </w:rPr>
      </w:sdtEndPr>
      <w:sdtContent>
        <w:r w:rsidR="001D31E2">
          <w:rPr>
            <w:rStyle w:val="BunntekstTegn"/>
          </w:rPr>
          <w:t>Page</w:t>
        </w:r>
      </w:sdtContent>
    </w:sdt>
    <w:r w:rsidR="007A69B1" w:rsidRPr="00C55245">
      <w:rPr>
        <w:rStyle w:val="BunntekstTegn"/>
      </w:rPr>
      <w:t xml:space="preserve"> </w:t>
    </w:r>
    <w:r w:rsidR="007A69B1" w:rsidRPr="00C55245">
      <w:rPr>
        <w:rStyle w:val="BunntekstTegn"/>
      </w:rPr>
      <w:fldChar w:fldCharType="begin"/>
    </w:r>
    <w:r w:rsidR="007A69B1" w:rsidRPr="00C55245">
      <w:rPr>
        <w:rStyle w:val="BunntekstTegn"/>
      </w:rPr>
      <w:instrText xml:space="preserve"> PAGE  </w:instrText>
    </w:r>
    <w:r w:rsidR="007A69B1" w:rsidRPr="00C55245">
      <w:rPr>
        <w:rStyle w:val="BunntekstTegn"/>
      </w:rPr>
      <w:fldChar w:fldCharType="separate"/>
    </w:r>
    <w:r w:rsidR="007A69B1">
      <w:rPr>
        <w:rStyle w:val="BunntekstTegn"/>
      </w:rPr>
      <w:t>1</w:t>
    </w:r>
    <w:r w:rsidR="007A69B1" w:rsidRPr="00C55245">
      <w:rPr>
        <w:rStyle w:val="BunntekstTegn"/>
      </w:rPr>
      <w:fldChar w:fldCharType="end"/>
    </w:r>
    <w:r w:rsidR="007A69B1" w:rsidRPr="00C55245">
      <w:rPr>
        <w:rStyle w:val="BunntekstTegn"/>
      </w:rPr>
      <w:t xml:space="preserve"> </w:t>
    </w:r>
    <w:sdt>
      <w:sdtPr>
        <w:rPr>
          <w:rStyle w:val="BunntekstTegn"/>
        </w:rPr>
        <w:alias w:val="of"/>
        <w:tag w:val="{&quot;templafy&quot;:{&quot;id&quot;:&quot;e9738af0-5c3b-4239-a6d0-8688d685dc85&quot;}}"/>
        <w:id w:val="290414903"/>
        <w15:color w:val="FF0000"/>
      </w:sdtPr>
      <w:sdtContent>
        <w:r w:rsidR="001D31E2">
          <w:rPr>
            <w:rStyle w:val="BunntekstTegn"/>
          </w:rPr>
          <w:t>of</w:t>
        </w:r>
      </w:sdtContent>
    </w:sdt>
    <w:r w:rsidR="007A69B1" w:rsidRPr="00C55245">
      <w:rPr>
        <w:rStyle w:val="BunntekstTegn"/>
      </w:rPr>
      <w:t xml:space="preserve"> </w:t>
    </w:r>
    <w:r w:rsidR="007A69B1">
      <w:rPr>
        <w:rStyle w:val="BunntekstTegn"/>
      </w:rPr>
      <w:fldChar w:fldCharType="begin"/>
    </w:r>
    <w:r w:rsidR="007A69B1">
      <w:rPr>
        <w:rStyle w:val="BunntekstTegn"/>
      </w:rPr>
      <w:instrText xml:space="preserve"> NUMPAGES  </w:instrText>
    </w:r>
    <w:r w:rsidR="007A69B1">
      <w:rPr>
        <w:rStyle w:val="BunntekstTegn"/>
      </w:rPr>
      <w:fldChar w:fldCharType="separate"/>
    </w:r>
    <w:r w:rsidR="007A69B1">
      <w:rPr>
        <w:rStyle w:val="BunntekstTegn"/>
      </w:rPr>
      <w:t>2</w:t>
    </w:r>
    <w:r w:rsidR="007A69B1">
      <w:rPr>
        <w:rStyle w:val="BunntekstTeg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7E1B5" w14:textId="77777777" w:rsidR="00214FD3" w:rsidRDefault="00214FD3" w:rsidP="009E4B94">
      <w:pPr>
        <w:spacing w:line="240" w:lineRule="auto"/>
      </w:pPr>
      <w:r>
        <w:separator/>
      </w:r>
    </w:p>
  </w:footnote>
  <w:footnote w:type="continuationSeparator" w:id="0">
    <w:p w14:paraId="3DFC352B" w14:textId="77777777" w:rsidR="00214FD3" w:rsidRDefault="00214FD3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33pt" o:bullet="t">
        <v:imagedata r:id="rId1" o:title="Tender Bullet"/>
      </v:shape>
    </w:pict>
  </w:numPicBullet>
  <w:abstractNum w:abstractNumId="0" w15:restartNumberingAfterBreak="0">
    <w:nsid w:val="FFFFFF7C"/>
    <w:multiLevelType w:val="singleLevel"/>
    <w:tmpl w:val="4F96959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2649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605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8CE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EEBB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060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624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5C9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E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E44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32423"/>
    <w:multiLevelType w:val="multilevel"/>
    <w:tmpl w:val="2BACCF1A"/>
    <w:lvl w:ilvl="0">
      <w:start w:val="1"/>
      <w:numFmt w:val="none"/>
      <w:lvlText w:val=""/>
      <w:lvlJc w:val="left"/>
      <w:pPr>
        <w:ind w:left="720" w:hanging="360"/>
      </w:pPr>
      <w:rPr>
        <w:rFonts w:hint="default"/>
        <w:b w:val="0"/>
        <w:i w:val="0"/>
        <w:color w:val="FA82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C5673"/>
    <w:multiLevelType w:val="hybridMultilevel"/>
    <w:tmpl w:val="BEDCAC1C"/>
    <w:lvl w:ilvl="0" w:tplc="5A246EBA">
      <w:start w:val="1"/>
      <w:numFmt w:val="bullet"/>
      <w:lvlText w:val="|"/>
      <w:lvlJc w:val="left"/>
      <w:pPr>
        <w:ind w:left="720" w:hanging="360"/>
      </w:pPr>
      <w:rPr>
        <w:rFonts w:ascii="Tahoma" w:hAnsi="Tahoma" w:hint="default"/>
        <w:b/>
        <w:i w:val="0"/>
        <w:color w:val="000074" w:themeColor="accent6"/>
        <w:position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40429"/>
    <w:multiLevelType w:val="multilevel"/>
    <w:tmpl w:val="55A288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1968A" w:themeColor="accent5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  <w:color w:val="0000AB" w:themeColor="accent1"/>
      </w:rPr>
    </w:lvl>
    <w:lvl w:ilvl="2">
      <w:start w:val="1"/>
      <w:numFmt w:val="upperRoman"/>
      <w:lvlText w:val="%3."/>
      <w:lvlJc w:val="left"/>
      <w:pPr>
        <w:ind w:left="964" w:hanging="34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4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332" w:hanging="595"/>
      </w:pPr>
      <w:rPr>
        <w:rFonts w:hint="default"/>
      </w:rPr>
    </w:lvl>
  </w:abstractNum>
  <w:abstractNum w:abstractNumId="13" w15:restartNumberingAfterBreak="0">
    <w:nsid w:val="11837254"/>
    <w:multiLevelType w:val="multilevel"/>
    <w:tmpl w:val="0C0C9D8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  <w:color w:val="0000AB" w:themeColor="accent1"/>
      </w:rPr>
    </w:lvl>
    <w:lvl w:ilvl="1">
      <w:start w:val="1"/>
      <w:numFmt w:val="upp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7BC45BF"/>
    <w:multiLevelType w:val="multilevel"/>
    <w:tmpl w:val="8A682066"/>
    <w:numStyleLink w:val="BWS"/>
  </w:abstractNum>
  <w:abstractNum w:abstractNumId="15" w15:restartNumberingAfterBreak="0">
    <w:nsid w:val="258F14AC"/>
    <w:multiLevelType w:val="multilevel"/>
    <w:tmpl w:val="8A682066"/>
    <w:styleLink w:val="BWS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ascii="Arial" w:hAnsi="Arial" w:cs="Arial" w:hint="default"/>
        <w:color w:val="FE3866"/>
      </w:rPr>
    </w:lvl>
    <w:lvl w:ilvl="1">
      <w:start w:val="1"/>
      <w:numFmt w:val="lowerLetter"/>
      <w:pStyle w:val="Nummerertliste2"/>
      <w:lvlText w:val="%2."/>
      <w:lvlJc w:val="left"/>
      <w:pPr>
        <w:ind w:left="567" w:hanging="227"/>
      </w:pPr>
      <w:rPr>
        <w:rFonts w:ascii="Arial" w:hAnsi="Arial" w:hint="default"/>
        <w:color w:val="0084FF"/>
      </w:rPr>
    </w:lvl>
    <w:lvl w:ilvl="2">
      <w:start w:val="1"/>
      <w:numFmt w:val="upperRoman"/>
      <w:pStyle w:val="Nummerertliste3"/>
      <w:lvlText w:val="%3."/>
      <w:lvlJc w:val="right"/>
      <w:pPr>
        <w:ind w:left="851" w:hanging="114"/>
      </w:pPr>
      <w:rPr>
        <w:rFonts w:ascii="Arial" w:hAnsi="Arial" w:hint="default"/>
        <w:color w:val="auto"/>
      </w:rPr>
    </w:lvl>
    <w:lvl w:ilvl="3">
      <w:start w:val="1"/>
      <w:numFmt w:val="decimal"/>
      <w:lvlText w:val="%3.%4."/>
      <w:lvlJc w:val="left"/>
      <w:pPr>
        <w:ind w:left="3573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67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81" w:hanging="1701"/>
      </w:pPr>
      <w:rPr>
        <w:rFonts w:hint="default"/>
      </w:rPr>
    </w:lvl>
  </w:abstractNum>
  <w:abstractNum w:abstractNumId="16" w15:restartNumberingAfterBreak="0">
    <w:nsid w:val="38457BD9"/>
    <w:multiLevelType w:val="multilevel"/>
    <w:tmpl w:val="2D0ECCF4"/>
    <w:lvl w:ilvl="0">
      <w:start w:val="1"/>
      <w:numFmt w:val="none"/>
      <w:lvlText w:val=""/>
      <w:lvlJc w:val="left"/>
      <w:pPr>
        <w:ind w:left="720" w:hanging="360"/>
      </w:pPr>
      <w:rPr>
        <w:rFonts w:hint="default"/>
        <w:b/>
        <w:i w:val="0"/>
        <w:color w:val="FA82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0334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BE230D"/>
    <w:multiLevelType w:val="hybridMultilevel"/>
    <w:tmpl w:val="40D8072C"/>
    <w:lvl w:ilvl="0" w:tplc="A1E8F06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41062"/>
    <w:multiLevelType w:val="multilevel"/>
    <w:tmpl w:val="0CE04B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1968A" w:themeColor="accent5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  <w:color w:val="0000AB" w:themeColor="accent1"/>
      </w:rPr>
    </w:lvl>
    <w:lvl w:ilvl="2">
      <w:start w:val="1"/>
      <w:numFmt w:val="upperRoman"/>
      <w:lvlText w:val="%3."/>
      <w:lvlJc w:val="left"/>
      <w:pPr>
        <w:ind w:left="794" w:hanging="22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4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5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6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7">
      <w:start w:val="1"/>
      <w:numFmt w:val="none"/>
      <w:lvlText w:val=""/>
      <w:lvlJc w:val="left"/>
      <w:pPr>
        <w:ind w:left="1332" w:hanging="595"/>
      </w:pPr>
      <w:rPr>
        <w:rFonts w:hint="default"/>
      </w:rPr>
    </w:lvl>
    <w:lvl w:ilvl="8">
      <w:start w:val="1"/>
      <w:numFmt w:val="none"/>
      <w:lvlText w:val=""/>
      <w:lvlJc w:val="left"/>
      <w:pPr>
        <w:ind w:left="1332" w:hanging="595"/>
      </w:pPr>
      <w:rPr>
        <w:rFonts w:hint="default"/>
      </w:rPr>
    </w:lvl>
  </w:abstractNum>
  <w:abstractNum w:abstractNumId="20" w15:restartNumberingAfterBreak="0">
    <w:nsid w:val="4A5D0848"/>
    <w:multiLevelType w:val="hybridMultilevel"/>
    <w:tmpl w:val="A88EC09E"/>
    <w:lvl w:ilvl="0" w:tplc="EFDAFE22">
      <w:start w:val="1"/>
      <w:numFmt w:val="bullet"/>
      <w:lvlText w:val="»"/>
      <w:lvlJc w:val="left"/>
      <w:pPr>
        <w:ind w:left="720" w:hanging="360"/>
      </w:pPr>
      <w:rPr>
        <w:rFonts w:ascii="Trebuchet MS" w:hAnsi="Trebuchet MS" w:hint="default"/>
        <w:color w:val="FA82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458A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857C15"/>
    <w:multiLevelType w:val="multilevel"/>
    <w:tmpl w:val="CDA25E12"/>
    <w:lvl w:ilvl="0">
      <w:start w:val="1"/>
      <w:numFmt w:val="bullet"/>
      <w:lvlText w:val="»"/>
      <w:lvlJc w:val="left"/>
      <w:pPr>
        <w:ind w:left="284" w:hanging="284"/>
      </w:pPr>
      <w:rPr>
        <w:rFonts w:ascii="Trebuchet MS" w:hAnsi="Trebuchet MS" w:hint="default"/>
        <w:color w:val="FA820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3" w15:restartNumberingAfterBreak="0">
    <w:nsid w:val="76555B3D"/>
    <w:multiLevelType w:val="multilevel"/>
    <w:tmpl w:val="8A682066"/>
    <w:numStyleLink w:val="BWS"/>
  </w:abstractNum>
  <w:abstractNum w:abstractNumId="24" w15:restartNumberingAfterBreak="0">
    <w:nsid w:val="7E20588C"/>
    <w:multiLevelType w:val="multilevel"/>
    <w:tmpl w:val="33E41C5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A820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ECE701F"/>
    <w:multiLevelType w:val="multilevel"/>
    <w:tmpl w:val="C2C24794"/>
    <w:lvl w:ilvl="0">
      <w:start w:val="1"/>
      <w:numFmt w:val="bullet"/>
      <w:pStyle w:val="Punktliste"/>
      <w:lvlText w:val="›"/>
      <w:lvlJc w:val="left"/>
      <w:pPr>
        <w:ind w:left="170" w:hanging="170"/>
      </w:pPr>
      <w:rPr>
        <w:rFonts w:ascii="Arial" w:hAnsi="Arial" w:hint="default"/>
        <w:b w:val="0"/>
        <w:color w:val="FE3866"/>
        <w:position w:val="0"/>
        <w:sz w:val="20"/>
        <w:szCs w:val="20"/>
      </w:rPr>
    </w:lvl>
    <w:lvl w:ilvl="1">
      <w:start w:val="1"/>
      <w:numFmt w:val="bullet"/>
      <w:pStyle w:val="Punktliste2"/>
      <w:lvlText w:val="•"/>
      <w:lvlJc w:val="left"/>
      <w:pPr>
        <w:ind w:left="340" w:hanging="170"/>
      </w:pPr>
      <w:rPr>
        <w:rFonts w:ascii="Open Sans" w:hAnsi="Open Sans" w:hint="default"/>
        <w:color w:val="0084FF"/>
      </w:rPr>
    </w:lvl>
    <w:lvl w:ilvl="2">
      <w:start w:val="1"/>
      <w:numFmt w:val="bullet"/>
      <w:pStyle w:val="Punktliste3"/>
      <w:lvlText w:val="◦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  <w:color w:val="auto"/>
      </w:rPr>
    </w:lvl>
  </w:abstractNum>
  <w:abstractNum w:abstractNumId="26" w15:restartNumberingAfterBreak="0">
    <w:nsid w:val="7FB354B8"/>
    <w:multiLevelType w:val="multilevel"/>
    <w:tmpl w:val="372283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7" w15:restartNumberingAfterBreak="0">
    <w:nsid w:val="7FFD57D4"/>
    <w:multiLevelType w:val="hybridMultilevel"/>
    <w:tmpl w:val="2BA252DA"/>
    <w:lvl w:ilvl="0" w:tplc="FE4AED42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  <w:b w:val="0"/>
        <w:i w:val="0"/>
        <w:color w:val="000074" w:themeColor="accent6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4887">
    <w:abstractNumId w:val="26"/>
  </w:num>
  <w:num w:numId="2" w16cid:durableId="1016348569">
    <w:abstractNumId w:val="7"/>
  </w:num>
  <w:num w:numId="3" w16cid:durableId="1832720753">
    <w:abstractNumId w:val="6"/>
  </w:num>
  <w:num w:numId="4" w16cid:durableId="243338341">
    <w:abstractNumId w:val="5"/>
  </w:num>
  <w:num w:numId="5" w16cid:durableId="118033962">
    <w:abstractNumId w:val="4"/>
  </w:num>
  <w:num w:numId="6" w16cid:durableId="696389965">
    <w:abstractNumId w:val="24"/>
  </w:num>
  <w:num w:numId="7" w16cid:durableId="77137846">
    <w:abstractNumId w:val="3"/>
  </w:num>
  <w:num w:numId="8" w16cid:durableId="739060073">
    <w:abstractNumId w:val="2"/>
  </w:num>
  <w:num w:numId="9" w16cid:durableId="634338645">
    <w:abstractNumId w:val="1"/>
  </w:num>
  <w:num w:numId="10" w16cid:durableId="859899324">
    <w:abstractNumId w:val="0"/>
  </w:num>
  <w:num w:numId="11" w16cid:durableId="688140666">
    <w:abstractNumId w:val="8"/>
  </w:num>
  <w:num w:numId="12" w16cid:durableId="903565343">
    <w:abstractNumId w:val="24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075006246">
    <w:abstractNumId w:val="16"/>
  </w:num>
  <w:num w:numId="14" w16cid:durableId="136920589">
    <w:abstractNumId w:val="20"/>
  </w:num>
  <w:num w:numId="15" w16cid:durableId="1790927613">
    <w:abstractNumId w:val="22"/>
  </w:num>
  <w:num w:numId="16" w16cid:durableId="226385253">
    <w:abstractNumId w:val="10"/>
  </w:num>
  <w:num w:numId="17" w16cid:durableId="1265306930">
    <w:abstractNumId w:val="25"/>
  </w:num>
  <w:num w:numId="18" w16cid:durableId="1864857807">
    <w:abstractNumId w:val="16"/>
    <w:lvlOverride w:ilvl="0">
      <w:startOverride w:val="1"/>
    </w:lvlOverride>
  </w:num>
  <w:num w:numId="19" w16cid:durableId="1922835426">
    <w:abstractNumId w:val="10"/>
    <w:lvlOverride w:ilvl="0">
      <w:startOverride w:val="1"/>
    </w:lvlOverride>
  </w:num>
  <w:num w:numId="20" w16cid:durableId="1494448872">
    <w:abstractNumId w:val="10"/>
    <w:lvlOverride w:ilvl="0">
      <w:startOverride w:val="1"/>
    </w:lvlOverride>
  </w:num>
  <w:num w:numId="21" w16cid:durableId="1130442785">
    <w:abstractNumId w:val="10"/>
    <w:lvlOverride w:ilvl="0">
      <w:startOverride w:val="1"/>
    </w:lvlOverride>
  </w:num>
  <w:num w:numId="22" w16cid:durableId="1293098441">
    <w:abstractNumId w:val="10"/>
    <w:lvlOverride w:ilvl="0">
      <w:startOverride w:val="1"/>
    </w:lvlOverride>
  </w:num>
  <w:num w:numId="23" w16cid:durableId="192041405">
    <w:abstractNumId w:val="27"/>
  </w:num>
  <w:num w:numId="24" w16cid:durableId="1082485235">
    <w:abstractNumId w:val="11"/>
  </w:num>
  <w:num w:numId="25" w16cid:durableId="977027718">
    <w:abstractNumId w:val="25"/>
  </w:num>
  <w:num w:numId="26" w16cid:durableId="1314024674">
    <w:abstractNumId w:val="15"/>
  </w:num>
  <w:num w:numId="27" w16cid:durableId="1671904171">
    <w:abstractNumId w:val="12"/>
  </w:num>
  <w:num w:numId="28" w16cid:durableId="395981571">
    <w:abstractNumId w:val="17"/>
  </w:num>
  <w:num w:numId="29" w16cid:durableId="611476956">
    <w:abstractNumId w:val="21"/>
  </w:num>
  <w:num w:numId="30" w16cid:durableId="840776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8174695">
    <w:abstractNumId w:val="13"/>
  </w:num>
  <w:num w:numId="32" w16cid:durableId="171334871">
    <w:abstractNumId w:val="13"/>
  </w:num>
  <w:num w:numId="33" w16cid:durableId="2007784405">
    <w:abstractNumId w:val="13"/>
  </w:num>
  <w:num w:numId="34" w16cid:durableId="1934512271">
    <w:abstractNumId w:val="13"/>
  </w:num>
  <w:num w:numId="35" w16cid:durableId="1081487522">
    <w:abstractNumId w:val="13"/>
  </w:num>
  <w:num w:numId="36" w16cid:durableId="1061517234">
    <w:abstractNumId w:val="13"/>
  </w:num>
  <w:num w:numId="37" w16cid:durableId="2018339292">
    <w:abstractNumId w:val="19"/>
  </w:num>
  <w:num w:numId="38" w16cid:durableId="467820012">
    <w:abstractNumId w:val="9"/>
  </w:num>
  <w:num w:numId="39" w16cid:durableId="1868986413">
    <w:abstractNumId w:val="23"/>
  </w:num>
  <w:num w:numId="40" w16cid:durableId="181170951">
    <w:abstractNumId w:val="14"/>
  </w:num>
  <w:num w:numId="41" w16cid:durableId="197356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58"/>
    <w:rsid w:val="000016FC"/>
    <w:rsid w:val="000020EA"/>
    <w:rsid w:val="00003CBA"/>
    <w:rsid w:val="00004865"/>
    <w:rsid w:val="00005B3C"/>
    <w:rsid w:val="00007F43"/>
    <w:rsid w:val="000137BC"/>
    <w:rsid w:val="000138EB"/>
    <w:rsid w:val="000141D5"/>
    <w:rsid w:val="00014416"/>
    <w:rsid w:val="00014AFD"/>
    <w:rsid w:val="00014C68"/>
    <w:rsid w:val="0001779D"/>
    <w:rsid w:val="00017EC7"/>
    <w:rsid w:val="0002051F"/>
    <w:rsid w:val="00021427"/>
    <w:rsid w:val="00023C0C"/>
    <w:rsid w:val="00024B49"/>
    <w:rsid w:val="00025D4C"/>
    <w:rsid w:val="00030A3E"/>
    <w:rsid w:val="0003120B"/>
    <w:rsid w:val="00031C2F"/>
    <w:rsid w:val="000345B4"/>
    <w:rsid w:val="0003663C"/>
    <w:rsid w:val="00037BA9"/>
    <w:rsid w:val="000405A5"/>
    <w:rsid w:val="000407CE"/>
    <w:rsid w:val="00042073"/>
    <w:rsid w:val="000438A4"/>
    <w:rsid w:val="00043920"/>
    <w:rsid w:val="00047385"/>
    <w:rsid w:val="0004747B"/>
    <w:rsid w:val="0005065F"/>
    <w:rsid w:val="00052D94"/>
    <w:rsid w:val="000535DC"/>
    <w:rsid w:val="0005364A"/>
    <w:rsid w:val="00053E40"/>
    <w:rsid w:val="00055829"/>
    <w:rsid w:val="00055DFA"/>
    <w:rsid w:val="00056033"/>
    <w:rsid w:val="0006106A"/>
    <w:rsid w:val="000645CA"/>
    <w:rsid w:val="0006698C"/>
    <w:rsid w:val="00067617"/>
    <w:rsid w:val="000703FC"/>
    <w:rsid w:val="0007098F"/>
    <w:rsid w:val="0007226B"/>
    <w:rsid w:val="00073CD8"/>
    <w:rsid w:val="000740F2"/>
    <w:rsid w:val="000755F0"/>
    <w:rsid w:val="00077266"/>
    <w:rsid w:val="00077D9F"/>
    <w:rsid w:val="00081038"/>
    <w:rsid w:val="000830AF"/>
    <w:rsid w:val="00083AD5"/>
    <w:rsid w:val="000867FE"/>
    <w:rsid w:val="00086B9D"/>
    <w:rsid w:val="0008788B"/>
    <w:rsid w:val="00090821"/>
    <w:rsid w:val="000913C6"/>
    <w:rsid w:val="00092CE8"/>
    <w:rsid w:val="000940E0"/>
    <w:rsid w:val="00094ABD"/>
    <w:rsid w:val="0009592A"/>
    <w:rsid w:val="00097FFE"/>
    <w:rsid w:val="000A0561"/>
    <w:rsid w:val="000A215C"/>
    <w:rsid w:val="000A447D"/>
    <w:rsid w:val="000A61ED"/>
    <w:rsid w:val="000A7666"/>
    <w:rsid w:val="000A7A80"/>
    <w:rsid w:val="000B1FDC"/>
    <w:rsid w:val="000C061A"/>
    <w:rsid w:val="000C08D1"/>
    <w:rsid w:val="000C1391"/>
    <w:rsid w:val="000C3640"/>
    <w:rsid w:val="000C3BB4"/>
    <w:rsid w:val="000C4F46"/>
    <w:rsid w:val="000D0867"/>
    <w:rsid w:val="000D52DE"/>
    <w:rsid w:val="000D6110"/>
    <w:rsid w:val="000E0C22"/>
    <w:rsid w:val="000E122F"/>
    <w:rsid w:val="000E17A8"/>
    <w:rsid w:val="000E509B"/>
    <w:rsid w:val="000E5A6D"/>
    <w:rsid w:val="000E5C3D"/>
    <w:rsid w:val="000E7364"/>
    <w:rsid w:val="000F3444"/>
    <w:rsid w:val="000F5755"/>
    <w:rsid w:val="000F77CF"/>
    <w:rsid w:val="001033B1"/>
    <w:rsid w:val="001041A7"/>
    <w:rsid w:val="00105EE2"/>
    <w:rsid w:val="00107DA4"/>
    <w:rsid w:val="00120F9C"/>
    <w:rsid w:val="0012261B"/>
    <w:rsid w:val="0012408A"/>
    <w:rsid w:val="00126D03"/>
    <w:rsid w:val="00127BDC"/>
    <w:rsid w:val="001306C0"/>
    <w:rsid w:val="0013179B"/>
    <w:rsid w:val="0013244F"/>
    <w:rsid w:val="00135476"/>
    <w:rsid w:val="0013551C"/>
    <w:rsid w:val="001376F0"/>
    <w:rsid w:val="001378CD"/>
    <w:rsid w:val="00140DD4"/>
    <w:rsid w:val="00141248"/>
    <w:rsid w:val="0014137A"/>
    <w:rsid w:val="001439E0"/>
    <w:rsid w:val="00143D67"/>
    <w:rsid w:val="00146CC5"/>
    <w:rsid w:val="00146D10"/>
    <w:rsid w:val="00151521"/>
    <w:rsid w:val="0015182F"/>
    <w:rsid w:val="00152ACA"/>
    <w:rsid w:val="00154D2B"/>
    <w:rsid w:val="00155820"/>
    <w:rsid w:val="00155B6C"/>
    <w:rsid w:val="00155D59"/>
    <w:rsid w:val="00157683"/>
    <w:rsid w:val="00157822"/>
    <w:rsid w:val="0016264E"/>
    <w:rsid w:val="0016331F"/>
    <w:rsid w:val="00163888"/>
    <w:rsid w:val="00166C4C"/>
    <w:rsid w:val="001738F4"/>
    <w:rsid w:val="00174036"/>
    <w:rsid w:val="00175138"/>
    <w:rsid w:val="00177E08"/>
    <w:rsid w:val="00180CB2"/>
    <w:rsid w:val="00180D7F"/>
    <w:rsid w:val="00182651"/>
    <w:rsid w:val="00184437"/>
    <w:rsid w:val="001851D8"/>
    <w:rsid w:val="00186D8B"/>
    <w:rsid w:val="001922A7"/>
    <w:rsid w:val="00192E46"/>
    <w:rsid w:val="00193385"/>
    <w:rsid w:val="001936DD"/>
    <w:rsid w:val="00194051"/>
    <w:rsid w:val="00194BF4"/>
    <w:rsid w:val="00195587"/>
    <w:rsid w:val="00195C03"/>
    <w:rsid w:val="001966CD"/>
    <w:rsid w:val="001A3297"/>
    <w:rsid w:val="001A440C"/>
    <w:rsid w:val="001A4DCC"/>
    <w:rsid w:val="001A54BA"/>
    <w:rsid w:val="001C3228"/>
    <w:rsid w:val="001C408C"/>
    <w:rsid w:val="001C5958"/>
    <w:rsid w:val="001D1EE9"/>
    <w:rsid w:val="001D31E2"/>
    <w:rsid w:val="001D3CC8"/>
    <w:rsid w:val="001D4BD7"/>
    <w:rsid w:val="001D4F6B"/>
    <w:rsid w:val="001D6900"/>
    <w:rsid w:val="001E2BF7"/>
    <w:rsid w:val="001E2DD3"/>
    <w:rsid w:val="001E2EFE"/>
    <w:rsid w:val="001E3CE4"/>
    <w:rsid w:val="001E6674"/>
    <w:rsid w:val="001E67CE"/>
    <w:rsid w:val="001E6935"/>
    <w:rsid w:val="001E69A3"/>
    <w:rsid w:val="001E77B6"/>
    <w:rsid w:val="001F07DD"/>
    <w:rsid w:val="001F0B2F"/>
    <w:rsid w:val="001F18B2"/>
    <w:rsid w:val="001F3CE2"/>
    <w:rsid w:val="001F5543"/>
    <w:rsid w:val="0020163F"/>
    <w:rsid w:val="00202934"/>
    <w:rsid w:val="002029C6"/>
    <w:rsid w:val="0020341A"/>
    <w:rsid w:val="0020636B"/>
    <w:rsid w:val="00206637"/>
    <w:rsid w:val="00207B4A"/>
    <w:rsid w:val="00210CBB"/>
    <w:rsid w:val="002136FC"/>
    <w:rsid w:val="00214FD3"/>
    <w:rsid w:val="002156D2"/>
    <w:rsid w:val="0021683D"/>
    <w:rsid w:val="00216A21"/>
    <w:rsid w:val="0022056C"/>
    <w:rsid w:val="00223277"/>
    <w:rsid w:val="00223B1E"/>
    <w:rsid w:val="002256C3"/>
    <w:rsid w:val="00225C0A"/>
    <w:rsid w:val="00225CFB"/>
    <w:rsid w:val="00226249"/>
    <w:rsid w:val="002304FA"/>
    <w:rsid w:val="002305D9"/>
    <w:rsid w:val="00235601"/>
    <w:rsid w:val="002359F8"/>
    <w:rsid w:val="00236711"/>
    <w:rsid w:val="00237FC3"/>
    <w:rsid w:val="00242463"/>
    <w:rsid w:val="002435EA"/>
    <w:rsid w:val="00244A42"/>
    <w:rsid w:val="00244CD4"/>
    <w:rsid w:val="00244D70"/>
    <w:rsid w:val="00251D74"/>
    <w:rsid w:val="00251FB1"/>
    <w:rsid w:val="00252A55"/>
    <w:rsid w:val="002539E9"/>
    <w:rsid w:val="00254464"/>
    <w:rsid w:val="00254A1A"/>
    <w:rsid w:val="00256796"/>
    <w:rsid w:val="00261D3B"/>
    <w:rsid w:val="00266215"/>
    <w:rsid w:val="00266F71"/>
    <w:rsid w:val="00266F73"/>
    <w:rsid w:val="00267CD9"/>
    <w:rsid w:val="0027107A"/>
    <w:rsid w:val="002714A6"/>
    <w:rsid w:val="002715CC"/>
    <w:rsid w:val="00271D45"/>
    <w:rsid w:val="0027202C"/>
    <w:rsid w:val="0027314B"/>
    <w:rsid w:val="002757D2"/>
    <w:rsid w:val="002768E9"/>
    <w:rsid w:val="00277450"/>
    <w:rsid w:val="00282726"/>
    <w:rsid w:val="0028466C"/>
    <w:rsid w:val="00284BE2"/>
    <w:rsid w:val="00287073"/>
    <w:rsid w:val="002870FD"/>
    <w:rsid w:val="00291BAB"/>
    <w:rsid w:val="002930DA"/>
    <w:rsid w:val="00295C0B"/>
    <w:rsid w:val="002964B4"/>
    <w:rsid w:val="002973AF"/>
    <w:rsid w:val="002A1395"/>
    <w:rsid w:val="002A3F70"/>
    <w:rsid w:val="002A5AFD"/>
    <w:rsid w:val="002A7AF3"/>
    <w:rsid w:val="002B01EE"/>
    <w:rsid w:val="002B130F"/>
    <w:rsid w:val="002B16F1"/>
    <w:rsid w:val="002B431B"/>
    <w:rsid w:val="002B44A6"/>
    <w:rsid w:val="002B4FD1"/>
    <w:rsid w:val="002B5A82"/>
    <w:rsid w:val="002B62E6"/>
    <w:rsid w:val="002C0126"/>
    <w:rsid w:val="002C3AEC"/>
    <w:rsid w:val="002C3B8A"/>
    <w:rsid w:val="002C4492"/>
    <w:rsid w:val="002C46C0"/>
    <w:rsid w:val="002C585E"/>
    <w:rsid w:val="002C65DC"/>
    <w:rsid w:val="002D17CD"/>
    <w:rsid w:val="002D2476"/>
    <w:rsid w:val="002D4780"/>
    <w:rsid w:val="002D5F17"/>
    <w:rsid w:val="002D62C5"/>
    <w:rsid w:val="002D795C"/>
    <w:rsid w:val="002E07CD"/>
    <w:rsid w:val="002E62E4"/>
    <w:rsid w:val="002E74A4"/>
    <w:rsid w:val="002F0FF9"/>
    <w:rsid w:val="002F287E"/>
    <w:rsid w:val="002F389F"/>
    <w:rsid w:val="002F56EC"/>
    <w:rsid w:val="00300F4C"/>
    <w:rsid w:val="0030317F"/>
    <w:rsid w:val="003034F9"/>
    <w:rsid w:val="00305ED8"/>
    <w:rsid w:val="003070DB"/>
    <w:rsid w:val="00313960"/>
    <w:rsid w:val="00314909"/>
    <w:rsid w:val="00315658"/>
    <w:rsid w:val="003173A7"/>
    <w:rsid w:val="0032151E"/>
    <w:rsid w:val="00324C5B"/>
    <w:rsid w:val="00325F73"/>
    <w:rsid w:val="003337CE"/>
    <w:rsid w:val="00335337"/>
    <w:rsid w:val="00340A68"/>
    <w:rsid w:val="00340ECE"/>
    <w:rsid w:val="00341073"/>
    <w:rsid w:val="0034263D"/>
    <w:rsid w:val="00343B90"/>
    <w:rsid w:val="00345618"/>
    <w:rsid w:val="00347097"/>
    <w:rsid w:val="003502DB"/>
    <w:rsid w:val="0035160C"/>
    <w:rsid w:val="00353E46"/>
    <w:rsid w:val="003574D6"/>
    <w:rsid w:val="00360707"/>
    <w:rsid w:val="00364EA7"/>
    <w:rsid w:val="00366967"/>
    <w:rsid w:val="00367FFD"/>
    <w:rsid w:val="00370550"/>
    <w:rsid w:val="00370AC0"/>
    <w:rsid w:val="003712B8"/>
    <w:rsid w:val="00372286"/>
    <w:rsid w:val="003722B1"/>
    <w:rsid w:val="0037381F"/>
    <w:rsid w:val="003772E8"/>
    <w:rsid w:val="003801DB"/>
    <w:rsid w:val="00380AA7"/>
    <w:rsid w:val="00380F82"/>
    <w:rsid w:val="003832AE"/>
    <w:rsid w:val="003841FB"/>
    <w:rsid w:val="00385A1B"/>
    <w:rsid w:val="00386E30"/>
    <w:rsid w:val="0039082D"/>
    <w:rsid w:val="00390CEE"/>
    <w:rsid w:val="00391409"/>
    <w:rsid w:val="00391E19"/>
    <w:rsid w:val="00394445"/>
    <w:rsid w:val="003944E0"/>
    <w:rsid w:val="003957E6"/>
    <w:rsid w:val="00397919"/>
    <w:rsid w:val="00397937"/>
    <w:rsid w:val="003A23AD"/>
    <w:rsid w:val="003A388E"/>
    <w:rsid w:val="003A3A1D"/>
    <w:rsid w:val="003A544B"/>
    <w:rsid w:val="003A742F"/>
    <w:rsid w:val="003A7DEB"/>
    <w:rsid w:val="003B246F"/>
    <w:rsid w:val="003B35B0"/>
    <w:rsid w:val="003B38A0"/>
    <w:rsid w:val="003B5252"/>
    <w:rsid w:val="003B5523"/>
    <w:rsid w:val="003B631D"/>
    <w:rsid w:val="003B6F7D"/>
    <w:rsid w:val="003B7A35"/>
    <w:rsid w:val="003C3AEA"/>
    <w:rsid w:val="003C4F9F"/>
    <w:rsid w:val="003C5DF2"/>
    <w:rsid w:val="003C60F1"/>
    <w:rsid w:val="003C67E8"/>
    <w:rsid w:val="003D247A"/>
    <w:rsid w:val="003D2C46"/>
    <w:rsid w:val="003D57DA"/>
    <w:rsid w:val="003D671F"/>
    <w:rsid w:val="003D6BDB"/>
    <w:rsid w:val="003D7E04"/>
    <w:rsid w:val="003E26E6"/>
    <w:rsid w:val="003E591D"/>
    <w:rsid w:val="003E6970"/>
    <w:rsid w:val="003E7193"/>
    <w:rsid w:val="003F1375"/>
    <w:rsid w:val="003F15C0"/>
    <w:rsid w:val="003F1DCC"/>
    <w:rsid w:val="003F398A"/>
    <w:rsid w:val="003F4CCA"/>
    <w:rsid w:val="003F72B4"/>
    <w:rsid w:val="004008F1"/>
    <w:rsid w:val="00404474"/>
    <w:rsid w:val="004067C7"/>
    <w:rsid w:val="0041079A"/>
    <w:rsid w:val="0041279C"/>
    <w:rsid w:val="00412A81"/>
    <w:rsid w:val="00412F0A"/>
    <w:rsid w:val="00414A20"/>
    <w:rsid w:val="0041777D"/>
    <w:rsid w:val="00420E74"/>
    <w:rsid w:val="004227E8"/>
    <w:rsid w:val="004231F0"/>
    <w:rsid w:val="00424709"/>
    <w:rsid w:val="00424AD9"/>
    <w:rsid w:val="00424F5A"/>
    <w:rsid w:val="0043090F"/>
    <w:rsid w:val="00431251"/>
    <w:rsid w:val="0043154A"/>
    <w:rsid w:val="00433A8E"/>
    <w:rsid w:val="0043499A"/>
    <w:rsid w:val="004367C7"/>
    <w:rsid w:val="00437E24"/>
    <w:rsid w:val="004400E5"/>
    <w:rsid w:val="00440C11"/>
    <w:rsid w:val="004419CB"/>
    <w:rsid w:val="00442D9E"/>
    <w:rsid w:val="00444897"/>
    <w:rsid w:val="004456EC"/>
    <w:rsid w:val="00447180"/>
    <w:rsid w:val="00450A18"/>
    <w:rsid w:val="00451863"/>
    <w:rsid w:val="00451BF7"/>
    <w:rsid w:val="00452BC7"/>
    <w:rsid w:val="0045310A"/>
    <w:rsid w:val="0045586E"/>
    <w:rsid w:val="00457FFD"/>
    <w:rsid w:val="004657C6"/>
    <w:rsid w:val="00466DB8"/>
    <w:rsid w:val="0047005A"/>
    <w:rsid w:val="00470CE2"/>
    <w:rsid w:val="004729FC"/>
    <w:rsid w:val="0047365B"/>
    <w:rsid w:val="004755E2"/>
    <w:rsid w:val="004761A6"/>
    <w:rsid w:val="00476D33"/>
    <w:rsid w:val="00477D63"/>
    <w:rsid w:val="00480291"/>
    <w:rsid w:val="00480CAD"/>
    <w:rsid w:val="00481091"/>
    <w:rsid w:val="00482105"/>
    <w:rsid w:val="0048338E"/>
    <w:rsid w:val="00483C11"/>
    <w:rsid w:val="00484A71"/>
    <w:rsid w:val="00484FA4"/>
    <w:rsid w:val="00485D26"/>
    <w:rsid w:val="00486761"/>
    <w:rsid w:val="00487715"/>
    <w:rsid w:val="00487F66"/>
    <w:rsid w:val="004904CD"/>
    <w:rsid w:val="0049216C"/>
    <w:rsid w:val="00493007"/>
    <w:rsid w:val="004A2EBD"/>
    <w:rsid w:val="004A39C1"/>
    <w:rsid w:val="004A3D4B"/>
    <w:rsid w:val="004A4477"/>
    <w:rsid w:val="004A4B36"/>
    <w:rsid w:val="004A66A7"/>
    <w:rsid w:val="004A7E2B"/>
    <w:rsid w:val="004B0280"/>
    <w:rsid w:val="004B1108"/>
    <w:rsid w:val="004B155C"/>
    <w:rsid w:val="004B20E5"/>
    <w:rsid w:val="004B3181"/>
    <w:rsid w:val="004B4965"/>
    <w:rsid w:val="004B5276"/>
    <w:rsid w:val="004B7419"/>
    <w:rsid w:val="004B7C44"/>
    <w:rsid w:val="004C01B2"/>
    <w:rsid w:val="004C10FA"/>
    <w:rsid w:val="004C1D90"/>
    <w:rsid w:val="004C4319"/>
    <w:rsid w:val="004C496F"/>
    <w:rsid w:val="004C5FE0"/>
    <w:rsid w:val="004D0896"/>
    <w:rsid w:val="004D1422"/>
    <w:rsid w:val="004D1613"/>
    <w:rsid w:val="004D2172"/>
    <w:rsid w:val="004D428C"/>
    <w:rsid w:val="004D4ECD"/>
    <w:rsid w:val="004D645D"/>
    <w:rsid w:val="004E01C3"/>
    <w:rsid w:val="004E0A7F"/>
    <w:rsid w:val="004E0C22"/>
    <w:rsid w:val="004E4798"/>
    <w:rsid w:val="004E5946"/>
    <w:rsid w:val="004E758C"/>
    <w:rsid w:val="004F01A6"/>
    <w:rsid w:val="004F4843"/>
    <w:rsid w:val="004F54ED"/>
    <w:rsid w:val="004F63D8"/>
    <w:rsid w:val="005002A9"/>
    <w:rsid w:val="00500EEB"/>
    <w:rsid w:val="00501D0C"/>
    <w:rsid w:val="005022DE"/>
    <w:rsid w:val="00502665"/>
    <w:rsid w:val="00503C37"/>
    <w:rsid w:val="00505B5C"/>
    <w:rsid w:val="00507ACF"/>
    <w:rsid w:val="005114D6"/>
    <w:rsid w:val="00512A01"/>
    <w:rsid w:val="00513CD3"/>
    <w:rsid w:val="00523092"/>
    <w:rsid w:val="0052347B"/>
    <w:rsid w:val="00523EEC"/>
    <w:rsid w:val="0052496E"/>
    <w:rsid w:val="00525272"/>
    <w:rsid w:val="005262DE"/>
    <w:rsid w:val="00527469"/>
    <w:rsid w:val="005276F8"/>
    <w:rsid w:val="005325CB"/>
    <w:rsid w:val="005331CC"/>
    <w:rsid w:val="00533990"/>
    <w:rsid w:val="00537E42"/>
    <w:rsid w:val="00542919"/>
    <w:rsid w:val="00542E9A"/>
    <w:rsid w:val="00542EBE"/>
    <w:rsid w:val="0054600B"/>
    <w:rsid w:val="005476AF"/>
    <w:rsid w:val="00551014"/>
    <w:rsid w:val="005510C8"/>
    <w:rsid w:val="00556633"/>
    <w:rsid w:val="005572A9"/>
    <w:rsid w:val="005601A3"/>
    <w:rsid w:val="00561355"/>
    <w:rsid w:val="00561680"/>
    <w:rsid w:val="00561AB4"/>
    <w:rsid w:val="005625BE"/>
    <w:rsid w:val="00562B4D"/>
    <w:rsid w:val="005642E6"/>
    <w:rsid w:val="00564E3D"/>
    <w:rsid w:val="0056596A"/>
    <w:rsid w:val="00566788"/>
    <w:rsid w:val="00571431"/>
    <w:rsid w:val="00575DF7"/>
    <w:rsid w:val="005762A6"/>
    <w:rsid w:val="0058043F"/>
    <w:rsid w:val="0058187E"/>
    <w:rsid w:val="005840CF"/>
    <w:rsid w:val="00584154"/>
    <w:rsid w:val="005856B8"/>
    <w:rsid w:val="0058646F"/>
    <w:rsid w:val="0059400B"/>
    <w:rsid w:val="00594CF2"/>
    <w:rsid w:val="00595A65"/>
    <w:rsid w:val="005A28D4"/>
    <w:rsid w:val="005A6FA8"/>
    <w:rsid w:val="005A77A6"/>
    <w:rsid w:val="005A7AE4"/>
    <w:rsid w:val="005A7BD5"/>
    <w:rsid w:val="005B13C9"/>
    <w:rsid w:val="005B6637"/>
    <w:rsid w:val="005C240C"/>
    <w:rsid w:val="005C28CA"/>
    <w:rsid w:val="005C472E"/>
    <w:rsid w:val="005C5E35"/>
    <w:rsid w:val="005C5F97"/>
    <w:rsid w:val="005C6A33"/>
    <w:rsid w:val="005D0C0E"/>
    <w:rsid w:val="005D164E"/>
    <w:rsid w:val="005D2DF9"/>
    <w:rsid w:val="005D4B41"/>
    <w:rsid w:val="005D56A0"/>
    <w:rsid w:val="005D5A61"/>
    <w:rsid w:val="005D7AD2"/>
    <w:rsid w:val="005E2D7C"/>
    <w:rsid w:val="005E465F"/>
    <w:rsid w:val="005E51C3"/>
    <w:rsid w:val="005E5DF6"/>
    <w:rsid w:val="005E6EA0"/>
    <w:rsid w:val="005E7661"/>
    <w:rsid w:val="005F1580"/>
    <w:rsid w:val="005F1665"/>
    <w:rsid w:val="005F371B"/>
    <w:rsid w:val="005F3D31"/>
    <w:rsid w:val="005F3ED8"/>
    <w:rsid w:val="005F4DDA"/>
    <w:rsid w:val="005F5145"/>
    <w:rsid w:val="005F6C88"/>
    <w:rsid w:val="005F79B1"/>
    <w:rsid w:val="006021ED"/>
    <w:rsid w:val="00607BBB"/>
    <w:rsid w:val="0061106E"/>
    <w:rsid w:val="006125BF"/>
    <w:rsid w:val="00614E77"/>
    <w:rsid w:val="00616D2A"/>
    <w:rsid w:val="00620919"/>
    <w:rsid w:val="006221D5"/>
    <w:rsid w:val="006249B3"/>
    <w:rsid w:val="006257E0"/>
    <w:rsid w:val="006261B8"/>
    <w:rsid w:val="0062702A"/>
    <w:rsid w:val="00632A76"/>
    <w:rsid w:val="00640B1F"/>
    <w:rsid w:val="00641577"/>
    <w:rsid w:val="006428E8"/>
    <w:rsid w:val="00643184"/>
    <w:rsid w:val="00643325"/>
    <w:rsid w:val="00646C83"/>
    <w:rsid w:val="0065010B"/>
    <w:rsid w:val="00650574"/>
    <w:rsid w:val="006519A7"/>
    <w:rsid w:val="006524FB"/>
    <w:rsid w:val="00653E29"/>
    <w:rsid w:val="006541BB"/>
    <w:rsid w:val="00655B49"/>
    <w:rsid w:val="00656325"/>
    <w:rsid w:val="00656335"/>
    <w:rsid w:val="0065670C"/>
    <w:rsid w:val="00656AC1"/>
    <w:rsid w:val="00656BBB"/>
    <w:rsid w:val="0065767B"/>
    <w:rsid w:val="00660E6A"/>
    <w:rsid w:val="00660F85"/>
    <w:rsid w:val="00661397"/>
    <w:rsid w:val="006613AC"/>
    <w:rsid w:val="0066283E"/>
    <w:rsid w:val="00665F34"/>
    <w:rsid w:val="00666660"/>
    <w:rsid w:val="0066691A"/>
    <w:rsid w:val="00675C89"/>
    <w:rsid w:val="00680B13"/>
    <w:rsid w:val="00681D83"/>
    <w:rsid w:val="00682091"/>
    <w:rsid w:val="006828E0"/>
    <w:rsid w:val="006832EB"/>
    <w:rsid w:val="0068521E"/>
    <w:rsid w:val="00685EA0"/>
    <w:rsid w:val="00686359"/>
    <w:rsid w:val="00687581"/>
    <w:rsid w:val="00687A9E"/>
    <w:rsid w:val="00687AD9"/>
    <w:rsid w:val="006900C2"/>
    <w:rsid w:val="00690286"/>
    <w:rsid w:val="006903FB"/>
    <w:rsid w:val="006915F8"/>
    <w:rsid w:val="00692D47"/>
    <w:rsid w:val="00694230"/>
    <w:rsid w:val="006953AC"/>
    <w:rsid w:val="00696500"/>
    <w:rsid w:val="00696727"/>
    <w:rsid w:val="006A3DC6"/>
    <w:rsid w:val="006A708E"/>
    <w:rsid w:val="006A7293"/>
    <w:rsid w:val="006A73C7"/>
    <w:rsid w:val="006B0567"/>
    <w:rsid w:val="006B06E0"/>
    <w:rsid w:val="006B2659"/>
    <w:rsid w:val="006B30A9"/>
    <w:rsid w:val="006B3991"/>
    <w:rsid w:val="006B75F7"/>
    <w:rsid w:val="006C08FC"/>
    <w:rsid w:val="006C188A"/>
    <w:rsid w:val="006C1F6E"/>
    <w:rsid w:val="006C294A"/>
    <w:rsid w:val="006C3774"/>
    <w:rsid w:val="006C4118"/>
    <w:rsid w:val="006C6FB5"/>
    <w:rsid w:val="006C7402"/>
    <w:rsid w:val="006C741D"/>
    <w:rsid w:val="006D3FD3"/>
    <w:rsid w:val="006D7161"/>
    <w:rsid w:val="006E1447"/>
    <w:rsid w:val="006E460D"/>
    <w:rsid w:val="006F1CF0"/>
    <w:rsid w:val="006F2243"/>
    <w:rsid w:val="006F3768"/>
    <w:rsid w:val="006F4D5D"/>
    <w:rsid w:val="006F54EB"/>
    <w:rsid w:val="00700EBF"/>
    <w:rsid w:val="00701033"/>
    <w:rsid w:val="0070267E"/>
    <w:rsid w:val="007053C0"/>
    <w:rsid w:val="007056CD"/>
    <w:rsid w:val="00706B2E"/>
    <w:rsid w:val="00706E32"/>
    <w:rsid w:val="00707B2F"/>
    <w:rsid w:val="00710343"/>
    <w:rsid w:val="00712E7B"/>
    <w:rsid w:val="007137E6"/>
    <w:rsid w:val="007150D8"/>
    <w:rsid w:val="00715803"/>
    <w:rsid w:val="00716274"/>
    <w:rsid w:val="007169F2"/>
    <w:rsid w:val="00721BF3"/>
    <w:rsid w:val="00721FE2"/>
    <w:rsid w:val="00725716"/>
    <w:rsid w:val="00730229"/>
    <w:rsid w:val="007319E9"/>
    <w:rsid w:val="00732F20"/>
    <w:rsid w:val="0073348D"/>
    <w:rsid w:val="0073355D"/>
    <w:rsid w:val="007336BB"/>
    <w:rsid w:val="00733AB2"/>
    <w:rsid w:val="00736A2D"/>
    <w:rsid w:val="00737485"/>
    <w:rsid w:val="00737F39"/>
    <w:rsid w:val="007425D3"/>
    <w:rsid w:val="0074474E"/>
    <w:rsid w:val="00746433"/>
    <w:rsid w:val="007465C9"/>
    <w:rsid w:val="00750A80"/>
    <w:rsid w:val="0075169A"/>
    <w:rsid w:val="00753821"/>
    <w:rsid w:val="0075454D"/>
    <w:rsid w:val="007546AF"/>
    <w:rsid w:val="0075520F"/>
    <w:rsid w:val="0075664B"/>
    <w:rsid w:val="00756820"/>
    <w:rsid w:val="00761840"/>
    <w:rsid w:val="00765934"/>
    <w:rsid w:val="0076651C"/>
    <w:rsid w:val="0077359B"/>
    <w:rsid w:val="00775762"/>
    <w:rsid w:val="00777F28"/>
    <w:rsid w:val="0078158F"/>
    <w:rsid w:val="0078248B"/>
    <w:rsid w:val="007871AA"/>
    <w:rsid w:val="00790945"/>
    <w:rsid w:val="00790DF3"/>
    <w:rsid w:val="0079586B"/>
    <w:rsid w:val="00795AA1"/>
    <w:rsid w:val="00795D35"/>
    <w:rsid w:val="00796A37"/>
    <w:rsid w:val="007A0D38"/>
    <w:rsid w:val="007A2918"/>
    <w:rsid w:val="007A481A"/>
    <w:rsid w:val="007A4DAF"/>
    <w:rsid w:val="007A594B"/>
    <w:rsid w:val="007A66A1"/>
    <w:rsid w:val="007A69B1"/>
    <w:rsid w:val="007A720C"/>
    <w:rsid w:val="007B06DB"/>
    <w:rsid w:val="007B0ADF"/>
    <w:rsid w:val="007B170E"/>
    <w:rsid w:val="007B4381"/>
    <w:rsid w:val="007B59C3"/>
    <w:rsid w:val="007B5DFD"/>
    <w:rsid w:val="007B5E03"/>
    <w:rsid w:val="007B6ECB"/>
    <w:rsid w:val="007B7FA2"/>
    <w:rsid w:val="007C05E9"/>
    <w:rsid w:val="007C26F3"/>
    <w:rsid w:val="007C360D"/>
    <w:rsid w:val="007C578B"/>
    <w:rsid w:val="007D1756"/>
    <w:rsid w:val="007D2594"/>
    <w:rsid w:val="007D2FF6"/>
    <w:rsid w:val="007D3914"/>
    <w:rsid w:val="007D602C"/>
    <w:rsid w:val="007E0CB9"/>
    <w:rsid w:val="007E1299"/>
    <w:rsid w:val="007E1373"/>
    <w:rsid w:val="007E1BCA"/>
    <w:rsid w:val="007E28FD"/>
    <w:rsid w:val="007E2E01"/>
    <w:rsid w:val="007E373C"/>
    <w:rsid w:val="007E6CAD"/>
    <w:rsid w:val="007E71EA"/>
    <w:rsid w:val="007E775C"/>
    <w:rsid w:val="007F0420"/>
    <w:rsid w:val="007F209E"/>
    <w:rsid w:val="007F2136"/>
    <w:rsid w:val="007F3592"/>
    <w:rsid w:val="007F3908"/>
    <w:rsid w:val="007F58E3"/>
    <w:rsid w:val="007F5C07"/>
    <w:rsid w:val="007F6513"/>
    <w:rsid w:val="00801560"/>
    <w:rsid w:val="008018C7"/>
    <w:rsid w:val="0080271B"/>
    <w:rsid w:val="008044FB"/>
    <w:rsid w:val="00806BED"/>
    <w:rsid w:val="008073A0"/>
    <w:rsid w:val="008132B7"/>
    <w:rsid w:val="00813C0E"/>
    <w:rsid w:val="00814877"/>
    <w:rsid w:val="00815831"/>
    <w:rsid w:val="00815F92"/>
    <w:rsid w:val="0082270C"/>
    <w:rsid w:val="0082346D"/>
    <w:rsid w:val="00823A06"/>
    <w:rsid w:val="00823AB5"/>
    <w:rsid w:val="00826C7A"/>
    <w:rsid w:val="008313CF"/>
    <w:rsid w:val="00831A2E"/>
    <w:rsid w:val="008345F6"/>
    <w:rsid w:val="008423EA"/>
    <w:rsid w:val="00842F65"/>
    <w:rsid w:val="00846FC9"/>
    <w:rsid w:val="00847E5F"/>
    <w:rsid w:val="00851383"/>
    <w:rsid w:val="008522F2"/>
    <w:rsid w:val="00857789"/>
    <w:rsid w:val="00860099"/>
    <w:rsid w:val="008622C3"/>
    <w:rsid w:val="008634DB"/>
    <w:rsid w:val="0086369F"/>
    <w:rsid w:val="0086485E"/>
    <w:rsid w:val="00865D57"/>
    <w:rsid w:val="00866447"/>
    <w:rsid w:val="00867154"/>
    <w:rsid w:val="00870147"/>
    <w:rsid w:val="00872FCB"/>
    <w:rsid w:val="0087307A"/>
    <w:rsid w:val="00873CFB"/>
    <w:rsid w:val="00875A7F"/>
    <w:rsid w:val="008769B2"/>
    <w:rsid w:val="0088245D"/>
    <w:rsid w:val="00885FD8"/>
    <w:rsid w:val="00887E01"/>
    <w:rsid w:val="00891181"/>
    <w:rsid w:val="008923AA"/>
    <w:rsid w:val="00892D08"/>
    <w:rsid w:val="00893791"/>
    <w:rsid w:val="00893D5C"/>
    <w:rsid w:val="00894208"/>
    <w:rsid w:val="0089600D"/>
    <w:rsid w:val="008A05B6"/>
    <w:rsid w:val="008A11B9"/>
    <w:rsid w:val="008A3416"/>
    <w:rsid w:val="008B0C4A"/>
    <w:rsid w:val="008B0D19"/>
    <w:rsid w:val="008B1C25"/>
    <w:rsid w:val="008B4385"/>
    <w:rsid w:val="008B59D0"/>
    <w:rsid w:val="008C18A9"/>
    <w:rsid w:val="008C2172"/>
    <w:rsid w:val="008C3247"/>
    <w:rsid w:val="008C51D6"/>
    <w:rsid w:val="008C5A93"/>
    <w:rsid w:val="008D02E1"/>
    <w:rsid w:val="008D16F8"/>
    <w:rsid w:val="008D1B15"/>
    <w:rsid w:val="008D1C5A"/>
    <w:rsid w:val="008D4DAD"/>
    <w:rsid w:val="008D64DC"/>
    <w:rsid w:val="008D7521"/>
    <w:rsid w:val="008E0EE4"/>
    <w:rsid w:val="008E0F9A"/>
    <w:rsid w:val="008E39F9"/>
    <w:rsid w:val="008E4816"/>
    <w:rsid w:val="008E5179"/>
    <w:rsid w:val="008E5A6D"/>
    <w:rsid w:val="008F050A"/>
    <w:rsid w:val="008F32DF"/>
    <w:rsid w:val="008F4D20"/>
    <w:rsid w:val="008F7577"/>
    <w:rsid w:val="00901295"/>
    <w:rsid w:val="009038B2"/>
    <w:rsid w:val="0090661E"/>
    <w:rsid w:val="0090795C"/>
    <w:rsid w:val="009105B8"/>
    <w:rsid w:val="00910BF9"/>
    <w:rsid w:val="00911A5E"/>
    <w:rsid w:val="00915E28"/>
    <w:rsid w:val="00916227"/>
    <w:rsid w:val="009172BC"/>
    <w:rsid w:val="009177EE"/>
    <w:rsid w:val="0092301A"/>
    <w:rsid w:val="00930182"/>
    <w:rsid w:val="009314D5"/>
    <w:rsid w:val="00932002"/>
    <w:rsid w:val="00932CB2"/>
    <w:rsid w:val="009337E0"/>
    <w:rsid w:val="00935533"/>
    <w:rsid w:val="00940483"/>
    <w:rsid w:val="00940B0D"/>
    <w:rsid w:val="0094299F"/>
    <w:rsid w:val="00943475"/>
    <w:rsid w:val="00947A84"/>
    <w:rsid w:val="00947D49"/>
    <w:rsid w:val="00951B25"/>
    <w:rsid w:val="00952A1A"/>
    <w:rsid w:val="00952C6F"/>
    <w:rsid w:val="0095686F"/>
    <w:rsid w:val="00960778"/>
    <w:rsid w:val="00962AE7"/>
    <w:rsid w:val="0096339D"/>
    <w:rsid w:val="00963892"/>
    <w:rsid w:val="009655E6"/>
    <w:rsid w:val="00966251"/>
    <w:rsid w:val="00967C30"/>
    <w:rsid w:val="0097064D"/>
    <w:rsid w:val="0097251C"/>
    <w:rsid w:val="00972AEE"/>
    <w:rsid w:val="009733D9"/>
    <w:rsid w:val="009737E4"/>
    <w:rsid w:val="009738A5"/>
    <w:rsid w:val="0097475F"/>
    <w:rsid w:val="009759B8"/>
    <w:rsid w:val="00975CCE"/>
    <w:rsid w:val="00977535"/>
    <w:rsid w:val="0098044D"/>
    <w:rsid w:val="00982CBB"/>
    <w:rsid w:val="00983B74"/>
    <w:rsid w:val="00983DAF"/>
    <w:rsid w:val="009841B2"/>
    <w:rsid w:val="00987476"/>
    <w:rsid w:val="00990263"/>
    <w:rsid w:val="009912BA"/>
    <w:rsid w:val="0099434B"/>
    <w:rsid w:val="009A01B9"/>
    <w:rsid w:val="009A1563"/>
    <w:rsid w:val="009A1DDC"/>
    <w:rsid w:val="009A42D2"/>
    <w:rsid w:val="009A4CCC"/>
    <w:rsid w:val="009A4E97"/>
    <w:rsid w:val="009A53DA"/>
    <w:rsid w:val="009A6099"/>
    <w:rsid w:val="009A6ADE"/>
    <w:rsid w:val="009B0CA1"/>
    <w:rsid w:val="009B26EA"/>
    <w:rsid w:val="009B4EFE"/>
    <w:rsid w:val="009B5DDE"/>
    <w:rsid w:val="009C1378"/>
    <w:rsid w:val="009C2EF3"/>
    <w:rsid w:val="009C4AC3"/>
    <w:rsid w:val="009C6DA8"/>
    <w:rsid w:val="009C70DE"/>
    <w:rsid w:val="009D0401"/>
    <w:rsid w:val="009D197C"/>
    <w:rsid w:val="009D4131"/>
    <w:rsid w:val="009D4D32"/>
    <w:rsid w:val="009D5C1C"/>
    <w:rsid w:val="009D642A"/>
    <w:rsid w:val="009D7433"/>
    <w:rsid w:val="009D78BE"/>
    <w:rsid w:val="009E1838"/>
    <w:rsid w:val="009E4B94"/>
    <w:rsid w:val="009E5A99"/>
    <w:rsid w:val="009E60D7"/>
    <w:rsid w:val="009E61F1"/>
    <w:rsid w:val="009E6D83"/>
    <w:rsid w:val="009F06C6"/>
    <w:rsid w:val="009F08A2"/>
    <w:rsid w:val="009F364E"/>
    <w:rsid w:val="009F542F"/>
    <w:rsid w:val="00A03D00"/>
    <w:rsid w:val="00A05BB7"/>
    <w:rsid w:val="00A077F9"/>
    <w:rsid w:val="00A07D03"/>
    <w:rsid w:val="00A1150A"/>
    <w:rsid w:val="00A11C5E"/>
    <w:rsid w:val="00A11DD1"/>
    <w:rsid w:val="00A1580B"/>
    <w:rsid w:val="00A171E1"/>
    <w:rsid w:val="00A21859"/>
    <w:rsid w:val="00A24EF3"/>
    <w:rsid w:val="00A267AB"/>
    <w:rsid w:val="00A276D7"/>
    <w:rsid w:val="00A35B97"/>
    <w:rsid w:val="00A42498"/>
    <w:rsid w:val="00A42B26"/>
    <w:rsid w:val="00A42E95"/>
    <w:rsid w:val="00A43B67"/>
    <w:rsid w:val="00A43D0A"/>
    <w:rsid w:val="00A44779"/>
    <w:rsid w:val="00A4773C"/>
    <w:rsid w:val="00A51054"/>
    <w:rsid w:val="00A527A1"/>
    <w:rsid w:val="00A542E0"/>
    <w:rsid w:val="00A548CA"/>
    <w:rsid w:val="00A54BD8"/>
    <w:rsid w:val="00A55171"/>
    <w:rsid w:val="00A56399"/>
    <w:rsid w:val="00A671A3"/>
    <w:rsid w:val="00A700FB"/>
    <w:rsid w:val="00A71F61"/>
    <w:rsid w:val="00A74388"/>
    <w:rsid w:val="00A757C1"/>
    <w:rsid w:val="00A77147"/>
    <w:rsid w:val="00A77B2F"/>
    <w:rsid w:val="00A80A40"/>
    <w:rsid w:val="00A820BA"/>
    <w:rsid w:val="00A82E52"/>
    <w:rsid w:val="00A900B2"/>
    <w:rsid w:val="00A92409"/>
    <w:rsid w:val="00A931D5"/>
    <w:rsid w:val="00A936F3"/>
    <w:rsid w:val="00A93B80"/>
    <w:rsid w:val="00A9474D"/>
    <w:rsid w:val="00A95DA9"/>
    <w:rsid w:val="00A97B1F"/>
    <w:rsid w:val="00AA2A53"/>
    <w:rsid w:val="00AA2D3C"/>
    <w:rsid w:val="00AA3D3C"/>
    <w:rsid w:val="00AA4840"/>
    <w:rsid w:val="00AA62F0"/>
    <w:rsid w:val="00AB2031"/>
    <w:rsid w:val="00AB4447"/>
    <w:rsid w:val="00AB4582"/>
    <w:rsid w:val="00AB49CE"/>
    <w:rsid w:val="00AB537D"/>
    <w:rsid w:val="00AB562B"/>
    <w:rsid w:val="00AB6A98"/>
    <w:rsid w:val="00AC1105"/>
    <w:rsid w:val="00AC1DA7"/>
    <w:rsid w:val="00AC3108"/>
    <w:rsid w:val="00AC4095"/>
    <w:rsid w:val="00AC41CD"/>
    <w:rsid w:val="00AC565C"/>
    <w:rsid w:val="00AC6EFE"/>
    <w:rsid w:val="00AC74D7"/>
    <w:rsid w:val="00AC7F4E"/>
    <w:rsid w:val="00AD2365"/>
    <w:rsid w:val="00AD3E76"/>
    <w:rsid w:val="00AD6C1F"/>
    <w:rsid w:val="00AD6EB3"/>
    <w:rsid w:val="00AD775F"/>
    <w:rsid w:val="00AE03E1"/>
    <w:rsid w:val="00AE0E44"/>
    <w:rsid w:val="00AE138F"/>
    <w:rsid w:val="00AE1BE4"/>
    <w:rsid w:val="00AE2607"/>
    <w:rsid w:val="00AE4147"/>
    <w:rsid w:val="00AF029A"/>
    <w:rsid w:val="00AF0F55"/>
    <w:rsid w:val="00AF1877"/>
    <w:rsid w:val="00AF1D02"/>
    <w:rsid w:val="00AF2B17"/>
    <w:rsid w:val="00AF4A36"/>
    <w:rsid w:val="00AF5C6D"/>
    <w:rsid w:val="00B00D92"/>
    <w:rsid w:val="00B02CB4"/>
    <w:rsid w:val="00B05F79"/>
    <w:rsid w:val="00B0782E"/>
    <w:rsid w:val="00B13D36"/>
    <w:rsid w:val="00B164B4"/>
    <w:rsid w:val="00B1661C"/>
    <w:rsid w:val="00B21D5A"/>
    <w:rsid w:val="00B22173"/>
    <w:rsid w:val="00B25C57"/>
    <w:rsid w:val="00B260CF"/>
    <w:rsid w:val="00B27209"/>
    <w:rsid w:val="00B27F1A"/>
    <w:rsid w:val="00B33334"/>
    <w:rsid w:val="00B341DA"/>
    <w:rsid w:val="00B3476B"/>
    <w:rsid w:val="00B34B58"/>
    <w:rsid w:val="00B35076"/>
    <w:rsid w:val="00B36F2B"/>
    <w:rsid w:val="00B4189B"/>
    <w:rsid w:val="00B41C3D"/>
    <w:rsid w:val="00B43140"/>
    <w:rsid w:val="00B437C1"/>
    <w:rsid w:val="00B46602"/>
    <w:rsid w:val="00B51E66"/>
    <w:rsid w:val="00B525F0"/>
    <w:rsid w:val="00B541A5"/>
    <w:rsid w:val="00B548DF"/>
    <w:rsid w:val="00B54A9E"/>
    <w:rsid w:val="00B56160"/>
    <w:rsid w:val="00B60550"/>
    <w:rsid w:val="00B606D9"/>
    <w:rsid w:val="00B608FD"/>
    <w:rsid w:val="00B60A3E"/>
    <w:rsid w:val="00B62AB1"/>
    <w:rsid w:val="00B636E0"/>
    <w:rsid w:val="00B67B6D"/>
    <w:rsid w:val="00B67C18"/>
    <w:rsid w:val="00B7042D"/>
    <w:rsid w:val="00B72F10"/>
    <w:rsid w:val="00B73027"/>
    <w:rsid w:val="00B740D3"/>
    <w:rsid w:val="00B751F3"/>
    <w:rsid w:val="00B755C6"/>
    <w:rsid w:val="00B75B9E"/>
    <w:rsid w:val="00B75F97"/>
    <w:rsid w:val="00B76183"/>
    <w:rsid w:val="00B77799"/>
    <w:rsid w:val="00B77E7F"/>
    <w:rsid w:val="00B810FE"/>
    <w:rsid w:val="00B82E21"/>
    <w:rsid w:val="00B833D0"/>
    <w:rsid w:val="00B83AE0"/>
    <w:rsid w:val="00B847DB"/>
    <w:rsid w:val="00B84906"/>
    <w:rsid w:val="00B85E0E"/>
    <w:rsid w:val="00B87427"/>
    <w:rsid w:val="00B9072F"/>
    <w:rsid w:val="00B92E4D"/>
    <w:rsid w:val="00B95BA4"/>
    <w:rsid w:val="00B96CA6"/>
    <w:rsid w:val="00B97C2D"/>
    <w:rsid w:val="00BA1647"/>
    <w:rsid w:val="00BA1A33"/>
    <w:rsid w:val="00BA2D21"/>
    <w:rsid w:val="00BA2EAD"/>
    <w:rsid w:val="00BA7060"/>
    <w:rsid w:val="00BA7F51"/>
    <w:rsid w:val="00BB0CCB"/>
    <w:rsid w:val="00BB1E40"/>
    <w:rsid w:val="00BB24B4"/>
    <w:rsid w:val="00BB2B92"/>
    <w:rsid w:val="00BB396E"/>
    <w:rsid w:val="00BB4255"/>
    <w:rsid w:val="00BB4C94"/>
    <w:rsid w:val="00BB5F57"/>
    <w:rsid w:val="00BB65C4"/>
    <w:rsid w:val="00BB6AD8"/>
    <w:rsid w:val="00BC1030"/>
    <w:rsid w:val="00BC200A"/>
    <w:rsid w:val="00BC2F56"/>
    <w:rsid w:val="00BC4EE5"/>
    <w:rsid w:val="00BC6346"/>
    <w:rsid w:val="00BD0D8A"/>
    <w:rsid w:val="00BD28BD"/>
    <w:rsid w:val="00BD3E73"/>
    <w:rsid w:val="00BD6982"/>
    <w:rsid w:val="00BD78C1"/>
    <w:rsid w:val="00BD7E17"/>
    <w:rsid w:val="00BE0916"/>
    <w:rsid w:val="00BE2A56"/>
    <w:rsid w:val="00BE2A72"/>
    <w:rsid w:val="00BE2B6F"/>
    <w:rsid w:val="00BE2D5A"/>
    <w:rsid w:val="00BE461E"/>
    <w:rsid w:val="00BE59C5"/>
    <w:rsid w:val="00BE5EAE"/>
    <w:rsid w:val="00BE7A73"/>
    <w:rsid w:val="00BF0063"/>
    <w:rsid w:val="00BF0C77"/>
    <w:rsid w:val="00BF20D7"/>
    <w:rsid w:val="00BF2C73"/>
    <w:rsid w:val="00BF2E54"/>
    <w:rsid w:val="00BF3823"/>
    <w:rsid w:val="00BF4667"/>
    <w:rsid w:val="00BF5A06"/>
    <w:rsid w:val="00BF76F3"/>
    <w:rsid w:val="00BF7B93"/>
    <w:rsid w:val="00C000DE"/>
    <w:rsid w:val="00C00F20"/>
    <w:rsid w:val="00C01AC0"/>
    <w:rsid w:val="00C030A8"/>
    <w:rsid w:val="00C03C0F"/>
    <w:rsid w:val="00C05419"/>
    <w:rsid w:val="00C066D6"/>
    <w:rsid w:val="00C11920"/>
    <w:rsid w:val="00C152E8"/>
    <w:rsid w:val="00C17A23"/>
    <w:rsid w:val="00C17CE7"/>
    <w:rsid w:val="00C20227"/>
    <w:rsid w:val="00C20699"/>
    <w:rsid w:val="00C23688"/>
    <w:rsid w:val="00C23DD7"/>
    <w:rsid w:val="00C2545A"/>
    <w:rsid w:val="00C2638C"/>
    <w:rsid w:val="00C26EC7"/>
    <w:rsid w:val="00C30D61"/>
    <w:rsid w:val="00C338E2"/>
    <w:rsid w:val="00C357EF"/>
    <w:rsid w:val="00C40250"/>
    <w:rsid w:val="00C40A5D"/>
    <w:rsid w:val="00C41066"/>
    <w:rsid w:val="00C41FD6"/>
    <w:rsid w:val="00C44323"/>
    <w:rsid w:val="00C44D9C"/>
    <w:rsid w:val="00C450D3"/>
    <w:rsid w:val="00C47F4B"/>
    <w:rsid w:val="00C50456"/>
    <w:rsid w:val="00C5155C"/>
    <w:rsid w:val="00C51EBC"/>
    <w:rsid w:val="00C542F5"/>
    <w:rsid w:val="00C547FE"/>
    <w:rsid w:val="00C54CBA"/>
    <w:rsid w:val="00C55245"/>
    <w:rsid w:val="00C55604"/>
    <w:rsid w:val="00C60B42"/>
    <w:rsid w:val="00C60D2A"/>
    <w:rsid w:val="00C6431B"/>
    <w:rsid w:val="00C656DD"/>
    <w:rsid w:val="00C72B50"/>
    <w:rsid w:val="00C72C14"/>
    <w:rsid w:val="00C73587"/>
    <w:rsid w:val="00C737A8"/>
    <w:rsid w:val="00C756D4"/>
    <w:rsid w:val="00C7797C"/>
    <w:rsid w:val="00C8155C"/>
    <w:rsid w:val="00C816F8"/>
    <w:rsid w:val="00C82231"/>
    <w:rsid w:val="00C833E5"/>
    <w:rsid w:val="00C83498"/>
    <w:rsid w:val="00C8395A"/>
    <w:rsid w:val="00C8569A"/>
    <w:rsid w:val="00C865EC"/>
    <w:rsid w:val="00C90091"/>
    <w:rsid w:val="00C90B88"/>
    <w:rsid w:val="00C934F8"/>
    <w:rsid w:val="00C93DA5"/>
    <w:rsid w:val="00C955A5"/>
    <w:rsid w:val="00C959BF"/>
    <w:rsid w:val="00C97846"/>
    <w:rsid w:val="00CA0CAD"/>
    <w:rsid w:val="00CA0E3A"/>
    <w:rsid w:val="00CA2B11"/>
    <w:rsid w:val="00CA2EE7"/>
    <w:rsid w:val="00CA3A18"/>
    <w:rsid w:val="00CA40F8"/>
    <w:rsid w:val="00CA4D23"/>
    <w:rsid w:val="00CA5898"/>
    <w:rsid w:val="00CA65BE"/>
    <w:rsid w:val="00CA7779"/>
    <w:rsid w:val="00CB19C9"/>
    <w:rsid w:val="00CB1BA9"/>
    <w:rsid w:val="00CB2421"/>
    <w:rsid w:val="00CB305F"/>
    <w:rsid w:val="00CB37C4"/>
    <w:rsid w:val="00CB53C3"/>
    <w:rsid w:val="00CB771D"/>
    <w:rsid w:val="00CC58E9"/>
    <w:rsid w:val="00CC6322"/>
    <w:rsid w:val="00CD0C86"/>
    <w:rsid w:val="00CD0F38"/>
    <w:rsid w:val="00CD46E1"/>
    <w:rsid w:val="00CD590F"/>
    <w:rsid w:val="00CD6FDD"/>
    <w:rsid w:val="00CE1906"/>
    <w:rsid w:val="00CF0BA3"/>
    <w:rsid w:val="00CF1E6D"/>
    <w:rsid w:val="00CF22E6"/>
    <w:rsid w:val="00CF2538"/>
    <w:rsid w:val="00CF3667"/>
    <w:rsid w:val="00CF3A2A"/>
    <w:rsid w:val="00CF6EA9"/>
    <w:rsid w:val="00CF70FD"/>
    <w:rsid w:val="00D02166"/>
    <w:rsid w:val="00D03D96"/>
    <w:rsid w:val="00D04C71"/>
    <w:rsid w:val="00D07557"/>
    <w:rsid w:val="00D10277"/>
    <w:rsid w:val="00D1030F"/>
    <w:rsid w:val="00D10C63"/>
    <w:rsid w:val="00D10D95"/>
    <w:rsid w:val="00D10F93"/>
    <w:rsid w:val="00D11639"/>
    <w:rsid w:val="00D12102"/>
    <w:rsid w:val="00D133C9"/>
    <w:rsid w:val="00D141BF"/>
    <w:rsid w:val="00D1687F"/>
    <w:rsid w:val="00D207B9"/>
    <w:rsid w:val="00D23703"/>
    <w:rsid w:val="00D2399E"/>
    <w:rsid w:val="00D27D0E"/>
    <w:rsid w:val="00D313FB"/>
    <w:rsid w:val="00D3175A"/>
    <w:rsid w:val="00D320B7"/>
    <w:rsid w:val="00D34E2D"/>
    <w:rsid w:val="00D358A7"/>
    <w:rsid w:val="00D3752F"/>
    <w:rsid w:val="00D412ED"/>
    <w:rsid w:val="00D426F0"/>
    <w:rsid w:val="00D43118"/>
    <w:rsid w:val="00D436BB"/>
    <w:rsid w:val="00D44DFC"/>
    <w:rsid w:val="00D47154"/>
    <w:rsid w:val="00D4725B"/>
    <w:rsid w:val="00D516FB"/>
    <w:rsid w:val="00D52D47"/>
    <w:rsid w:val="00D53582"/>
    <w:rsid w:val="00D547F5"/>
    <w:rsid w:val="00D56F08"/>
    <w:rsid w:val="00D573BC"/>
    <w:rsid w:val="00D57BA0"/>
    <w:rsid w:val="00D613CD"/>
    <w:rsid w:val="00D63140"/>
    <w:rsid w:val="00D63F69"/>
    <w:rsid w:val="00D657A6"/>
    <w:rsid w:val="00D66A68"/>
    <w:rsid w:val="00D67E47"/>
    <w:rsid w:val="00D72066"/>
    <w:rsid w:val="00D74AB3"/>
    <w:rsid w:val="00D76C6B"/>
    <w:rsid w:val="00D76FA9"/>
    <w:rsid w:val="00D9072E"/>
    <w:rsid w:val="00D91B29"/>
    <w:rsid w:val="00D925E5"/>
    <w:rsid w:val="00D9374C"/>
    <w:rsid w:val="00D95401"/>
    <w:rsid w:val="00D95DBF"/>
    <w:rsid w:val="00D96141"/>
    <w:rsid w:val="00D97255"/>
    <w:rsid w:val="00D97955"/>
    <w:rsid w:val="00DA033E"/>
    <w:rsid w:val="00DA1417"/>
    <w:rsid w:val="00DA1497"/>
    <w:rsid w:val="00DA2E46"/>
    <w:rsid w:val="00DA439F"/>
    <w:rsid w:val="00DA43C6"/>
    <w:rsid w:val="00DA4FBC"/>
    <w:rsid w:val="00DA5C6C"/>
    <w:rsid w:val="00DB31AF"/>
    <w:rsid w:val="00DB4775"/>
    <w:rsid w:val="00DB4A85"/>
    <w:rsid w:val="00DB58DD"/>
    <w:rsid w:val="00DC12A4"/>
    <w:rsid w:val="00DC1FE7"/>
    <w:rsid w:val="00DC29E0"/>
    <w:rsid w:val="00DC3A13"/>
    <w:rsid w:val="00DC3A82"/>
    <w:rsid w:val="00DC61BD"/>
    <w:rsid w:val="00DD1068"/>
    <w:rsid w:val="00DD1B2F"/>
    <w:rsid w:val="00DD2A17"/>
    <w:rsid w:val="00DD57F5"/>
    <w:rsid w:val="00DD7760"/>
    <w:rsid w:val="00DE00E6"/>
    <w:rsid w:val="00DE082F"/>
    <w:rsid w:val="00DE2B28"/>
    <w:rsid w:val="00DE4ABB"/>
    <w:rsid w:val="00DE4FD2"/>
    <w:rsid w:val="00DE76DE"/>
    <w:rsid w:val="00DF0FEF"/>
    <w:rsid w:val="00DF2C63"/>
    <w:rsid w:val="00DF3A6C"/>
    <w:rsid w:val="00DF62F3"/>
    <w:rsid w:val="00DF640D"/>
    <w:rsid w:val="00DF69ED"/>
    <w:rsid w:val="00E00C44"/>
    <w:rsid w:val="00E03683"/>
    <w:rsid w:val="00E04F8B"/>
    <w:rsid w:val="00E05F86"/>
    <w:rsid w:val="00E0697D"/>
    <w:rsid w:val="00E0701E"/>
    <w:rsid w:val="00E1226D"/>
    <w:rsid w:val="00E157EE"/>
    <w:rsid w:val="00E21AC2"/>
    <w:rsid w:val="00E22229"/>
    <w:rsid w:val="00E24475"/>
    <w:rsid w:val="00E25EDA"/>
    <w:rsid w:val="00E27220"/>
    <w:rsid w:val="00E27D45"/>
    <w:rsid w:val="00E30891"/>
    <w:rsid w:val="00E316B5"/>
    <w:rsid w:val="00E31F8D"/>
    <w:rsid w:val="00E32388"/>
    <w:rsid w:val="00E326B9"/>
    <w:rsid w:val="00E3277D"/>
    <w:rsid w:val="00E331D2"/>
    <w:rsid w:val="00E33E49"/>
    <w:rsid w:val="00E34939"/>
    <w:rsid w:val="00E35836"/>
    <w:rsid w:val="00E358EE"/>
    <w:rsid w:val="00E36059"/>
    <w:rsid w:val="00E36274"/>
    <w:rsid w:val="00E3774B"/>
    <w:rsid w:val="00E412FF"/>
    <w:rsid w:val="00E438E9"/>
    <w:rsid w:val="00E47D9B"/>
    <w:rsid w:val="00E50942"/>
    <w:rsid w:val="00E5152F"/>
    <w:rsid w:val="00E52DDB"/>
    <w:rsid w:val="00E54FD3"/>
    <w:rsid w:val="00E55593"/>
    <w:rsid w:val="00E56517"/>
    <w:rsid w:val="00E56ACD"/>
    <w:rsid w:val="00E57052"/>
    <w:rsid w:val="00E57CEC"/>
    <w:rsid w:val="00E624D8"/>
    <w:rsid w:val="00E62E4B"/>
    <w:rsid w:val="00E66509"/>
    <w:rsid w:val="00E666A7"/>
    <w:rsid w:val="00E722CC"/>
    <w:rsid w:val="00E72CC0"/>
    <w:rsid w:val="00E72F1F"/>
    <w:rsid w:val="00E734CD"/>
    <w:rsid w:val="00E74D7A"/>
    <w:rsid w:val="00E758AA"/>
    <w:rsid w:val="00E75D27"/>
    <w:rsid w:val="00E763E1"/>
    <w:rsid w:val="00E7696B"/>
    <w:rsid w:val="00E9229D"/>
    <w:rsid w:val="00E926E0"/>
    <w:rsid w:val="00E92A98"/>
    <w:rsid w:val="00E95416"/>
    <w:rsid w:val="00EA0699"/>
    <w:rsid w:val="00EA48C3"/>
    <w:rsid w:val="00EB0348"/>
    <w:rsid w:val="00EB2B7A"/>
    <w:rsid w:val="00EB4E57"/>
    <w:rsid w:val="00EB7110"/>
    <w:rsid w:val="00EC4088"/>
    <w:rsid w:val="00EC745A"/>
    <w:rsid w:val="00ED06D1"/>
    <w:rsid w:val="00ED143D"/>
    <w:rsid w:val="00ED33ED"/>
    <w:rsid w:val="00ED5B62"/>
    <w:rsid w:val="00ED648C"/>
    <w:rsid w:val="00ED79B9"/>
    <w:rsid w:val="00ED7D08"/>
    <w:rsid w:val="00EE1CBE"/>
    <w:rsid w:val="00EE53F7"/>
    <w:rsid w:val="00EE653C"/>
    <w:rsid w:val="00EF20D5"/>
    <w:rsid w:val="00EF285E"/>
    <w:rsid w:val="00EF45E7"/>
    <w:rsid w:val="00EF4C68"/>
    <w:rsid w:val="00EF689E"/>
    <w:rsid w:val="00EF6958"/>
    <w:rsid w:val="00EF6C15"/>
    <w:rsid w:val="00EF7448"/>
    <w:rsid w:val="00EF7A21"/>
    <w:rsid w:val="00F00129"/>
    <w:rsid w:val="00F008A3"/>
    <w:rsid w:val="00F013BC"/>
    <w:rsid w:val="00F044A8"/>
    <w:rsid w:val="00F11728"/>
    <w:rsid w:val="00F123BF"/>
    <w:rsid w:val="00F1314C"/>
    <w:rsid w:val="00F13575"/>
    <w:rsid w:val="00F14977"/>
    <w:rsid w:val="00F23A2C"/>
    <w:rsid w:val="00F24E1E"/>
    <w:rsid w:val="00F25B07"/>
    <w:rsid w:val="00F2723C"/>
    <w:rsid w:val="00F3012C"/>
    <w:rsid w:val="00F3078D"/>
    <w:rsid w:val="00F30EC4"/>
    <w:rsid w:val="00F30F57"/>
    <w:rsid w:val="00F31081"/>
    <w:rsid w:val="00F319CA"/>
    <w:rsid w:val="00F342F4"/>
    <w:rsid w:val="00F349D2"/>
    <w:rsid w:val="00F3670A"/>
    <w:rsid w:val="00F37757"/>
    <w:rsid w:val="00F40253"/>
    <w:rsid w:val="00F40580"/>
    <w:rsid w:val="00F40A2C"/>
    <w:rsid w:val="00F413FB"/>
    <w:rsid w:val="00F41E1F"/>
    <w:rsid w:val="00F41E86"/>
    <w:rsid w:val="00F42370"/>
    <w:rsid w:val="00F427B5"/>
    <w:rsid w:val="00F44876"/>
    <w:rsid w:val="00F44881"/>
    <w:rsid w:val="00F44EAE"/>
    <w:rsid w:val="00F575B8"/>
    <w:rsid w:val="00F60DC4"/>
    <w:rsid w:val="00F61C46"/>
    <w:rsid w:val="00F62133"/>
    <w:rsid w:val="00F6334B"/>
    <w:rsid w:val="00F645D4"/>
    <w:rsid w:val="00F647F5"/>
    <w:rsid w:val="00F65539"/>
    <w:rsid w:val="00F65BAA"/>
    <w:rsid w:val="00F66F7F"/>
    <w:rsid w:val="00F67BF8"/>
    <w:rsid w:val="00F67F0C"/>
    <w:rsid w:val="00F710A5"/>
    <w:rsid w:val="00F747A4"/>
    <w:rsid w:val="00F76073"/>
    <w:rsid w:val="00F77602"/>
    <w:rsid w:val="00F807DC"/>
    <w:rsid w:val="00F8082A"/>
    <w:rsid w:val="00F81864"/>
    <w:rsid w:val="00F825C3"/>
    <w:rsid w:val="00F8427A"/>
    <w:rsid w:val="00F84C9C"/>
    <w:rsid w:val="00F87446"/>
    <w:rsid w:val="00F900A8"/>
    <w:rsid w:val="00F903C3"/>
    <w:rsid w:val="00F9091C"/>
    <w:rsid w:val="00F91399"/>
    <w:rsid w:val="00F92BDD"/>
    <w:rsid w:val="00F96C63"/>
    <w:rsid w:val="00F97F46"/>
    <w:rsid w:val="00FA2793"/>
    <w:rsid w:val="00FA2A0B"/>
    <w:rsid w:val="00FA32F5"/>
    <w:rsid w:val="00FA3CE9"/>
    <w:rsid w:val="00FA4653"/>
    <w:rsid w:val="00FA6A17"/>
    <w:rsid w:val="00FB0777"/>
    <w:rsid w:val="00FB13C3"/>
    <w:rsid w:val="00FB1EE3"/>
    <w:rsid w:val="00FB269E"/>
    <w:rsid w:val="00FB2DA4"/>
    <w:rsid w:val="00FB4617"/>
    <w:rsid w:val="00FB5593"/>
    <w:rsid w:val="00FB6897"/>
    <w:rsid w:val="00FC089A"/>
    <w:rsid w:val="00FC2EA5"/>
    <w:rsid w:val="00FC3847"/>
    <w:rsid w:val="00FC3996"/>
    <w:rsid w:val="00FC66EC"/>
    <w:rsid w:val="00FC6D07"/>
    <w:rsid w:val="00FD28FF"/>
    <w:rsid w:val="00FD4444"/>
    <w:rsid w:val="00FE1C82"/>
    <w:rsid w:val="00FE2C9C"/>
    <w:rsid w:val="00FE433E"/>
    <w:rsid w:val="00FE6B70"/>
    <w:rsid w:val="00FF2C08"/>
    <w:rsid w:val="00FF3DF6"/>
    <w:rsid w:val="00FF3F0B"/>
    <w:rsid w:val="00FF50BA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8A7D7"/>
  <w15:docId w15:val="{98E3E38B-A19E-4C62-848E-FC3E8E0C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28282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054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830AF"/>
    <w:pPr>
      <w:keepNext/>
      <w:keepLines/>
      <w:spacing w:after="200" w:line="440" w:lineRule="atLeast"/>
      <w:outlineLvl w:val="0"/>
    </w:pPr>
    <w:rPr>
      <w:rFonts w:ascii="Arial Black" w:eastAsiaTheme="majorEastAsia" w:hAnsi="Arial Black" w:cs="Arial"/>
      <w:bCs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830AF"/>
    <w:pPr>
      <w:keepNext/>
      <w:keepLines/>
      <w:spacing w:after="200" w:line="300" w:lineRule="atLeast"/>
      <w:outlineLvl w:val="1"/>
    </w:pPr>
    <w:rPr>
      <w:rFonts w:ascii="Arial Black" w:eastAsiaTheme="majorEastAsia" w:hAnsi="Arial Black" w:cs="Arial"/>
      <w:bCs/>
      <w:color w:val="51515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F5543"/>
    <w:pPr>
      <w:keepNext/>
      <w:keepLines/>
      <w:spacing w:before="28" w:after="28"/>
      <w:outlineLvl w:val="2"/>
    </w:pPr>
    <w:rPr>
      <w:rFonts w:eastAsiaTheme="majorEastAsia" w:cstheme="majorBidi"/>
      <w:b/>
      <w:bCs/>
      <w:color w:val="0000AB"/>
      <w:szCs w:val="21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0A7A80"/>
    <w:pPr>
      <w:keepNext/>
      <w:keepLines/>
      <w:outlineLvl w:val="3"/>
    </w:pPr>
    <w:rPr>
      <w:rFonts w:eastAsiaTheme="majorEastAsia" w:cstheme="majorBidi"/>
      <w:b/>
      <w:bCs/>
      <w:iCs/>
      <w:color w:val="515151"/>
      <w:szCs w:val="19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E1299"/>
    <w:pPr>
      <w:outlineLvl w:val="4"/>
    </w:pPr>
    <w:rPr>
      <w:b/>
      <w:color w:val="0000AB" w:themeColor="tex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outlineLvl w:val="8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10"/>
    <w:semiHidden/>
    <w:rsid w:val="000A215C"/>
    <w:pPr>
      <w:tabs>
        <w:tab w:val="center" w:pos="4819"/>
        <w:tab w:val="right" w:pos="9638"/>
      </w:tabs>
      <w:spacing w:line="200" w:lineRule="atLeast"/>
    </w:pPr>
    <w:rPr>
      <w:color w:val="0000AB"/>
      <w:sz w:val="16"/>
    </w:rPr>
  </w:style>
  <w:style w:type="character" w:customStyle="1" w:styleId="TopptekstTegn">
    <w:name w:val="Topptekst Tegn"/>
    <w:basedOn w:val="Standardskriftforavsnitt"/>
    <w:link w:val="Topptekst"/>
    <w:uiPriority w:val="10"/>
    <w:semiHidden/>
    <w:rsid w:val="0007098F"/>
    <w:rPr>
      <w:color w:val="0000AB"/>
      <w:sz w:val="16"/>
      <w:lang w:val="en-GB"/>
    </w:rPr>
  </w:style>
  <w:style w:type="paragraph" w:styleId="Bunntekst">
    <w:name w:val="footer"/>
    <w:basedOn w:val="Normal"/>
    <w:link w:val="BunntekstTegn"/>
    <w:uiPriority w:val="10"/>
    <w:semiHidden/>
    <w:rsid w:val="007F3908"/>
    <w:pPr>
      <w:tabs>
        <w:tab w:val="right" w:pos="9809"/>
      </w:tabs>
      <w:spacing w:line="240" w:lineRule="atLeast"/>
      <w:ind w:right="-567"/>
    </w:pPr>
    <w:rPr>
      <w:noProof/>
      <w:color w:val="0000AB" w:themeColor="text2"/>
    </w:rPr>
  </w:style>
  <w:style w:type="character" w:customStyle="1" w:styleId="BunntekstTegn">
    <w:name w:val="Bunntekst Tegn"/>
    <w:basedOn w:val="Standardskriftforavsnitt"/>
    <w:link w:val="Bunntekst"/>
    <w:uiPriority w:val="10"/>
    <w:semiHidden/>
    <w:rsid w:val="007F3908"/>
    <w:rPr>
      <w:noProof/>
      <w:color w:val="0000AB" w:themeColor="text2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0830AF"/>
    <w:rPr>
      <w:rFonts w:ascii="Arial Black" w:eastAsiaTheme="majorEastAsia" w:hAnsi="Arial Black" w:cs="Arial"/>
      <w:bCs/>
      <w:sz w:val="36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0830AF"/>
    <w:rPr>
      <w:rFonts w:ascii="Arial Black" w:eastAsiaTheme="majorEastAsia" w:hAnsi="Arial Black" w:cs="Arial"/>
      <w:bCs/>
      <w:color w:val="515151"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1F5543"/>
    <w:rPr>
      <w:rFonts w:eastAsiaTheme="majorEastAsia" w:cstheme="majorBidi"/>
      <w:b/>
      <w:bCs/>
      <w:color w:val="0000AB"/>
      <w:szCs w:val="21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226249"/>
    <w:rPr>
      <w:rFonts w:eastAsiaTheme="majorEastAsia" w:cstheme="majorBidi"/>
      <w:b/>
      <w:bCs/>
      <w:iCs/>
      <w:color w:val="515151"/>
      <w:szCs w:val="19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847E5F"/>
    <w:rPr>
      <w:b/>
      <w:color w:val="0000AB" w:themeColor="text2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847E5F"/>
    <w:rPr>
      <w:rFonts w:eastAsiaTheme="majorEastAsia" w:cstheme="majorBidi"/>
      <w:b/>
      <w:iCs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847E5F"/>
    <w:rPr>
      <w:rFonts w:eastAsiaTheme="majorEastAsia" w:cstheme="majorBidi"/>
      <w:b/>
      <w:iCs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847E5F"/>
    <w:rPr>
      <w:rFonts w:eastAsiaTheme="majorEastAsia" w:cstheme="majorBidi"/>
      <w:b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847E5F"/>
    <w:rPr>
      <w:rFonts w:eastAsiaTheme="majorEastAsia" w:cstheme="majorBidi"/>
      <w:b/>
      <w:iCs/>
      <w:lang w:val="en-GB"/>
    </w:rPr>
  </w:style>
  <w:style w:type="paragraph" w:styleId="Tittel">
    <w:name w:val="Title"/>
    <w:basedOn w:val="Normal"/>
    <w:next w:val="Normal"/>
    <w:link w:val="TittelTegn"/>
    <w:uiPriority w:val="19"/>
    <w:semiHidden/>
    <w:rsid w:val="009E4B94"/>
    <w:pPr>
      <w:spacing w:before="500" w:after="500" w:line="500" w:lineRule="atLeast"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en-GB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9E4B94"/>
    <w:pPr>
      <w:numPr>
        <w:ilvl w:val="1"/>
      </w:numPr>
      <w:spacing w:before="400" w:after="400" w:line="400" w:lineRule="atLeast"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semiHidden/>
    <w:rsid w:val="00004865"/>
    <w:rPr>
      <w:rFonts w:eastAsiaTheme="majorEastAsia" w:cstheme="majorBidi"/>
      <w:b/>
      <w:iCs/>
      <w:sz w:val="36"/>
      <w:szCs w:val="24"/>
      <w:lang w:val="en-GB"/>
    </w:rPr>
  </w:style>
  <w:style w:type="character" w:styleId="Svakutheving">
    <w:name w:val="Subtle Emphasis"/>
    <w:basedOn w:val="Standardskriftforavsnit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Sterkutheving">
    <w:name w:val="Intense Emphasis"/>
    <w:basedOn w:val="Standardskriftforavsnit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erk">
    <w:name w:val="Strong"/>
    <w:basedOn w:val="Standardskriftforavsnitt"/>
    <w:uiPriority w:val="99"/>
    <w:semiHidden/>
    <w:qFormat/>
    <w:rsid w:val="009E4B94"/>
    <w:rPr>
      <w:b/>
      <w:bCs/>
      <w:lang w:val="en-GB"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semiHidden/>
    <w:rsid w:val="00004865"/>
    <w:rPr>
      <w:b/>
      <w:bCs/>
      <w:i/>
      <w:iCs/>
      <w:lang w:val="en-GB"/>
    </w:rPr>
  </w:style>
  <w:style w:type="character" w:styleId="Svakreferanse">
    <w:name w:val="Subtle Reference"/>
    <w:basedOn w:val="Standardskriftforavsnit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Sterkreferanse">
    <w:name w:val="Intense Reference"/>
    <w:basedOn w:val="Standardskriftforavsnit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Bildetekst">
    <w:name w:val="caption"/>
    <w:basedOn w:val="Normal"/>
    <w:next w:val="Normal"/>
    <w:uiPriority w:val="3"/>
    <w:rsid w:val="00DA439F"/>
    <w:pPr>
      <w:spacing w:before="40" w:line="240" w:lineRule="atLeast"/>
    </w:pPr>
    <w:rPr>
      <w:i/>
      <w:color w:val="515151"/>
      <w:szCs w:val="16"/>
    </w:rPr>
  </w:style>
  <w:style w:type="paragraph" w:styleId="INNH1">
    <w:name w:val="toc 1"/>
    <w:basedOn w:val="Normal"/>
    <w:next w:val="Normal"/>
    <w:uiPriority w:val="39"/>
    <w:semiHidden/>
    <w:rsid w:val="00686359"/>
    <w:pPr>
      <w:tabs>
        <w:tab w:val="right" w:pos="9129"/>
      </w:tabs>
      <w:spacing w:before="120" w:after="280"/>
      <w:ind w:right="567"/>
    </w:pPr>
    <w:rPr>
      <w:b/>
      <w:noProof/>
    </w:rPr>
  </w:style>
  <w:style w:type="paragraph" w:styleId="INNH2">
    <w:name w:val="toc 2"/>
    <w:basedOn w:val="Normal"/>
    <w:next w:val="Normal"/>
    <w:uiPriority w:val="39"/>
    <w:semiHidden/>
    <w:rsid w:val="00686359"/>
    <w:pPr>
      <w:tabs>
        <w:tab w:val="right" w:pos="9129"/>
      </w:tabs>
      <w:spacing w:after="280"/>
      <w:ind w:left="312" w:right="567" w:hanging="142"/>
    </w:pPr>
    <w:rPr>
      <w:noProof/>
    </w:rPr>
  </w:style>
  <w:style w:type="paragraph" w:styleId="INNH3">
    <w:name w:val="toc 3"/>
    <w:basedOn w:val="Normal"/>
    <w:next w:val="Normal"/>
    <w:uiPriority w:val="39"/>
    <w:semiHidden/>
    <w:rsid w:val="00DA439F"/>
    <w:pPr>
      <w:tabs>
        <w:tab w:val="right" w:pos="9129"/>
      </w:tabs>
      <w:spacing w:after="80" w:line="220" w:lineRule="atLeast"/>
      <w:ind w:left="340" w:right="567"/>
    </w:pPr>
    <w:rPr>
      <w:noProof/>
    </w:rPr>
  </w:style>
  <w:style w:type="paragraph" w:styleId="INNH4">
    <w:name w:val="toc 4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5">
    <w:name w:val="toc 5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6">
    <w:name w:val="toc 6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7">
    <w:name w:val="toc 7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8">
    <w:name w:val="toc 8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INNH9">
    <w:name w:val="toc 9"/>
    <w:basedOn w:val="Normal"/>
    <w:next w:val="Normal"/>
    <w:uiPriority w:val="39"/>
    <w:semiHidden/>
    <w:rsid w:val="007E2E01"/>
    <w:pPr>
      <w:spacing w:after="80" w:line="220" w:lineRule="atLeast"/>
      <w:ind w:left="340" w:right="567"/>
    </w:pPr>
    <w:rPr>
      <w:sz w:val="16"/>
    </w:rPr>
  </w:style>
  <w:style w:type="paragraph" w:styleId="Overskriftforinnholdsfortegnelse">
    <w:name w:val="TOC Heading"/>
    <w:basedOn w:val="Normal"/>
    <w:next w:val="Normal"/>
    <w:uiPriority w:val="39"/>
    <w:semiHidden/>
    <w:rsid w:val="00A54BD8"/>
    <w:pPr>
      <w:spacing w:after="160" w:line="440" w:lineRule="atLeast"/>
    </w:pPr>
    <w:rPr>
      <w:rFonts w:cs="Arial"/>
      <w:sz w:val="36"/>
    </w:rPr>
  </w:style>
  <w:style w:type="paragraph" w:styleId="Blok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C2545A"/>
    <w:pPr>
      <w:spacing w:line="220" w:lineRule="atLeast"/>
      <w:ind w:left="85" w:hanging="85"/>
    </w:pPr>
    <w:rPr>
      <w:sz w:val="16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F81864"/>
    <w:rPr>
      <w:sz w:val="16"/>
      <w:lang w:val="en-GB"/>
    </w:rPr>
  </w:style>
  <w:style w:type="character" w:styleId="Sluttnotereferanse">
    <w:name w:val="endnote reference"/>
    <w:basedOn w:val="Standardskriftforavsnitt"/>
    <w:uiPriority w:val="21"/>
    <w:semiHidden/>
    <w:rsid w:val="00C2545A"/>
    <w:rPr>
      <w:b/>
      <w:color w:val="FA8200"/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21"/>
    <w:semiHidden/>
    <w:rsid w:val="00BD28BD"/>
    <w:pPr>
      <w:spacing w:line="220" w:lineRule="atLeast"/>
      <w:ind w:left="85" w:hanging="85"/>
    </w:pPr>
    <w:rPr>
      <w:i/>
      <w:sz w:val="16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F81864"/>
    <w:rPr>
      <w:i/>
      <w:sz w:val="16"/>
      <w:lang w:val="en-GB"/>
    </w:rPr>
  </w:style>
  <w:style w:type="paragraph" w:styleId="Punktliste">
    <w:name w:val="List Bullet"/>
    <w:basedOn w:val="Normal"/>
    <w:uiPriority w:val="3"/>
    <w:qFormat/>
    <w:rsid w:val="00BC2F56"/>
    <w:pPr>
      <w:numPr>
        <w:numId w:val="25"/>
      </w:numPr>
    </w:pPr>
  </w:style>
  <w:style w:type="paragraph" w:styleId="Nummerertliste">
    <w:name w:val="List Number"/>
    <w:basedOn w:val="Normal"/>
    <w:uiPriority w:val="3"/>
    <w:qFormat/>
    <w:rsid w:val="009841B2"/>
    <w:pPr>
      <w:numPr>
        <w:numId w:val="40"/>
      </w:numPr>
    </w:pPr>
  </w:style>
  <w:style w:type="character" w:styleId="Sidetall">
    <w:name w:val="page number"/>
    <w:basedOn w:val="Standardskriftforavsnitt"/>
    <w:uiPriority w:val="8"/>
    <w:semiHidden/>
    <w:rsid w:val="00424709"/>
    <w:rPr>
      <w:lang w:val="en-GB"/>
    </w:rPr>
  </w:style>
  <w:style w:type="paragraph" w:customStyle="1" w:styleId="Template">
    <w:name w:val="Template"/>
    <w:uiPriority w:val="19"/>
    <w:semiHidden/>
    <w:rsid w:val="00143D67"/>
    <w:rPr>
      <w:noProof/>
      <w:lang w:val="en-GB"/>
    </w:rPr>
  </w:style>
  <w:style w:type="paragraph" w:customStyle="1" w:styleId="Template-Adresse">
    <w:name w:val="Template - Adresse"/>
    <w:basedOn w:val="Template"/>
    <w:uiPriority w:val="19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19"/>
    <w:semiHidden/>
    <w:rsid w:val="007E373C"/>
    <w:pPr>
      <w:spacing w:line="270" w:lineRule="atLeast"/>
    </w:pPr>
    <w:rPr>
      <w:b/>
    </w:rPr>
  </w:style>
  <w:style w:type="paragraph" w:styleId="Kildeliste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004865"/>
    <w:rPr>
      <w:lang w:val="en-GB"/>
    </w:rPr>
  </w:style>
  <w:style w:type="character" w:styleId="Plassholdertekst">
    <w:name w:val="Placeholder Text"/>
    <w:basedOn w:val="Standardskriftforavsnit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semiHidden/>
    <w:rsid w:val="00983B74"/>
    <w:pPr>
      <w:spacing w:before="40"/>
      <w:ind w:left="113" w:right="113"/>
    </w:pPr>
    <w:rPr>
      <w:sz w:val="16"/>
      <w:lang w:val="en-GB"/>
    </w:rPr>
  </w:style>
  <w:style w:type="paragraph" w:styleId="Sitat">
    <w:name w:val="Quote"/>
    <w:basedOn w:val="Normal"/>
    <w:next w:val="Normal"/>
    <w:link w:val="S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19"/>
    <w:semiHidden/>
    <w:rsid w:val="00004865"/>
    <w:rPr>
      <w:b/>
      <w:iCs/>
      <w:color w:val="000000" w:themeColor="text1"/>
      <w:lang w:val="en-GB"/>
    </w:rPr>
  </w:style>
  <w:style w:type="character" w:styleId="Boktittel">
    <w:name w:val="Book Title"/>
    <w:basedOn w:val="Standardskriftforavsnit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Kildeliste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Vanliginnrykk">
    <w:name w:val="Normal Indent"/>
    <w:basedOn w:val="Normal"/>
    <w:semiHidden/>
    <w:rsid w:val="00523EEC"/>
    <w:pPr>
      <w:ind w:left="1134"/>
    </w:pPr>
  </w:style>
  <w:style w:type="table" w:styleId="Tabellrutenett">
    <w:name w:val="Table Grid"/>
    <w:basedOn w:val="Vanligtabel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8"/>
    <w:semiHidden/>
    <w:rsid w:val="0016264E"/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18"/>
    <w:semiHidden/>
    <w:rsid w:val="00143D67"/>
    <w:pPr>
      <w:jc w:val="right"/>
    </w:pPr>
    <w:rPr>
      <w:b/>
    </w:rPr>
  </w:style>
  <w:style w:type="character" w:styleId="Utheving">
    <w:name w:val="Emphasis"/>
    <w:basedOn w:val="Standardskriftforavsnitt"/>
    <w:uiPriority w:val="19"/>
    <w:semiHidden/>
    <w:rsid w:val="00F342F4"/>
    <w:rPr>
      <w:iCs/>
      <w:color w:val="FA8200"/>
      <w:lang w:val="en-GB"/>
    </w:rPr>
  </w:style>
  <w:style w:type="paragraph" w:styleId="Listeavsnitt">
    <w:name w:val="List Paragraph"/>
    <w:basedOn w:val="Normal"/>
    <w:uiPriority w:val="99"/>
    <w:semiHidden/>
    <w:qFormat/>
    <w:rsid w:val="00266F71"/>
    <w:pPr>
      <w:ind w:left="720"/>
    </w:pPr>
  </w:style>
  <w:style w:type="paragraph" w:customStyle="1" w:styleId="Conditions">
    <w:name w:val="Conditions"/>
    <w:basedOn w:val="Normal"/>
    <w:uiPriority w:val="99"/>
    <w:semiHidden/>
    <w:rsid w:val="00266F71"/>
    <w:pPr>
      <w:spacing w:after="20" w:line="220" w:lineRule="atLeast"/>
    </w:pPr>
    <w:rPr>
      <w:sz w:val="16"/>
      <w:szCs w:val="16"/>
    </w:rPr>
  </w:style>
  <w:style w:type="character" w:styleId="Fotnotereferanse">
    <w:name w:val="footnote reference"/>
    <w:basedOn w:val="Standardskriftforavsnitt"/>
    <w:uiPriority w:val="21"/>
    <w:semiHidden/>
    <w:rsid w:val="00BD28BD"/>
    <w:rPr>
      <w:b/>
      <w:color w:val="FA8200"/>
      <w:vertAlign w:val="superscript"/>
      <w:lang w:val="en-GB"/>
    </w:rPr>
  </w:style>
  <w:style w:type="character" w:customStyle="1" w:styleId="OrangeBold">
    <w:name w:val="Orange Bold"/>
    <w:basedOn w:val="Standardskriftforavsnitt"/>
    <w:uiPriority w:val="17"/>
    <w:semiHidden/>
    <w:rsid w:val="00B85E0E"/>
    <w:rPr>
      <w:b/>
      <w:color w:val="FA8200"/>
      <w:lang w:val="en-GB"/>
    </w:rPr>
  </w:style>
  <w:style w:type="paragraph" w:customStyle="1" w:styleId="Receiver">
    <w:name w:val="Receiver"/>
    <w:basedOn w:val="Normal"/>
    <w:uiPriority w:val="99"/>
    <w:semiHidden/>
    <w:rsid w:val="001922A7"/>
    <w:pPr>
      <w:framePr w:wrap="around" w:vAnchor="page" w:hAnchor="margin" w:y="1815"/>
      <w:suppressOverlap/>
    </w:pPr>
  </w:style>
  <w:style w:type="paragraph" w:customStyle="1" w:styleId="Sender">
    <w:name w:val="Sender"/>
    <w:basedOn w:val="Normal"/>
    <w:uiPriority w:val="99"/>
    <w:semiHidden/>
    <w:rsid w:val="001922A7"/>
    <w:pPr>
      <w:keepNext/>
      <w:keepLines/>
    </w:pPr>
  </w:style>
  <w:style w:type="paragraph" w:customStyle="1" w:styleId="HeaderText">
    <w:name w:val="Header Text"/>
    <w:basedOn w:val="Normal"/>
    <w:uiPriority w:val="24"/>
    <w:semiHidden/>
    <w:rsid w:val="006C188A"/>
    <w:pPr>
      <w:spacing w:before="120"/>
    </w:pPr>
    <w:rPr>
      <w:noProof/>
    </w:rPr>
  </w:style>
  <w:style w:type="paragraph" w:customStyle="1" w:styleId="FPheading1">
    <w:name w:val="FP heading 1"/>
    <w:basedOn w:val="Normal"/>
    <w:uiPriority w:val="9"/>
    <w:semiHidden/>
    <w:rsid w:val="00CB37C4"/>
    <w:pPr>
      <w:framePr w:hSpace="181" w:wrap="around" w:vAnchor="page" w:hAnchor="margin" w:y="9640"/>
      <w:spacing w:after="100" w:line="640" w:lineRule="atLeast"/>
      <w:suppressOverlap/>
    </w:pPr>
    <w:rPr>
      <w:rFonts w:cs="Arial"/>
      <w:sz w:val="60"/>
      <w:szCs w:val="64"/>
    </w:rPr>
  </w:style>
  <w:style w:type="paragraph" w:customStyle="1" w:styleId="FPheading2">
    <w:name w:val="FP heading 2"/>
    <w:basedOn w:val="Normal"/>
    <w:uiPriority w:val="9"/>
    <w:semiHidden/>
    <w:rsid w:val="00CB37C4"/>
    <w:pPr>
      <w:framePr w:hSpace="181" w:wrap="around" w:vAnchor="page" w:hAnchor="margin" w:y="9640"/>
      <w:spacing w:line="340" w:lineRule="atLeast"/>
      <w:suppressOverlap/>
    </w:pPr>
    <w:rPr>
      <w:rFonts w:cs="Arial"/>
      <w:color w:val="0000AB"/>
      <w:sz w:val="28"/>
      <w:szCs w:val="36"/>
    </w:rPr>
  </w:style>
  <w:style w:type="character" w:styleId="Hyperkobling">
    <w:name w:val="Hyperlink"/>
    <w:basedOn w:val="Standardskriftforavsnitt"/>
    <w:uiPriority w:val="99"/>
    <w:semiHidden/>
    <w:rsid w:val="003337CE"/>
    <w:rPr>
      <w:color w:val="0084FF" w:themeColor="hyperlink"/>
      <w:u w:val="single"/>
      <w:lang w:val="en-GB"/>
    </w:rPr>
  </w:style>
  <w:style w:type="paragraph" w:customStyle="1" w:styleId="FooterText">
    <w:name w:val="Footer Text"/>
    <w:basedOn w:val="Bunntekst"/>
    <w:uiPriority w:val="24"/>
    <w:semiHidden/>
    <w:rsid w:val="007871AA"/>
  </w:style>
  <w:style w:type="paragraph" w:customStyle="1" w:styleId="Footerright">
    <w:name w:val="Footer (right)"/>
    <w:basedOn w:val="Bunntekst"/>
    <w:uiPriority w:val="17"/>
    <w:semiHidden/>
    <w:rsid w:val="004E5946"/>
    <w:pPr>
      <w:tabs>
        <w:tab w:val="clear" w:pos="9809"/>
        <w:tab w:val="center" w:pos="4986"/>
        <w:tab w:val="right" w:pos="9972"/>
      </w:tabs>
      <w:autoSpaceDE w:val="0"/>
      <w:autoSpaceDN w:val="0"/>
      <w:adjustRightInd w:val="0"/>
      <w:spacing w:after="160" w:line="240" w:lineRule="auto"/>
      <w:ind w:right="0"/>
      <w:jc w:val="right"/>
      <w:textAlignment w:val="center"/>
    </w:pPr>
    <w:rPr>
      <w:rFonts w:cs="Trebuchet MS"/>
      <w:caps/>
      <w:noProof w:val="0"/>
      <w:u w:color="FFFFFF" w:themeColor="background1"/>
    </w:rPr>
  </w:style>
  <w:style w:type="paragraph" w:customStyle="1" w:styleId="PRnormal">
    <w:name w:val="PR normal"/>
    <w:basedOn w:val="Normal"/>
    <w:link w:val="PRnormalChar"/>
    <w:uiPriority w:val="99"/>
    <w:semiHidden/>
    <w:rsid w:val="00960778"/>
    <w:pPr>
      <w:autoSpaceDE w:val="0"/>
      <w:autoSpaceDN w:val="0"/>
      <w:adjustRightInd w:val="0"/>
      <w:spacing w:after="80" w:line="220" w:lineRule="atLeast"/>
      <w:ind w:left="794" w:hanging="794"/>
      <w:textAlignment w:val="center"/>
    </w:pPr>
    <w:rPr>
      <w:rFonts w:cs="Trebuchet MS"/>
      <w:u w:color="FFFFFF" w:themeColor="background1"/>
    </w:rPr>
  </w:style>
  <w:style w:type="character" w:customStyle="1" w:styleId="PRnormalChar">
    <w:name w:val="PR normal Char"/>
    <w:basedOn w:val="Standardskriftforavsnitt"/>
    <w:link w:val="PRnormal"/>
    <w:uiPriority w:val="99"/>
    <w:semiHidden/>
    <w:rsid w:val="00847E5F"/>
    <w:rPr>
      <w:rFonts w:cs="Trebuchet MS"/>
      <w:u w:color="FFFFFF" w:themeColor="background1"/>
      <w:lang w:val="en-GB"/>
    </w:rPr>
  </w:style>
  <w:style w:type="paragraph" w:customStyle="1" w:styleId="H3non-index">
    <w:name w:val="H3 (non-index)"/>
    <w:basedOn w:val="Overskrift3"/>
    <w:uiPriority w:val="2"/>
    <w:qFormat/>
    <w:rsid w:val="00512A01"/>
    <w:pPr>
      <w:outlineLvl w:val="9"/>
    </w:pPr>
  </w:style>
  <w:style w:type="paragraph" w:customStyle="1" w:styleId="FPVersion">
    <w:name w:val="FP Version"/>
    <w:basedOn w:val="Overskrift4"/>
    <w:uiPriority w:val="9"/>
    <w:semiHidden/>
    <w:rsid w:val="00097FFE"/>
    <w:rPr>
      <w:rFonts w:cs="Tahoma"/>
      <w:color w:val="000000" w:themeColor="text1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7FFE"/>
    <w:pPr>
      <w:spacing w:line="240" w:lineRule="auto"/>
    </w:pPr>
    <w:rPr>
      <w:rFonts w:cs="Arial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7FFE"/>
    <w:rPr>
      <w:rFonts w:cs="Arial"/>
      <w:lang w:val="en-GB"/>
    </w:rPr>
  </w:style>
  <w:style w:type="paragraph" w:customStyle="1" w:styleId="BlueBoldCentered">
    <w:name w:val="Blue Bold Centered"/>
    <w:basedOn w:val="Overskrift4"/>
    <w:uiPriority w:val="17"/>
    <w:semiHidden/>
    <w:rsid w:val="00656335"/>
    <w:pPr>
      <w:jc w:val="center"/>
    </w:pPr>
    <w:rPr>
      <w:u w:color="FFFFFF" w:themeColor="background1"/>
    </w:rPr>
  </w:style>
  <w:style w:type="paragraph" w:customStyle="1" w:styleId="H4non-index">
    <w:name w:val="H4 (non-index)"/>
    <w:basedOn w:val="Overskrift4"/>
    <w:uiPriority w:val="2"/>
    <w:semiHidden/>
    <w:qFormat/>
    <w:rsid w:val="00512A01"/>
    <w:pPr>
      <w:outlineLvl w:val="9"/>
    </w:pPr>
  </w:style>
  <w:style w:type="paragraph" w:customStyle="1" w:styleId="H2non-index">
    <w:name w:val="H2 (non-index)"/>
    <w:basedOn w:val="Overskrift2"/>
    <w:uiPriority w:val="2"/>
    <w:qFormat/>
    <w:rsid w:val="00512A01"/>
    <w:pPr>
      <w:outlineLvl w:val="9"/>
    </w:pPr>
    <w:rPr>
      <w:rFonts w:ascii="Arial" w:hAnsi="Arial"/>
    </w:rPr>
  </w:style>
  <w:style w:type="paragraph" w:customStyle="1" w:styleId="Template-CompanyName">
    <w:name w:val="Template - Company Name"/>
    <w:basedOn w:val="Normal"/>
    <w:next w:val="Normal"/>
    <w:uiPriority w:val="10"/>
    <w:semiHidden/>
    <w:rsid w:val="0075454D"/>
    <w:pPr>
      <w:suppressAutoHyphens/>
      <w:spacing w:line="240" w:lineRule="atLeast"/>
    </w:pPr>
    <w:rPr>
      <w:rFonts w:cs="Arial"/>
      <w:b/>
      <w:noProof/>
      <w:color w:val="auto"/>
      <w:sz w:val="16"/>
    </w:rPr>
  </w:style>
  <w:style w:type="paragraph" w:customStyle="1" w:styleId="Attention">
    <w:name w:val="Attention"/>
    <w:basedOn w:val="Normal"/>
    <w:uiPriority w:val="99"/>
    <w:semiHidden/>
    <w:rsid w:val="005625BE"/>
    <w:pPr>
      <w:tabs>
        <w:tab w:val="left" w:pos="6510"/>
      </w:tabs>
      <w:autoSpaceDE w:val="0"/>
      <w:autoSpaceDN w:val="0"/>
      <w:adjustRightInd w:val="0"/>
      <w:spacing w:line="220" w:lineRule="atLeast"/>
      <w:textAlignment w:val="center"/>
    </w:pPr>
    <w:rPr>
      <w:rFonts w:cs="Trebuchet MS"/>
      <w:b/>
      <w:color w:val="FF0000"/>
      <w:u w:color="FFFFFF" w:themeColor="background1"/>
    </w:rPr>
  </w:style>
  <w:style w:type="paragraph" w:customStyle="1" w:styleId="BoardofDirectors-Name">
    <w:name w:val="Board of Directors - Name"/>
    <w:basedOn w:val="Normal"/>
    <w:uiPriority w:val="8"/>
    <w:semiHidden/>
    <w:rsid w:val="00AA2D3C"/>
    <w:pPr>
      <w:spacing w:before="40"/>
    </w:pPr>
    <w:rPr>
      <w:rFonts w:cs="Arial"/>
    </w:rPr>
  </w:style>
  <w:style w:type="table" w:customStyle="1" w:styleId="BlueWater">
    <w:name w:val="BlueWater"/>
    <w:basedOn w:val="Vanligtabell"/>
    <w:uiPriority w:val="99"/>
    <w:rsid w:val="00C97846"/>
    <w:pPr>
      <w:spacing w:line="240" w:lineRule="auto"/>
    </w:pPr>
    <w:rPr>
      <w:sz w:val="14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  <w:ind w:leftChars="0" w:left="57"/>
      </w:pPr>
      <w:rPr>
        <w:b/>
        <w:color w:val="FFFFFF" w:themeColor="background1"/>
      </w:rPr>
      <w:tblPr/>
      <w:tcPr>
        <w:shd w:val="clear" w:color="auto" w:fill="0000AB" w:themeFill="text2"/>
      </w:tcPr>
    </w:tblStylePr>
    <w:tblStylePr w:type="band1Horz">
      <w:pPr>
        <w:wordWrap/>
        <w:ind w:leftChars="0" w:left="57"/>
      </w:pPr>
      <w:tblPr/>
      <w:tcPr>
        <w:shd w:val="clear" w:color="auto" w:fill="EEECED"/>
      </w:tcPr>
    </w:tblStylePr>
    <w:tblStylePr w:type="band2Horz">
      <w:pPr>
        <w:wordWrap/>
        <w:ind w:leftChars="0" w:left="57"/>
      </w:pPr>
      <w:tblPr/>
      <w:tcPr>
        <w:shd w:val="clear" w:color="auto" w:fill="FFFFFF"/>
      </w:tcPr>
    </w:tblStylePr>
  </w:style>
  <w:style w:type="numbering" w:customStyle="1" w:styleId="BWS">
    <w:name w:val="BWS"/>
    <w:uiPriority w:val="99"/>
    <w:rsid w:val="009841B2"/>
    <w:pPr>
      <w:numPr>
        <w:numId w:val="26"/>
      </w:numPr>
    </w:pPr>
  </w:style>
  <w:style w:type="paragraph" w:customStyle="1" w:styleId="H1non-index">
    <w:name w:val="H1 (non-index)"/>
    <w:basedOn w:val="Overskrift1"/>
    <w:link w:val="H1non-indexChar"/>
    <w:uiPriority w:val="2"/>
    <w:qFormat/>
    <w:rsid w:val="00512A01"/>
    <w:pPr>
      <w:outlineLvl w:val="9"/>
    </w:pPr>
    <w:rPr>
      <w:rFonts w:ascii="Arial" w:hAnsi="Arial"/>
      <w:b/>
    </w:rPr>
  </w:style>
  <w:style w:type="character" w:customStyle="1" w:styleId="H1non-indexChar">
    <w:name w:val="H1 (non-index) Char"/>
    <w:basedOn w:val="Overskrift1Tegn"/>
    <w:link w:val="H1non-index"/>
    <w:uiPriority w:val="2"/>
    <w:rsid w:val="00090821"/>
    <w:rPr>
      <w:rFonts w:ascii="Arial Black" w:eastAsiaTheme="majorEastAsia" w:hAnsi="Arial Black" w:cs="Arial"/>
      <w:b/>
      <w:bCs/>
      <w:sz w:val="36"/>
      <w:szCs w:val="32"/>
      <w:lang w:val="en-GB"/>
    </w:rPr>
  </w:style>
  <w:style w:type="table" w:customStyle="1" w:styleId="TableGrid1">
    <w:name w:val="Table Grid1"/>
    <w:basedOn w:val="Vanligtabell"/>
    <w:next w:val="Tabellrutenett"/>
    <w:uiPriority w:val="59"/>
    <w:rsid w:val="00B2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442D9E"/>
    <w:rPr>
      <w:color w:val="605E5C"/>
      <w:shd w:val="clear" w:color="auto" w:fill="E1DFDD"/>
      <w:lang w:val="en-GB"/>
    </w:rPr>
  </w:style>
  <w:style w:type="numbering" w:styleId="111111">
    <w:name w:val="Outline List 2"/>
    <w:basedOn w:val="Ingenliste"/>
    <w:uiPriority w:val="99"/>
    <w:semiHidden/>
    <w:unhideWhenUsed/>
    <w:rsid w:val="00D547F5"/>
    <w:pPr>
      <w:numPr>
        <w:numId w:val="28"/>
      </w:numPr>
    </w:pPr>
  </w:style>
  <w:style w:type="numbering" w:styleId="1ai">
    <w:name w:val="Outline List 1"/>
    <w:basedOn w:val="Ingenliste"/>
    <w:uiPriority w:val="99"/>
    <w:semiHidden/>
    <w:unhideWhenUsed/>
    <w:rsid w:val="00D547F5"/>
    <w:pPr>
      <w:numPr>
        <w:numId w:val="29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D547F5"/>
  </w:style>
  <w:style w:type="paragraph" w:styleId="Brdtekst">
    <w:name w:val="Body Text"/>
    <w:basedOn w:val="Normal"/>
    <w:link w:val="BrdtekstTegn"/>
    <w:uiPriority w:val="99"/>
    <w:semiHidden/>
    <w:unhideWhenUsed/>
    <w:rsid w:val="00D547F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547F5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547F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547F5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547F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547F5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D547F5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547F5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547F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547F5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547F5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547F5"/>
    <w:rPr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547F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547F5"/>
    <w:rPr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547F5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547F5"/>
    <w:rPr>
      <w:sz w:val="16"/>
      <w:szCs w:val="16"/>
      <w:lang w:val="en-GB"/>
    </w:rPr>
  </w:style>
  <w:style w:type="paragraph" w:styleId="Hilsen">
    <w:name w:val="Closing"/>
    <w:basedOn w:val="Normal"/>
    <w:link w:val="HilsenTegn"/>
    <w:uiPriority w:val="99"/>
    <w:semiHidden/>
    <w:unhideWhenUsed/>
    <w:rsid w:val="00D547F5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547F5"/>
    <w:rPr>
      <w:lang w:val="en-GB"/>
    </w:rPr>
  </w:style>
  <w:style w:type="table" w:styleId="Fargeriktrutenett">
    <w:name w:val="Colorful Grid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BBFF" w:themeFill="accent1" w:themeFillTint="33"/>
    </w:tcPr>
    <w:tblStylePr w:type="firstRow">
      <w:rPr>
        <w:b/>
        <w:bCs/>
      </w:rPr>
      <w:tblPr/>
      <w:tcPr>
        <w:shd w:val="clear" w:color="auto" w:fill="777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7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80" w:themeFill="accent1" w:themeFillShade="BF"/>
      </w:tc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shd w:val="clear" w:color="auto" w:fill="5656FF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9EF" w:themeFill="accent2" w:themeFillTint="33"/>
    </w:tcPr>
    <w:tblStylePr w:type="firstRow">
      <w:rPr>
        <w:b/>
        <w:bCs/>
      </w:rPr>
      <w:tblPr/>
      <w:tcPr>
        <w:shd w:val="clear" w:color="auto" w:fill="BBF4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F4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FCC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FCC8E" w:themeFill="accent2" w:themeFillShade="BF"/>
      </w:tc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shd w:val="clear" w:color="auto" w:fill="AAF2D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7E0" w:themeFill="accent3" w:themeFillTint="33"/>
    </w:tcPr>
    <w:tblStylePr w:type="firstRow">
      <w:rPr>
        <w:b/>
        <w:bCs/>
      </w:rPr>
      <w:tblPr/>
      <w:tcPr>
        <w:shd w:val="clear" w:color="auto" w:fill="FEAFC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AF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6013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60136" w:themeFill="accent3" w:themeFillShade="BF"/>
      </w:tc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6FF" w:themeFill="accent4" w:themeFillTint="33"/>
    </w:tcPr>
    <w:tblStylePr w:type="firstRow">
      <w:rPr>
        <w:b/>
        <w:bCs/>
      </w:rPr>
      <w:tblPr/>
      <w:tcPr>
        <w:shd w:val="clear" w:color="auto" w:fill="99CD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CD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2BF" w:themeFill="accent4" w:themeFillShade="BF"/>
      </w:tc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shd w:val="clear" w:color="auto" w:fill="80C1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7" w:themeFill="accent5" w:themeFillTint="33"/>
    </w:tcPr>
    <w:tblStylePr w:type="firstRow">
      <w:rPr>
        <w:b/>
        <w:bCs/>
      </w:rPr>
      <w:tblPr/>
      <w:tcPr>
        <w:shd w:val="clear" w:color="auto" w:fill="D9D4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6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63" w:themeFill="accent5" w:themeFillShade="BF"/>
      </w:tc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shd w:val="clear" w:color="auto" w:fill="D0CAC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0FF" w:themeFill="accent6" w:themeFillTint="33"/>
    </w:tcPr>
    <w:tblStylePr w:type="firstRow">
      <w:rPr>
        <w:b/>
        <w:bCs/>
      </w:rPr>
      <w:tblPr/>
      <w:tcPr>
        <w:shd w:val="clear" w:color="auto" w:fill="6161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16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5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56" w:themeFill="accent6" w:themeFillShade="BF"/>
      </w:tc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shd w:val="clear" w:color="auto" w:fill="3A3AF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D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1DA98" w:themeFill="accent2" w:themeFillShade="CC"/>
      </w:tcPr>
    </w:tblStylePr>
    <w:tblStylePr w:type="lastRow">
      <w:rPr>
        <w:b/>
        <w:bCs/>
        <w:color w:val="21DA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B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CC" w:themeFill="accent4" w:themeFillShade="CC"/>
      </w:tcPr>
    </w:tblStylePr>
    <w:tblStylePr w:type="lastRow">
      <w:rPr>
        <w:b/>
        <w:bCs/>
        <w:color w:val="0069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013A" w:themeFill="accent3" w:themeFillShade="CC"/>
      </w:tcPr>
    </w:tblStylePr>
    <w:tblStylePr w:type="lastRow">
      <w:rPr>
        <w:b/>
        <w:bCs/>
        <w:color w:val="F6013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5C" w:themeFill="accent6" w:themeFillShade="CC"/>
      </w:tcPr>
    </w:tblStylePr>
    <w:tblStylePr w:type="lastRow">
      <w:rPr>
        <w:b/>
        <w:bCs/>
        <w:color w:val="00005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6A" w:themeFill="accent5" w:themeFillShade="CC"/>
      </w:tcPr>
    </w:tblStylePr>
    <w:tblStylePr w:type="lastRow">
      <w:rPr>
        <w:b/>
        <w:bCs/>
        <w:color w:val="84786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0000AB" w:themeColor="accent1"/>
        <w:bottom w:val="single" w:sz="4" w:space="0" w:color="0000AB" w:themeColor="accent1"/>
        <w:right w:val="single" w:sz="4" w:space="0" w:color="0000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66" w:themeColor="accent1" w:themeShade="99"/>
          <w:insideV w:val="nil"/>
        </w:tcBorders>
        <w:shd w:val="clear" w:color="auto" w:fill="0000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66" w:themeFill="accent1" w:themeFillShade="99"/>
      </w:tcPr>
    </w:tblStylePr>
    <w:tblStylePr w:type="band1Vert">
      <w:tblPr/>
      <w:tcPr>
        <w:shd w:val="clear" w:color="auto" w:fill="7777FF" w:themeFill="accent1" w:themeFillTint="66"/>
      </w:tcPr>
    </w:tblStylePr>
    <w:tblStylePr w:type="band1Horz">
      <w:tblPr/>
      <w:tcPr>
        <w:shd w:val="clear" w:color="auto" w:fill="5656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6E5B2" w:themeColor="accent2"/>
        <w:left w:val="single" w:sz="4" w:space="0" w:color="56E5B2" w:themeColor="accent2"/>
        <w:bottom w:val="single" w:sz="4" w:space="0" w:color="56E5B2" w:themeColor="accent2"/>
        <w:right w:val="single" w:sz="4" w:space="0" w:color="56E5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A3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A372" w:themeColor="accent2" w:themeShade="99"/>
          <w:insideV w:val="nil"/>
        </w:tcBorders>
        <w:shd w:val="clear" w:color="auto" w:fill="19A3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372" w:themeFill="accent2" w:themeFillShade="99"/>
      </w:tcPr>
    </w:tblStylePr>
    <w:tblStylePr w:type="band1Vert">
      <w:tblPr/>
      <w:tcPr>
        <w:shd w:val="clear" w:color="auto" w:fill="BBF4E0" w:themeFill="accent2" w:themeFillTint="66"/>
      </w:tcPr>
    </w:tblStylePr>
    <w:tblStylePr w:type="band1Horz">
      <w:tblPr/>
      <w:tcPr>
        <w:shd w:val="clear" w:color="auto" w:fill="AAF2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4FF" w:themeColor="accent4"/>
        <w:left w:val="single" w:sz="4" w:space="0" w:color="FE3866" w:themeColor="accent3"/>
        <w:bottom w:val="single" w:sz="4" w:space="0" w:color="FE3866" w:themeColor="accent3"/>
        <w:right w:val="single" w:sz="4" w:space="0" w:color="FE38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012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012B" w:themeColor="accent3" w:themeShade="99"/>
          <w:insideV w:val="nil"/>
        </w:tcBorders>
        <w:shd w:val="clear" w:color="auto" w:fill="B9012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012B" w:themeFill="accent3" w:themeFillShade="99"/>
      </w:tcPr>
    </w:tblStylePr>
    <w:tblStylePr w:type="band1Vert">
      <w:tblPr/>
      <w:tcPr>
        <w:shd w:val="clear" w:color="auto" w:fill="FEAFC1" w:themeFill="accent3" w:themeFillTint="66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3866" w:themeColor="accent3"/>
        <w:left w:val="single" w:sz="4" w:space="0" w:color="0084FF" w:themeColor="accent4"/>
        <w:bottom w:val="single" w:sz="4" w:space="0" w:color="0084FF" w:themeColor="accent4"/>
        <w:right w:val="single" w:sz="4" w:space="0" w:color="0084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3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99" w:themeColor="accent4" w:themeShade="99"/>
          <w:insideV w:val="nil"/>
        </w:tcBorders>
        <w:shd w:val="clear" w:color="auto" w:fill="004F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9" w:themeFill="accent4" w:themeFillShade="99"/>
      </w:tcPr>
    </w:tblStylePr>
    <w:tblStylePr w:type="band1Vert">
      <w:tblPr/>
      <w:tcPr>
        <w:shd w:val="clear" w:color="auto" w:fill="99CDFF" w:themeFill="accent4" w:themeFillTint="66"/>
      </w:tcPr>
    </w:tblStylePr>
    <w:tblStylePr w:type="band1Horz">
      <w:tblPr/>
      <w:tcPr>
        <w:shd w:val="clear" w:color="auto" w:fill="80C1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74" w:themeColor="accent6"/>
        <w:left w:val="single" w:sz="4" w:space="0" w:color="A1968A" w:themeColor="accent5"/>
        <w:bottom w:val="single" w:sz="4" w:space="0" w:color="A1968A" w:themeColor="accent5"/>
        <w:right w:val="single" w:sz="4" w:space="0" w:color="A1968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5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50" w:themeColor="accent5" w:themeShade="99"/>
          <w:insideV w:val="nil"/>
        </w:tcBorders>
        <w:shd w:val="clear" w:color="auto" w:fill="635A5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50" w:themeFill="accent5" w:themeFillShade="99"/>
      </w:tcPr>
    </w:tblStylePr>
    <w:tblStylePr w:type="band1Vert">
      <w:tblPr/>
      <w:tcPr>
        <w:shd w:val="clear" w:color="auto" w:fill="D9D4D0" w:themeFill="accent5" w:themeFillTint="66"/>
      </w:tcPr>
    </w:tblStylePr>
    <w:tblStylePr w:type="band1Horz">
      <w:tblPr/>
      <w:tcPr>
        <w:shd w:val="clear" w:color="auto" w:fill="D0CA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68A" w:themeColor="accent5"/>
        <w:left w:val="single" w:sz="4" w:space="0" w:color="000074" w:themeColor="accent6"/>
        <w:bottom w:val="single" w:sz="4" w:space="0" w:color="000074" w:themeColor="accent6"/>
        <w:right w:val="single" w:sz="4" w:space="0" w:color="00007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6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4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45" w:themeColor="accent6" w:themeShade="99"/>
          <w:insideV w:val="nil"/>
        </w:tcBorders>
        <w:shd w:val="clear" w:color="auto" w:fill="00004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5" w:themeFill="accent6" w:themeFillShade="99"/>
      </w:tcPr>
    </w:tblStylePr>
    <w:tblStylePr w:type="band1Vert">
      <w:tblPr/>
      <w:tcPr>
        <w:shd w:val="clear" w:color="auto" w:fill="6161FF" w:themeFill="accent6" w:themeFillTint="66"/>
      </w:tcPr>
    </w:tblStylePr>
    <w:tblStylePr w:type="band1Horz">
      <w:tblPr/>
      <w:tcPr>
        <w:shd w:val="clear" w:color="auto" w:fill="3A3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547F5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47F5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47F5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47F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47F5"/>
    <w:rPr>
      <w:b/>
      <w:bCs/>
      <w:sz w:val="20"/>
      <w:szCs w:val="20"/>
      <w:lang w:val="en-GB"/>
    </w:rPr>
  </w:style>
  <w:style w:type="table" w:styleId="Mrkliste">
    <w:name w:val="Dark List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E5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87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FCC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CC8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38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02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013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0136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4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B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68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4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6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7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5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53821"/>
    <w:pPr>
      <w:jc w:val="right"/>
    </w:pPr>
    <w:rPr>
      <w:i/>
      <w:color w:val="EEECED" w:themeColor="background2"/>
    </w:rPr>
  </w:style>
  <w:style w:type="character" w:customStyle="1" w:styleId="DatoTegn">
    <w:name w:val="Dato Tegn"/>
    <w:basedOn w:val="Standardskriftforavsnitt"/>
    <w:link w:val="Dato"/>
    <w:uiPriority w:val="99"/>
    <w:semiHidden/>
    <w:rsid w:val="00753821"/>
    <w:rPr>
      <w:i/>
      <w:color w:val="EEECED" w:themeColor="background2"/>
      <w:lang w:val="en-GB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547F5"/>
    <w:pPr>
      <w:spacing w:line="240" w:lineRule="auto"/>
    </w:pPr>
    <w:rPr>
      <w:rFonts w:cs="Arial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547F5"/>
    <w:rPr>
      <w:rFonts w:cs="Arial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547F5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547F5"/>
    <w:rPr>
      <w:lang w:val="en-GB"/>
    </w:rPr>
  </w:style>
  <w:style w:type="paragraph" w:styleId="Konvoluttadresse">
    <w:name w:val="envelope address"/>
    <w:basedOn w:val="Normal"/>
    <w:uiPriority w:val="99"/>
    <w:semiHidden/>
    <w:unhideWhenUsed/>
    <w:rsid w:val="00D547F5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547F5"/>
    <w:pPr>
      <w:spacing w:line="240" w:lineRule="auto"/>
    </w:pPr>
    <w:rPr>
      <w:rFonts w:eastAsiaTheme="majorEastAsia" w:cs="Arial"/>
    </w:rPr>
  </w:style>
  <w:style w:type="character" w:styleId="Fulgthyperkobling">
    <w:name w:val="FollowedHyperlink"/>
    <w:basedOn w:val="Standardskriftforavsnitt"/>
    <w:uiPriority w:val="21"/>
    <w:semiHidden/>
    <w:unhideWhenUsed/>
    <w:rsid w:val="00D547F5"/>
    <w:rPr>
      <w:color w:val="000074" w:themeColor="followedHyperlink"/>
      <w:u w:val="single"/>
      <w:lang w:val="en-GB"/>
    </w:rPr>
  </w:style>
  <w:style w:type="table" w:styleId="Rutenettabell1lys">
    <w:name w:val="Grid Table 1 Light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7777FF" w:themeColor="accent1" w:themeTint="66"/>
        <w:left w:val="single" w:sz="4" w:space="0" w:color="7777FF" w:themeColor="accent1" w:themeTint="66"/>
        <w:bottom w:val="single" w:sz="4" w:space="0" w:color="7777FF" w:themeColor="accent1" w:themeTint="66"/>
        <w:right w:val="single" w:sz="4" w:space="0" w:color="7777FF" w:themeColor="accent1" w:themeTint="66"/>
        <w:insideH w:val="single" w:sz="4" w:space="0" w:color="7777FF" w:themeColor="accent1" w:themeTint="66"/>
        <w:insideV w:val="single" w:sz="4" w:space="0" w:color="777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BBF4E0" w:themeColor="accent2" w:themeTint="66"/>
        <w:left w:val="single" w:sz="4" w:space="0" w:color="BBF4E0" w:themeColor="accent2" w:themeTint="66"/>
        <w:bottom w:val="single" w:sz="4" w:space="0" w:color="BBF4E0" w:themeColor="accent2" w:themeTint="66"/>
        <w:right w:val="single" w:sz="4" w:space="0" w:color="BBF4E0" w:themeColor="accent2" w:themeTint="66"/>
        <w:insideH w:val="single" w:sz="4" w:space="0" w:color="BBF4E0" w:themeColor="accent2" w:themeTint="66"/>
        <w:insideV w:val="single" w:sz="4" w:space="0" w:color="BBF4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AFC1" w:themeColor="accent3" w:themeTint="66"/>
        <w:left w:val="single" w:sz="4" w:space="0" w:color="FEAFC1" w:themeColor="accent3" w:themeTint="66"/>
        <w:bottom w:val="single" w:sz="4" w:space="0" w:color="FEAFC1" w:themeColor="accent3" w:themeTint="66"/>
        <w:right w:val="single" w:sz="4" w:space="0" w:color="FEAFC1" w:themeColor="accent3" w:themeTint="66"/>
        <w:insideH w:val="single" w:sz="4" w:space="0" w:color="FEAFC1" w:themeColor="accent3" w:themeTint="66"/>
        <w:insideV w:val="single" w:sz="4" w:space="0" w:color="FEAFC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CDFF" w:themeColor="accent4" w:themeTint="66"/>
        <w:left w:val="single" w:sz="4" w:space="0" w:color="99CDFF" w:themeColor="accent4" w:themeTint="66"/>
        <w:bottom w:val="single" w:sz="4" w:space="0" w:color="99CDFF" w:themeColor="accent4" w:themeTint="66"/>
        <w:right w:val="single" w:sz="4" w:space="0" w:color="99CDFF" w:themeColor="accent4" w:themeTint="66"/>
        <w:insideH w:val="single" w:sz="4" w:space="0" w:color="99CDFF" w:themeColor="accent4" w:themeTint="66"/>
        <w:insideV w:val="single" w:sz="4" w:space="0" w:color="99CD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D9D4D0" w:themeColor="accent5" w:themeTint="66"/>
        <w:left w:val="single" w:sz="4" w:space="0" w:color="D9D4D0" w:themeColor="accent5" w:themeTint="66"/>
        <w:bottom w:val="single" w:sz="4" w:space="0" w:color="D9D4D0" w:themeColor="accent5" w:themeTint="66"/>
        <w:right w:val="single" w:sz="4" w:space="0" w:color="D9D4D0" w:themeColor="accent5" w:themeTint="66"/>
        <w:insideH w:val="single" w:sz="4" w:space="0" w:color="D9D4D0" w:themeColor="accent5" w:themeTint="66"/>
        <w:insideV w:val="single" w:sz="4" w:space="0" w:color="D9D4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161FF" w:themeColor="accent6" w:themeTint="66"/>
        <w:left w:val="single" w:sz="4" w:space="0" w:color="6161FF" w:themeColor="accent6" w:themeTint="66"/>
        <w:bottom w:val="single" w:sz="4" w:space="0" w:color="6161FF" w:themeColor="accent6" w:themeTint="66"/>
        <w:right w:val="single" w:sz="4" w:space="0" w:color="6161FF" w:themeColor="accent6" w:themeTint="66"/>
        <w:insideH w:val="single" w:sz="4" w:space="0" w:color="6161FF" w:themeColor="accent6" w:themeTint="66"/>
        <w:insideV w:val="single" w:sz="4" w:space="0" w:color="6161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3333FF" w:themeColor="accent1" w:themeTint="99"/>
        <w:bottom w:val="single" w:sz="2" w:space="0" w:color="3333FF" w:themeColor="accent1" w:themeTint="99"/>
        <w:insideH w:val="single" w:sz="2" w:space="0" w:color="3333FF" w:themeColor="accent1" w:themeTint="99"/>
        <w:insideV w:val="single" w:sz="2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3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3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99EFD0" w:themeColor="accent2" w:themeTint="99"/>
        <w:bottom w:val="single" w:sz="2" w:space="0" w:color="99EFD0" w:themeColor="accent2" w:themeTint="99"/>
        <w:insideH w:val="single" w:sz="2" w:space="0" w:color="99EFD0" w:themeColor="accent2" w:themeTint="99"/>
        <w:insideV w:val="single" w:sz="2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EF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EF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FE87A3" w:themeColor="accent3" w:themeTint="99"/>
        <w:bottom w:val="single" w:sz="2" w:space="0" w:color="FE87A3" w:themeColor="accent3" w:themeTint="99"/>
        <w:insideH w:val="single" w:sz="2" w:space="0" w:color="FE87A3" w:themeColor="accent3" w:themeTint="99"/>
        <w:insideV w:val="single" w:sz="2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87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87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66B5FF" w:themeColor="accent4" w:themeTint="99"/>
        <w:bottom w:val="single" w:sz="2" w:space="0" w:color="66B5FF" w:themeColor="accent4" w:themeTint="99"/>
        <w:insideH w:val="single" w:sz="2" w:space="0" w:color="66B5FF" w:themeColor="accent4" w:themeTint="99"/>
        <w:insideV w:val="single" w:sz="2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5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5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C6BFB8" w:themeColor="accent5" w:themeTint="99"/>
        <w:bottom w:val="single" w:sz="2" w:space="0" w:color="C6BFB8" w:themeColor="accent5" w:themeTint="99"/>
        <w:insideH w:val="single" w:sz="2" w:space="0" w:color="C6BFB8" w:themeColor="accent5" w:themeTint="99"/>
        <w:insideV w:val="single" w:sz="2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2" w:space="0" w:color="1212FF" w:themeColor="accent6" w:themeTint="99"/>
        <w:bottom w:val="single" w:sz="2" w:space="0" w:color="1212FF" w:themeColor="accent6" w:themeTint="99"/>
        <w:insideH w:val="single" w:sz="2" w:space="0" w:color="1212FF" w:themeColor="accent6" w:themeTint="99"/>
        <w:insideV w:val="single" w:sz="2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212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212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3">
    <w:name w:val="Grid Table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bottom w:val="single" w:sz="4" w:space="0" w:color="3333FF" w:themeColor="accent1" w:themeTint="99"/>
        </w:tcBorders>
      </w:tcPr>
    </w:tblStylePr>
    <w:tblStylePr w:type="nwCell">
      <w:tblPr/>
      <w:tcPr>
        <w:tcBorders>
          <w:bottom w:val="single" w:sz="4" w:space="0" w:color="3333FF" w:themeColor="accent1" w:themeTint="99"/>
        </w:tcBorders>
      </w:tcPr>
    </w:tblStylePr>
    <w:tblStylePr w:type="seCell">
      <w:tblPr/>
      <w:tcPr>
        <w:tcBorders>
          <w:top w:val="single" w:sz="4" w:space="0" w:color="3333FF" w:themeColor="accent1" w:themeTint="99"/>
        </w:tcBorders>
      </w:tcPr>
    </w:tblStylePr>
    <w:tblStylePr w:type="swCell">
      <w:tblPr/>
      <w:tcPr>
        <w:tcBorders>
          <w:top w:val="single" w:sz="4" w:space="0" w:color="3333FF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bottom w:val="single" w:sz="4" w:space="0" w:color="99EFD0" w:themeColor="accent2" w:themeTint="99"/>
        </w:tcBorders>
      </w:tcPr>
    </w:tblStylePr>
    <w:tblStylePr w:type="nwCell">
      <w:tblPr/>
      <w:tcPr>
        <w:tcBorders>
          <w:bottom w:val="single" w:sz="4" w:space="0" w:color="99EFD0" w:themeColor="accent2" w:themeTint="99"/>
        </w:tcBorders>
      </w:tcPr>
    </w:tblStylePr>
    <w:tblStylePr w:type="seCell">
      <w:tblPr/>
      <w:tcPr>
        <w:tcBorders>
          <w:top w:val="single" w:sz="4" w:space="0" w:color="99EFD0" w:themeColor="accent2" w:themeTint="99"/>
        </w:tcBorders>
      </w:tcPr>
    </w:tblStylePr>
    <w:tblStylePr w:type="swCell">
      <w:tblPr/>
      <w:tcPr>
        <w:tcBorders>
          <w:top w:val="single" w:sz="4" w:space="0" w:color="99EFD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bottom w:val="single" w:sz="4" w:space="0" w:color="FE87A3" w:themeColor="accent3" w:themeTint="99"/>
        </w:tcBorders>
      </w:tcPr>
    </w:tblStylePr>
    <w:tblStylePr w:type="nwCell">
      <w:tblPr/>
      <w:tcPr>
        <w:tcBorders>
          <w:bottom w:val="single" w:sz="4" w:space="0" w:color="FE87A3" w:themeColor="accent3" w:themeTint="99"/>
        </w:tcBorders>
      </w:tcPr>
    </w:tblStylePr>
    <w:tblStylePr w:type="seCell">
      <w:tblPr/>
      <w:tcPr>
        <w:tcBorders>
          <w:top w:val="single" w:sz="4" w:space="0" w:color="FE87A3" w:themeColor="accent3" w:themeTint="99"/>
        </w:tcBorders>
      </w:tcPr>
    </w:tblStylePr>
    <w:tblStylePr w:type="swCell">
      <w:tblPr/>
      <w:tcPr>
        <w:tcBorders>
          <w:top w:val="single" w:sz="4" w:space="0" w:color="FE87A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bottom w:val="single" w:sz="4" w:space="0" w:color="66B5FF" w:themeColor="accent4" w:themeTint="99"/>
        </w:tcBorders>
      </w:tcPr>
    </w:tblStylePr>
    <w:tblStylePr w:type="nwCell">
      <w:tblPr/>
      <w:tcPr>
        <w:tcBorders>
          <w:bottom w:val="single" w:sz="4" w:space="0" w:color="66B5FF" w:themeColor="accent4" w:themeTint="99"/>
        </w:tcBorders>
      </w:tcPr>
    </w:tblStylePr>
    <w:tblStylePr w:type="seCell">
      <w:tblPr/>
      <w:tcPr>
        <w:tcBorders>
          <w:top w:val="single" w:sz="4" w:space="0" w:color="66B5FF" w:themeColor="accent4" w:themeTint="99"/>
        </w:tcBorders>
      </w:tcPr>
    </w:tblStylePr>
    <w:tblStylePr w:type="swCell">
      <w:tblPr/>
      <w:tcPr>
        <w:tcBorders>
          <w:top w:val="single" w:sz="4" w:space="0" w:color="66B5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bottom w:val="single" w:sz="4" w:space="0" w:color="C6BFB8" w:themeColor="accent5" w:themeTint="99"/>
        </w:tcBorders>
      </w:tcPr>
    </w:tblStylePr>
    <w:tblStylePr w:type="nwCell">
      <w:tblPr/>
      <w:tcPr>
        <w:tcBorders>
          <w:bottom w:val="single" w:sz="4" w:space="0" w:color="C6BFB8" w:themeColor="accent5" w:themeTint="99"/>
        </w:tcBorders>
      </w:tcPr>
    </w:tblStylePr>
    <w:tblStylePr w:type="seCell">
      <w:tblPr/>
      <w:tcPr>
        <w:tcBorders>
          <w:top w:val="single" w:sz="4" w:space="0" w:color="C6BFB8" w:themeColor="accent5" w:themeTint="99"/>
        </w:tcBorders>
      </w:tcPr>
    </w:tblStylePr>
    <w:tblStylePr w:type="swCell">
      <w:tblPr/>
      <w:tcPr>
        <w:tcBorders>
          <w:top w:val="single" w:sz="4" w:space="0" w:color="C6BFB8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bottom w:val="single" w:sz="4" w:space="0" w:color="1212FF" w:themeColor="accent6" w:themeTint="99"/>
        </w:tcBorders>
      </w:tcPr>
    </w:tblStylePr>
    <w:tblStylePr w:type="nwCell">
      <w:tblPr/>
      <w:tcPr>
        <w:tcBorders>
          <w:bottom w:val="single" w:sz="4" w:space="0" w:color="1212FF" w:themeColor="accent6" w:themeTint="99"/>
        </w:tcBorders>
      </w:tcPr>
    </w:tblStylePr>
    <w:tblStylePr w:type="seCell">
      <w:tblPr/>
      <w:tcPr>
        <w:tcBorders>
          <w:top w:val="single" w:sz="4" w:space="0" w:color="1212FF" w:themeColor="accent6" w:themeTint="99"/>
        </w:tcBorders>
      </w:tcPr>
    </w:tblStylePr>
    <w:tblStylePr w:type="swCell">
      <w:tblPr/>
      <w:tcPr>
        <w:tcBorders>
          <w:top w:val="single" w:sz="4" w:space="0" w:color="1212F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AB" w:themeColor="accent1"/>
          <w:left w:val="single" w:sz="4" w:space="0" w:color="0000AB" w:themeColor="accent1"/>
          <w:bottom w:val="single" w:sz="4" w:space="0" w:color="0000AB" w:themeColor="accent1"/>
          <w:right w:val="single" w:sz="4" w:space="0" w:color="0000AB" w:themeColor="accent1"/>
          <w:insideH w:val="nil"/>
          <w:insideV w:val="nil"/>
        </w:tcBorders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E5B2" w:themeColor="accent2"/>
          <w:left w:val="single" w:sz="4" w:space="0" w:color="56E5B2" w:themeColor="accent2"/>
          <w:bottom w:val="single" w:sz="4" w:space="0" w:color="56E5B2" w:themeColor="accent2"/>
          <w:right w:val="single" w:sz="4" w:space="0" w:color="56E5B2" w:themeColor="accent2"/>
          <w:insideH w:val="nil"/>
          <w:insideV w:val="nil"/>
        </w:tcBorders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866" w:themeColor="accent3"/>
          <w:left w:val="single" w:sz="4" w:space="0" w:color="FE3866" w:themeColor="accent3"/>
          <w:bottom w:val="single" w:sz="4" w:space="0" w:color="FE3866" w:themeColor="accent3"/>
          <w:right w:val="single" w:sz="4" w:space="0" w:color="FE3866" w:themeColor="accent3"/>
          <w:insideH w:val="nil"/>
          <w:insideV w:val="nil"/>
        </w:tcBorders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FF" w:themeColor="accent4"/>
          <w:left w:val="single" w:sz="4" w:space="0" w:color="0084FF" w:themeColor="accent4"/>
          <w:bottom w:val="single" w:sz="4" w:space="0" w:color="0084FF" w:themeColor="accent4"/>
          <w:right w:val="single" w:sz="4" w:space="0" w:color="0084FF" w:themeColor="accent4"/>
          <w:insideH w:val="nil"/>
          <w:insideV w:val="nil"/>
        </w:tcBorders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68A" w:themeColor="accent5"/>
          <w:left w:val="single" w:sz="4" w:space="0" w:color="A1968A" w:themeColor="accent5"/>
          <w:bottom w:val="single" w:sz="4" w:space="0" w:color="A1968A" w:themeColor="accent5"/>
          <w:right w:val="single" w:sz="4" w:space="0" w:color="A1968A" w:themeColor="accent5"/>
          <w:insideH w:val="nil"/>
          <w:insideV w:val="nil"/>
        </w:tcBorders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74" w:themeColor="accent6"/>
          <w:left w:val="single" w:sz="4" w:space="0" w:color="000074" w:themeColor="accent6"/>
          <w:bottom w:val="single" w:sz="4" w:space="0" w:color="000074" w:themeColor="accent6"/>
          <w:right w:val="single" w:sz="4" w:space="0" w:color="000074" w:themeColor="accent6"/>
          <w:insideH w:val="nil"/>
          <w:insideV w:val="nil"/>
        </w:tcBorders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B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AB" w:themeFill="accent1"/>
      </w:tcPr>
    </w:tblStylePr>
    <w:tblStylePr w:type="band1Vert">
      <w:tblPr/>
      <w:tcPr>
        <w:shd w:val="clear" w:color="auto" w:fill="7777FF" w:themeFill="accent1" w:themeFillTint="66"/>
      </w:tcPr>
    </w:tblStylePr>
    <w:tblStylePr w:type="band1Horz">
      <w:tblPr/>
      <w:tcPr>
        <w:shd w:val="clear" w:color="auto" w:fill="7777FF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9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E5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E5B2" w:themeFill="accent2"/>
      </w:tcPr>
    </w:tblStylePr>
    <w:tblStylePr w:type="band1Vert">
      <w:tblPr/>
      <w:tcPr>
        <w:shd w:val="clear" w:color="auto" w:fill="BBF4E0" w:themeFill="accent2" w:themeFillTint="66"/>
      </w:tcPr>
    </w:tblStylePr>
    <w:tblStylePr w:type="band1Horz">
      <w:tblPr/>
      <w:tcPr>
        <w:shd w:val="clear" w:color="auto" w:fill="BBF4E0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7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3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3866" w:themeFill="accent3"/>
      </w:tcPr>
    </w:tblStylePr>
    <w:tblStylePr w:type="band1Vert">
      <w:tblPr/>
      <w:tcPr>
        <w:shd w:val="clear" w:color="auto" w:fill="FEAFC1" w:themeFill="accent3" w:themeFillTint="66"/>
      </w:tcPr>
    </w:tblStylePr>
    <w:tblStylePr w:type="band1Horz">
      <w:tblPr/>
      <w:tcPr>
        <w:shd w:val="clear" w:color="auto" w:fill="FEAFC1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FF" w:themeFill="accent4"/>
      </w:tcPr>
    </w:tblStylePr>
    <w:tblStylePr w:type="band1Vert">
      <w:tblPr/>
      <w:tcPr>
        <w:shd w:val="clear" w:color="auto" w:fill="99CDFF" w:themeFill="accent4" w:themeFillTint="66"/>
      </w:tcPr>
    </w:tblStylePr>
    <w:tblStylePr w:type="band1Horz">
      <w:tblPr/>
      <w:tcPr>
        <w:shd w:val="clear" w:color="auto" w:fill="99CD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6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68A" w:themeFill="accent5"/>
      </w:tcPr>
    </w:tblStylePr>
    <w:tblStylePr w:type="band1Vert">
      <w:tblPr/>
      <w:tcPr>
        <w:shd w:val="clear" w:color="auto" w:fill="D9D4D0" w:themeFill="accent5" w:themeFillTint="66"/>
      </w:tcPr>
    </w:tblStylePr>
    <w:tblStylePr w:type="band1Horz">
      <w:tblPr/>
      <w:tcPr>
        <w:shd w:val="clear" w:color="auto" w:fill="D9D4D0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0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74" w:themeFill="accent6"/>
      </w:tcPr>
    </w:tblStylePr>
    <w:tblStylePr w:type="band1Vert">
      <w:tblPr/>
      <w:tcPr>
        <w:shd w:val="clear" w:color="auto" w:fill="6161FF" w:themeFill="accent6" w:themeFillTint="66"/>
      </w:tcPr>
    </w:tblStylePr>
    <w:tblStylePr w:type="band1Horz">
      <w:tblPr/>
      <w:tcPr>
        <w:shd w:val="clear" w:color="auto" w:fill="6161F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  <w:insideV w:val="single" w:sz="4" w:space="0" w:color="333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bottom w:val="single" w:sz="4" w:space="0" w:color="3333FF" w:themeColor="accent1" w:themeTint="99"/>
        </w:tcBorders>
      </w:tcPr>
    </w:tblStylePr>
    <w:tblStylePr w:type="nwCell">
      <w:tblPr/>
      <w:tcPr>
        <w:tcBorders>
          <w:bottom w:val="single" w:sz="4" w:space="0" w:color="3333FF" w:themeColor="accent1" w:themeTint="99"/>
        </w:tcBorders>
      </w:tcPr>
    </w:tblStylePr>
    <w:tblStylePr w:type="seCell">
      <w:tblPr/>
      <w:tcPr>
        <w:tcBorders>
          <w:top w:val="single" w:sz="4" w:space="0" w:color="3333FF" w:themeColor="accent1" w:themeTint="99"/>
        </w:tcBorders>
      </w:tcPr>
    </w:tblStylePr>
    <w:tblStylePr w:type="swCell">
      <w:tblPr/>
      <w:tcPr>
        <w:tcBorders>
          <w:top w:val="single" w:sz="4" w:space="0" w:color="3333FF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  <w:insideV w:val="single" w:sz="4" w:space="0" w:color="99EF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bottom w:val="single" w:sz="4" w:space="0" w:color="99EFD0" w:themeColor="accent2" w:themeTint="99"/>
        </w:tcBorders>
      </w:tcPr>
    </w:tblStylePr>
    <w:tblStylePr w:type="nwCell">
      <w:tblPr/>
      <w:tcPr>
        <w:tcBorders>
          <w:bottom w:val="single" w:sz="4" w:space="0" w:color="99EFD0" w:themeColor="accent2" w:themeTint="99"/>
        </w:tcBorders>
      </w:tcPr>
    </w:tblStylePr>
    <w:tblStylePr w:type="seCell">
      <w:tblPr/>
      <w:tcPr>
        <w:tcBorders>
          <w:top w:val="single" w:sz="4" w:space="0" w:color="99EFD0" w:themeColor="accent2" w:themeTint="99"/>
        </w:tcBorders>
      </w:tcPr>
    </w:tblStylePr>
    <w:tblStylePr w:type="swCell">
      <w:tblPr/>
      <w:tcPr>
        <w:tcBorders>
          <w:top w:val="single" w:sz="4" w:space="0" w:color="99EFD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  <w:insideV w:val="single" w:sz="4" w:space="0" w:color="FE87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bottom w:val="single" w:sz="4" w:space="0" w:color="FE87A3" w:themeColor="accent3" w:themeTint="99"/>
        </w:tcBorders>
      </w:tcPr>
    </w:tblStylePr>
    <w:tblStylePr w:type="nwCell">
      <w:tblPr/>
      <w:tcPr>
        <w:tcBorders>
          <w:bottom w:val="single" w:sz="4" w:space="0" w:color="FE87A3" w:themeColor="accent3" w:themeTint="99"/>
        </w:tcBorders>
      </w:tcPr>
    </w:tblStylePr>
    <w:tblStylePr w:type="seCell">
      <w:tblPr/>
      <w:tcPr>
        <w:tcBorders>
          <w:top w:val="single" w:sz="4" w:space="0" w:color="FE87A3" w:themeColor="accent3" w:themeTint="99"/>
        </w:tcBorders>
      </w:tcPr>
    </w:tblStylePr>
    <w:tblStylePr w:type="swCell">
      <w:tblPr/>
      <w:tcPr>
        <w:tcBorders>
          <w:top w:val="single" w:sz="4" w:space="0" w:color="FE87A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  <w:insideV w:val="single" w:sz="4" w:space="0" w:color="66B5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bottom w:val="single" w:sz="4" w:space="0" w:color="66B5FF" w:themeColor="accent4" w:themeTint="99"/>
        </w:tcBorders>
      </w:tcPr>
    </w:tblStylePr>
    <w:tblStylePr w:type="nwCell">
      <w:tblPr/>
      <w:tcPr>
        <w:tcBorders>
          <w:bottom w:val="single" w:sz="4" w:space="0" w:color="66B5FF" w:themeColor="accent4" w:themeTint="99"/>
        </w:tcBorders>
      </w:tcPr>
    </w:tblStylePr>
    <w:tblStylePr w:type="seCell">
      <w:tblPr/>
      <w:tcPr>
        <w:tcBorders>
          <w:top w:val="single" w:sz="4" w:space="0" w:color="66B5FF" w:themeColor="accent4" w:themeTint="99"/>
        </w:tcBorders>
      </w:tcPr>
    </w:tblStylePr>
    <w:tblStylePr w:type="swCell">
      <w:tblPr/>
      <w:tcPr>
        <w:tcBorders>
          <w:top w:val="single" w:sz="4" w:space="0" w:color="66B5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  <w:insideV w:val="single" w:sz="4" w:space="0" w:color="C6BF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bottom w:val="single" w:sz="4" w:space="0" w:color="C6BFB8" w:themeColor="accent5" w:themeTint="99"/>
        </w:tcBorders>
      </w:tcPr>
    </w:tblStylePr>
    <w:tblStylePr w:type="nwCell">
      <w:tblPr/>
      <w:tcPr>
        <w:tcBorders>
          <w:bottom w:val="single" w:sz="4" w:space="0" w:color="C6BFB8" w:themeColor="accent5" w:themeTint="99"/>
        </w:tcBorders>
      </w:tcPr>
    </w:tblStylePr>
    <w:tblStylePr w:type="seCell">
      <w:tblPr/>
      <w:tcPr>
        <w:tcBorders>
          <w:top w:val="single" w:sz="4" w:space="0" w:color="C6BFB8" w:themeColor="accent5" w:themeTint="99"/>
        </w:tcBorders>
      </w:tcPr>
    </w:tblStylePr>
    <w:tblStylePr w:type="swCell">
      <w:tblPr/>
      <w:tcPr>
        <w:tcBorders>
          <w:top w:val="single" w:sz="4" w:space="0" w:color="C6BFB8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  <w:insideV w:val="single" w:sz="4" w:space="0" w:color="1212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bottom w:val="single" w:sz="4" w:space="0" w:color="1212FF" w:themeColor="accent6" w:themeTint="99"/>
        </w:tcBorders>
      </w:tcPr>
    </w:tblStylePr>
    <w:tblStylePr w:type="nwCell">
      <w:tblPr/>
      <w:tcPr>
        <w:tcBorders>
          <w:bottom w:val="single" w:sz="4" w:space="0" w:color="1212FF" w:themeColor="accent6" w:themeTint="99"/>
        </w:tcBorders>
      </w:tcPr>
    </w:tblStylePr>
    <w:tblStylePr w:type="seCell">
      <w:tblPr/>
      <w:tcPr>
        <w:tcBorders>
          <w:top w:val="single" w:sz="4" w:space="0" w:color="1212FF" w:themeColor="accent6" w:themeTint="99"/>
        </w:tcBorders>
      </w:tcPr>
    </w:tblStylePr>
    <w:tblStylePr w:type="swCell">
      <w:tblPr/>
      <w:tcPr>
        <w:tcBorders>
          <w:top w:val="single" w:sz="4" w:space="0" w:color="1212F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547F5"/>
    <w:rPr>
      <w:color w:val="2B579A"/>
      <w:shd w:val="clear" w:color="auto" w:fill="E1DFDD"/>
      <w:lang w:val="en-GB"/>
    </w:rPr>
  </w:style>
  <w:style w:type="character" w:styleId="HTML-akronym">
    <w:name w:val="HTML Acronym"/>
    <w:basedOn w:val="Standardskriftforavsnitt"/>
    <w:uiPriority w:val="99"/>
    <w:semiHidden/>
    <w:unhideWhenUsed/>
    <w:rsid w:val="00D547F5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547F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547F5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unhideWhenUsed/>
    <w:rsid w:val="00D547F5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unhideWhenUsed/>
    <w:rsid w:val="00D547F5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547F5"/>
    <w:pPr>
      <w:spacing w:line="240" w:lineRule="auto"/>
    </w:pPr>
    <w:rPr>
      <w:rFonts w:cs="Arial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547F5"/>
    <w:rPr>
      <w:rFonts w:cs="Arial"/>
      <w:lang w:val="en-GB"/>
    </w:rPr>
  </w:style>
  <w:style w:type="character" w:styleId="HTML-eksempel">
    <w:name w:val="HTML Sample"/>
    <w:basedOn w:val="Standardskriftforavsnitt"/>
    <w:uiPriority w:val="99"/>
    <w:semiHidden/>
    <w:unhideWhenUsed/>
    <w:rsid w:val="00D547F5"/>
    <w:rPr>
      <w:rFonts w:ascii="Arial" w:hAnsi="Arial" w:cs="Arial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unhideWhenUsed/>
    <w:rsid w:val="00D547F5"/>
    <w:rPr>
      <w:rFonts w:ascii="Arial" w:hAnsi="Arial" w:cs="Arial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unhideWhenUsed/>
    <w:rsid w:val="00D547F5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547F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547F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547F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547F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547F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547F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547F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547F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547F5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547F5"/>
    <w:rPr>
      <w:rFonts w:eastAsiaTheme="majorEastAsia" w:cs="Arial"/>
      <w:b/>
      <w:bCs/>
    </w:rPr>
  </w:style>
  <w:style w:type="table" w:styleId="Lystrutenett">
    <w:name w:val="Light Grid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  <w:insideH w:val="single" w:sz="8" w:space="0" w:color="0000AB" w:themeColor="accent1"/>
        <w:insideV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18" w:space="0" w:color="0000AB" w:themeColor="accent1"/>
          <w:right w:val="single" w:sz="8" w:space="0" w:color="0000AB" w:themeColor="accent1"/>
          <w:insideH w:val="nil"/>
          <w:insideV w:val="single" w:sz="8" w:space="0" w:color="0000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H w:val="nil"/>
          <w:insideV w:val="single" w:sz="8" w:space="0" w:color="0000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band1Vert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  <w:shd w:val="clear" w:color="auto" w:fill="ABABFF" w:themeFill="accent1" w:themeFillTint="3F"/>
      </w:tcPr>
    </w:tblStylePr>
    <w:tblStylePr w:type="band1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V w:val="single" w:sz="8" w:space="0" w:color="0000AB" w:themeColor="accent1"/>
        </w:tcBorders>
        <w:shd w:val="clear" w:color="auto" w:fill="ABABFF" w:themeFill="accent1" w:themeFillTint="3F"/>
      </w:tcPr>
    </w:tblStylePr>
    <w:tblStylePr w:type="band2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  <w:insideV w:val="single" w:sz="8" w:space="0" w:color="0000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  <w:insideH w:val="single" w:sz="8" w:space="0" w:color="56E5B2" w:themeColor="accent2"/>
        <w:insideV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18" w:space="0" w:color="56E5B2" w:themeColor="accent2"/>
          <w:right w:val="single" w:sz="8" w:space="0" w:color="56E5B2" w:themeColor="accent2"/>
          <w:insideH w:val="nil"/>
          <w:insideV w:val="single" w:sz="8" w:space="0" w:color="56E5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H w:val="nil"/>
          <w:insideV w:val="single" w:sz="8" w:space="0" w:color="56E5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band1Vert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  <w:shd w:val="clear" w:color="auto" w:fill="D5F8EB" w:themeFill="accent2" w:themeFillTint="3F"/>
      </w:tcPr>
    </w:tblStylePr>
    <w:tblStylePr w:type="band1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V w:val="single" w:sz="8" w:space="0" w:color="56E5B2" w:themeColor="accent2"/>
        </w:tcBorders>
        <w:shd w:val="clear" w:color="auto" w:fill="D5F8EB" w:themeFill="accent2" w:themeFillTint="3F"/>
      </w:tcPr>
    </w:tblStylePr>
    <w:tblStylePr w:type="band2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  <w:insideV w:val="single" w:sz="8" w:space="0" w:color="56E5B2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  <w:insideH w:val="single" w:sz="8" w:space="0" w:color="FE3866" w:themeColor="accent3"/>
        <w:insideV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18" w:space="0" w:color="FE3866" w:themeColor="accent3"/>
          <w:right w:val="single" w:sz="8" w:space="0" w:color="FE3866" w:themeColor="accent3"/>
          <w:insideH w:val="nil"/>
          <w:insideV w:val="single" w:sz="8" w:space="0" w:color="FE38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H w:val="nil"/>
          <w:insideV w:val="single" w:sz="8" w:space="0" w:color="FE38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band1Vert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  <w:shd w:val="clear" w:color="auto" w:fill="FECDD8" w:themeFill="accent3" w:themeFillTint="3F"/>
      </w:tcPr>
    </w:tblStylePr>
    <w:tblStylePr w:type="band1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V w:val="single" w:sz="8" w:space="0" w:color="FE3866" w:themeColor="accent3"/>
        </w:tcBorders>
        <w:shd w:val="clear" w:color="auto" w:fill="FECDD8" w:themeFill="accent3" w:themeFillTint="3F"/>
      </w:tcPr>
    </w:tblStylePr>
    <w:tblStylePr w:type="band2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  <w:insideV w:val="single" w:sz="8" w:space="0" w:color="FE3866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  <w:insideH w:val="single" w:sz="8" w:space="0" w:color="0084FF" w:themeColor="accent4"/>
        <w:insideV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18" w:space="0" w:color="0084FF" w:themeColor="accent4"/>
          <w:right w:val="single" w:sz="8" w:space="0" w:color="0084FF" w:themeColor="accent4"/>
          <w:insideH w:val="nil"/>
          <w:insideV w:val="single" w:sz="8" w:space="0" w:color="0084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H w:val="nil"/>
          <w:insideV w:val="single" w:sz="8" w:space="0" w:color="0084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band1Vert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  <w:shd w:val="clear" w:color="auto" w:fill="C0E0FF" w:themeFill="accent4" w:themeFillTint="3F"/>
      </w:tcPr>
    </w:tblStylePr>
    <w:tblStylePr w:type="band1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V w:val="single" w:sz="8" w:space="0" w:color="0084FF" w:themeColor="accent4"/>
        </w:tcBorders>
        <w:shd w:val="clear" w:color="auto" w:fill="C0E0FF" w:themeFill="accent4" w:themeFillTint="3F"/>
      </w:tcPr>
    </w:tblStylePr>
    <w:tblStylePr w:type="band2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  <w:insideV w:val="single" w:sz="8" w:space="0" w:color="0084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  <w:insideH w:val="single" w:sz="8" w:space="0" w:color="A1968A" w:themeColor="accent5"/>
        <w:insideV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18" w:space="0" w:color="A1968A" w:themeColor="accent5"/>
          <w:right w:val="single" w:sz="8" w:space="0" w:color="A1968A" w:themeColor="accent5"/>
          <w:insideH w:val="nil"/>
          <w:insideV w:val="single" w:sz="8" w:space="0" w:color="A1968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H w:val="nil"/>
          <w:insideV w:val="single" w:sz="8" w:space="0" w:color="A1968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band1Vert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  <w:shd w:val="clear" w:color="auto" w:fill="E7E4E1" w:themeFill="accent5" w:themeFillTint="3F"/>
      </w:tcPr>
    </w:tblStylePr>
    <w:tblStylePr w:type="band1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V w:val="single" w:sz="8" w:space="0" w:color="A1968A" w:themeColor="accent5"/>
        </w:tcBorders>
        <w:shd w:val="clear" w:color="auto" w:fill="E7E4E1" w:themeFill="accent5" w:themeFillTint="3F"/>
      </w:tcPr>
    </w:tblStylePr>
    <w:tblStylePr w:type="band2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  <w:insideV w:val="single" w:sz="8" w:space="0" w:color="A1968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  <w:insideH w:val="single" w:sz="8" w:space="0" w:color="000074" w:themeColor="accent6"/>
        <w:insideV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18" w:space="0" w:color="000074" w:themeColor="accent6"/>
          <w:right w:val="single" w:sz="8" w:space="0" w:color="000074" w:themeColor="accent6"/>
          <w:insideH w:val="nil"/>
          <w:insideV w:val="single" w:sz="8" w:space="0" w:color="00007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H w:val="nil"/>
          <w:insideV w:val="single" w:sz="8" w:space="0" w:color="00007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band1Vert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  <w:shd w:val="clear" w:color="auto" w:fill="9D9DFF" w:themeFill="accent6" w:themeFillTint="3F"/>
      </w:tcPr>
    </w:tblStylePr>
    <w:tblStylePr w:type="band1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V w:val="single" w:sz="8" w:space="0" w:color="000074" w:themeColor="accent6"/>
        </w:tcBorders>
        <w:shd w:val="clear" w:color="auto" w:fill="9D9DFF" w:themeFill="accent6" w:themeFillTint="3F"/>
      </w:tcPr>
    </w:tblStylePr>
    <w:tblStylePr w:type="band2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  <w:insideV w:val="single" w:sz="8" w:space="0" w:color="000074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  <w:tblStylePr w:type="band1Horz">
      <w:tblPr/>
      <w:tcPr>
        <w:tcBorders>
          <w:top w:val="single" w:sz="8" w:space="0" w:color="0000AB" w:themeColor="accent1"/>
          <w:left w:val="single" w:sz="8" w:space="0" w:color="0000AB" w:themeColor="accent1"/>
          <w:bottom w:val="single" w:sz="8" w:space="0" w:color="0000AB" w:themeColor="accent1"/>
          <w:right w:val="single" w:sz="8" w:space="0" w:color="0000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  <w:tblStylePr w:type="band1Horz">
      <w:tblPr/>
      <w:tcPr>
        <w:tcBorders>
          <w:top w:val="single" w:sz="8" w:space="0" w:color="56E5B2" w:themeColor="accent2"/>
          <w:left w:val="single" w:sz="8" w:space="0" w:color="56E5B2" w:themeColor="accent2"/>
          <w:bottom w:val="single" w:sz="8" w:space="0" w:color="56E5B2" w:themeColor="accent2"/>
          <w:right w:val="single" w:sz="8" w:space="0" w:color="56E5B2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  <w:tblStylePr w:type="band1Horz">
      <w:tblPr/>
      <w:tcPr>
        <w:tcBorders>
          <w:top w:val="single" w:sz="8" w:space="0" w:color="FE3866" w:themeColor="accent3"/>
          <w:left w:val="single" w:sz="8" w:space="0" w:color="FE3866" w:themeColor="accent3"/>
          <w:bottom w:val="single" w:sz="8" w:space="0" w:color="FE3866" w:themeColor="accent3"/>
          <w:right w:val="single" w:sz="8" w:space="0" w:color="FE3866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  <w:tblStylePr w:type="band1Horz">
      <w:tblPr/>
      <w:tcPr>
        <w:tcBorders>
          <w:top w:val="single" w:sz="8" w:space="0" w:color="0084FF" w:themeColor="accent4"/>
          <w:left w:val="single" w:sz="8" w:space="0" w:color="0084FF" w:themeColor="accent4"/>
          <w:bottom w:val="single" w:sz="8" w:space="0" w:color="0084FF" w:themeColor="accent4"/>
          <w:right w:val="single" w:sz="8" w:space="0" w:color="0084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  <w:tblStylePr w:type="band1Horz">
      <w:tblPr/>
      <w:tcPr>
        <w:tcBorders>
          <w:top w:val="single" w:sz="8" w:space="0" w:color="A1968A" w:themeColor="accent5"/>
          <w:left w:val="single" w:sz="8" w:space="0" w:color="A1968A" w:themeColor="accent5"/>
          <w:bottom w:val="single" w:sz="8" w:space="0" w:color="A1968A" w:themeColor="accent5"/>
          <w:right w:val="single" w:sz="8" w:space="0" w:color="A1968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  <w:tblStylePr w:type="band1Horz">
      <w:tblPr/>
      <w:tcPr>
        <w:tcBorders>
          <w:top w:val="single" w:sz="8" w:space="0" w:color="000074" w:themeColor="accent6"/>
          <w:left w:val="single" w:sz="8" w:space="0" w:color="000074" w:themeColor="accent6"/>
          <w:bottom w:val="single" w:sz="8" w:space="0" w:color="000074" w:themeColor="accent6"/>
          <w:right w:val="single" w:sz="8" w:space="0" w:color="000074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547F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8" w:space="0" w:color="0000AB" w:themeColor="accent1"/>
        <w:bottom w:val="single" w:sz="8" w:space="0" w:color="0000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AB" w:themeColor="accent1"/>
          <w:left w:val="nil"/>
          <w:bottom w:val="single" w:sz="8" w:space="0" w:color="0000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AB" w:themeColor="accent1"/>
          <w:left w:val="nil"/>
          <w:bottom w:val="single" w:sz="8" w:space="0" w:color="0000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8" w:space="0" w:color="56E5B2" w:themeColor="accent2"/>
        <w:bottom w:val="single" w:sz="8" w:space="0" w:color="56E5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E5B2" w:themeColor="accent2"/>
          <w:left w:val="nil"/>
          <w:bottom w:val="single" w:sz="8" w:space="0" w:color="56E5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E5B2" w:themeColor="accent2"/>
          <w:left w:val="nil"/>
          <w:bottom w:val="single" w:sz="8" w:space="0" w:color="56E5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8" w:space="0" w:color="FE3866" w:themeColor="accent3"/>
        <w:bottom w:val="single" w:sz="8" w:space="0" w:color="FE38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3866" w:themeColor="accent3"/>
          <w:left w:val="nil"/>
          <w:bottom w:val="single" w:sz="8" w:space="0" w:color="FE38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3866" w:themeColor="accent3"/>
          <w:left w:val="nil"/>
          <w:bottom w:val="single" w:sz="8" w:space="0" w:color="FE38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8" w:space="0" w:color="0084FF" w:themeColor="accent4"/>
        <w:bottom w:val="single" w:sz="8" w:space="0" w:color="0084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FF" w:themeColor="accent4"/>
          <w:left w:val="nil"/>
          <w:bottom w:val="single" w:sz="8" w:space="0" w:color="0084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FF" w:themeColor="accent4"/>
          <w:left w:val="nil"/>
          <w:bottom w:val="single" w:sz="8" w:space="0" w:color="0084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8" w:space="0" w:color="A1968A" w:themeColor="accent5"/>
        <w:bottom w:val="single" w:sz="8" w:space="0" w:color="A1968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68A" w:themeColor="accent5"/>
          <w:left w:val="nil"/>
          <w:bottom w:val="single" w:sz="8" w:space="0" w:color="A1968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68A" w:themeColor="accent5"/>
          <w:left w:val="nil"/>
          <w:bottom w:val="single" w:sz="8" w:space="0" w:color="A1968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8" w:space="0" w:color="000074" w:themeColor="accent6"/>
        <w:bottom w:val="single" w:sz="8" w:space="0" w:color="00007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74" w:themeColor="accent6"/>
          <w:left w:val="nil"/>
          <w:bottom w:val="single" w:sz="8" w:space="0" w:color="00007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74" w:themeColor="accent6"/>
          <w:left w:val="nil"/>
          <w:bottom w:val="single" w:sz="8" w:space="0" w:color="00007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547F5"/>
    <w:rPr>
      <w:lang w:val="en-GB"/>
    </w:rPr>
  </w:style>
  <w:style w:type="paragraph" w:styleId="Liste">
    <w:name w:val="List"/>
    <w:basedOn w:val="Normal"/>
    <w:uiPriority w:val="99"/>
    <w:semiHidden/>
    <w:unhideWhenUsed/>
    <w:rsid w:val="00D547F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547F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547F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547F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547F5"/>
    <w:pPr>
      <w:ind w:left="1415" w:hanging="283"/>
      <w:contextualSpacing/>
    </w:pPr>
  </w:style>
  <w:style w:type="paragraph" w:styleId="Punktliste2">
    <w:name w:val="List Bullet 2"/>
    <w:basedOn w:val="Normal"/>
    <w:uiPriority w:val="3"/>
    <w:rsid w:val="00BC2F56"/>
    <w:pPr>
      <w:numPr>
        <w:ilvl w:val="1"/>
        <w:numId w:val="25"/>
      </w:numPr>
    </w:pPr>
  </w:style>
  <w:style w:type="paragraph" w:styleId="Punktliste3">
    <w:name w:val="List Bullet 3"/>
    <w:basedOn w:val="Normal"/>
    <w:uiPriority w:val="3"/>
    <w:rsid w:val="00BC2F56"/>
    <w:pPr>
      <w:numPr>
        <w:ilvl w:val="2"/>
        <w:numId w:val="25"/>
      </w:numPr>
    </w:pPr>
  </w:style>
  <w:style w:type="paragraph" w:styleId="Punktliste4">
    <w:name w:val="List Bullet 4"/>
    <w:basedOn w:val="Normal"/>
    <w:uiPriority w:val="99"/>
    <w:semiHidden/>
    <w:unhideWhenUsed/>
    <w:rsid w:val="00D547F5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547F5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D547F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547F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547F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547F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547F5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3"/>
    <w:rsid w:val="009841B2"/>
    <w:pPr>
      <w:numPr>
        <w:ilvl w:val="1"/>
        <w:numId w:val="40"/>
      </w:numPr>
      <w:contextualSpacing/>
    </w:pPr>
  </w:style>
  <w:style w:type="paragraph" w:styleId="Nummerertliste3">
    <w:name w:val="List Number 3"/>
    <w:basedOn w:val="Normal"/>
    <w:uiPriority w:val="3"/>
    <w:rsid w:val="009841B2"/>
    <w:pPr>
      <w:numPr>
        <w:ilvl w:val="2"/>
        <w:numId w:val="40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547F5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547F5"/>
    <w:pPr>
      <w:numPr>
        <w:numId w:val="10"/>
      </w:numPr>
      <w:contextualSpacing/>
    </w:pPr>
  </w:style>
  <w:style w:type="table" w:styleId="Listetabell1lys">
    <w:name w:val="List Table 1 Light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3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E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87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5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212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2">
    <w:name w:val="List Table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bottom w:val="single" w:sz="4" w:space="0" w:color="3333FF" w:themeColor="accent1" w:themeTint="99"/>
        <w:insideH w:val="single" w:sz="4" w:space="0" w:color="333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bottom w:val="single" w:sz="4" w:space="0" w:color="99EFD0" w:themeColor="accent2" w:themeTint="99"/>
        <w:insideH w:val="single" w:sz="4" w:space="0" w:color="99EF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bottom w:val="single" w:sz="4" w:space="0" w:color="FE87A3" w:themeColor="accent3" w:themeTint="99"/>
        <w:insideH w:val="single" w:sz="4" w:space="0" w:color="FE87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bottom w:val="single" w:sz="4" w:space="0" w:color="66B5FF" w:themeColor="accent4" w:themeTint="99"/>
        <w:insideH w:val="single" w:sz="4" w:space="0" w:color="66B5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bottom w:val="single" w:sz="4" w:space="0" w:color="C6BFB8" w:themeColor="accent5" w:themeTint="99"/>
        <w:insideH w:val="single" w:sz="4" w:space="0" w:color="C6BF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bottom w:val="single" w:sz="4" w:space="0" w:color="1212FF" w:themeColor="accent6" w:themeTint="99"/>
        <w:insideH w:val="single" w:sz="4" w:space="0" w:color="1212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3">
    <w:name w:val="List Table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AB" w:themeColor="accent1"/>
        <w:left w:val="single" w:sz="4" w:space="0" w:color="0000AB" w:themeColor="accent1"/>
        <w:bottom w:val="single" w:sz="4" w:space="0" w:color="0000AB" w:themeColor="accent1"/>
        <w:right w:val="single" w:sz="4" w:space="0" w:color="0000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AB" w:themeColor="accent1"/>
          <w:right w:val="single" w:sz="4" w:space="0" w:color="0000AB" w:themeColor="accent1"/>
        </w:tcBorders>
      </w:tcPr>
    </w:tblStylePr>
    <w:tblStylePr w:type="band1Horz">
      <w:tblPr/>
      <w:tcPr>
        <w:tcBorders>
          <w:top w:val="single" w:sz="4" w:space="0" w:color="0000AB" w:themeColor="accent1"/>
          <w:bottom w:val="single" w:sz="4" w:space="0" w:color="0000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AB" w:themeColor="accent1"/>
          <w:left w:val="nil"/>
        </w:tcBorders>
      </w:tcPr>
    </w:tblStylePr>
    <w:tblStylePr w:type="swCell">
      <w:tblPr/>
      <w:tcPr>
        <w:tcBorders>
          <w:top w:val="double" w:sz="4" w:space="0" w:color="0000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56E5B2" w:themeColor="accent2"/>
        <w:left w:val="single" w:sz="4" w:space="0" w:color="56E5B2" w:themeColor="accent2"/>
        <w:bottom w:val="single" w:sz="4" w:space="0" w:color="56E5B2" w:themeColor="accent2"/>
        <w:right w:val="single" w:sz="4" w:space="0" w:color="56E5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E5B2" w:themeColor="accent2"/>
          <w:right w:val="single" w:sz="4" w:space="0" w:color="56E5B2" w:themeColor="accent2"/>
        </w:tcBorders>
      </w:tcPr>
    </w:tblStylePr>
    <w:tblStylePr w:type="band1Horz">
      <w:tblPr/>
      <w:tcPr>
        <w:tcBorders>
          <w:top w:val="single" w:sz="4" w:space="0" w:color="56E5B2" w:themeColor="accent2"/>
          <w:bottom w:val="single" w:sz="4" w:space="0" w:color="56E5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E5B2" w:themeColor="accent2"/>
          <w:left w:val="nil"/>
        </w:tcBorders>
      </w:tcPr>
    </w:tblStylePr>
    <w:tblStylePr w:type="swCell">
      <w:tblPr/>
      <w:tcPr>
        <w:tcBorders>
          <w:top w:val="double" w:sz="4" w:space="0" w:color="56E5B2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3866" w:themeColor="accent3"/>
        <w:left w:val="single" w:sz="4" w:space="0" w:color="FE3866" w:themeColor="accent3"/>
        <w:bottom w:val="single" w:sz="4" w:space="0" w:color="FE3866" w:themeColor="accent3"/>
        <w:right w:val="single" w:sz="4" w:space="0" w:color="FE38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3866" w:themeColor="accent3"/>
          <w:right w:val="single" w:sz="4" w:space="0" w:color="FE3866" w:themeColor="accent3"/>
        </w:tcBorders>
      </w:tcPr>
    </w:tblStylePr>
    <w:tblStylePr w:type="band1Horz">
      <w:tblPr/>
      <w:tcPr>
        <w:tcBorders>
          <w:top w:val="single" w:sz="4" w:space="0" w:color="FE3866" w:themeColor="accent3"/>
          <w:bottom w:val="single" w:sz="4" w:space="0" w:color="FE38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3866" w:themeColor="accent3"/>
          <w:left w:val="nil"/>
        </w:tcBorders>
      </w:tcPr>
    </w:tblStylePr>
    <w:tblStylePr w:type="swCell">
      <w:tblPr/>
      <w:tcPr>
        <w:tcBorders>
          <w:top w:val="double" w:sz="4" w:space="0" w:color="FE3866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84FF" w:themeColor="accent4"/>
        <w:left w:val="single" w:sz="4" w:space="0" w:color="0084FF" w:themeColor="accent4"/>
        <w:bottom w:val="single" w:sz="4" w:space="0" w:color="0084FF" w:themeColor="accent4"/>
        <w:right w:val="single" w:sz="4" w:space="0" w:color="0084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FF" w:themeColor="accent4"/>
          <w:right w:val="single" w:sz="4" w:space="0" w:color="0084FF" w:themeColor="accent4"/>
        </w:tcBorders>
      </w:tcPr>
    </w:tblStylePr>
    <w:tblStylePr w:type="band1Horz">
      <w:tblPr/>
      <w:tcPr>
        <w:tcBorders>
          <w:top w:val="single" w:sz="4" w:space="0" w:color="0084FF" w:themeColor="accent4"/>
          <w:bottom w:val="single" w:sz="4" w:space="0" w:color="0084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FF" w:themeColor="accent4"/>
          <w:left w:val="nil"/>
        </w:tcBorders>
      </w:tcPr>
    </w:tblStylePr>
    <w:tblStylePr w:type="swCell">
      <w:tblPr/>
      <w:tcPr>
        <w:tcBorders>
          <w:top w:val="double" w:sz="4" w:space="0" w:color="0084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A1968A" w:themeColor="accent5"/>
        <w:left w:val="single" w:sz="4" w:space="0" w:color="A1968A" w:themeColor="accent5"/>
        <w:bottom w:val="single" w:sz="4" w:space="0" w:color="A1968A" w:themeColor="accent5"/>
        <w:right w:val="single" w:sz="4" w:space="0" w:color="A1968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68A" w:themeColor="accent5"/>
          <w:right w:val="single" w:sz="4" w:space="0" w:color="A1968A" w:themeColor="accent5"/>
        </w:tcBorders>
      </w:tcPr>
    </w:tblStylePr>
    <w:tblStylePr w:type="band1Horz">
      <w:tblPr/>
      <w:tcPr>
        <w:tcBorders>
          <w:top w:val="single" w:sz="4" w:space="0" w:color="A1968A" w:themeColor="accent5"/>
          <w:bottom w:val="single" w:sz="4" w:space="0" w:color="A1968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68A" w:themeColor="accent5"/>
          <w:left w:val="nil"/>
        </w:tcBorders>
      </w:tcPr>
    </w:tblStylePr>
    <w:tblStylePr w:type="swCell">
      <w:tblPr/>
      <w:tcPr>
        <w:tcBorders>
          <w:top w:val="double" w:sz="4" w:space="0" w:color="A1968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000074" w:themeColor="accent6"/>
        <w:left w:val="single" w:sz="4" w:space="0" w:color="000074" w:themeColor="accent6"/>
        <w:bottom w:val="single" w:sz="4" w:space="0" w:color="000074" w:themeColor="accent6"/>
        <w:right w:val="single" w:sz="4" w:space="0" w:color="00007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74" w:themeColor="accent6"/>
          <w:right w:val="single" w:sz="4" w:space="0" w:color="000074" w:themeColor="accent6"/>
        </w:tcBorders>
      </w:tcPr>
    </w:tblStylePr>
    <w:tblStylePr w:type="band1Horz">
      <w:tblPr/>
      <w:tcPr>
        <w:tcBorders>
          <w:top w:val="single" w:sz="4" w:space="0" w:color="000074" w:themeColor="accent6"/>
          <w:bottom w:val="single" w:sz="4" w:space="0" w:color="00007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74" w:themeColor="accent6"/>
          <w:left w:val="nil"/>
        </w:tcBorders>
      </w:tcPr>
    </w:tblStylePr>
    <w:tblStylePr w:type="swCell">
      <w:tblPr/>
      <w:tcPr>
        <w:tcBorders>
          <w:top w:val="double" w:sz="4" w:space="0" w:color="000074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3333FF" w:themeColor="accent1" w:themeTint="99"/>
        <w:left w:val="single" w:sz="4" w:space="0" w:color="3333FF" w:themeColor="accent1" w:themeTint="99"/>
        <w:bottom w:val="single" w:sz="4" w:space="0" w:color="3333FF" w:themeColor="accent1" w:themeTint="99"/>
        <w:right w:val="single" w:sz="4" w:space="0" w:color="3333FF" w:themeColor="accent1" w:themeTint="99"/>
        <w:insideH w:val="single" w:sz="4" w:space="0" w:color="333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AB" w:themeColor="accent1"/>
          <w:left w:val="single" w:sz="4" w:space="0" w:color="0000AB" w:themeColor="accent1"/>
          <w:bottom w:val="single" w:sz="4" w:space="0" w:color="0000AB" w:themeColor="accent1"/>
          <w:right w:val="single" w:sz="4" w:space="0" w:color="0000AB" w:themeColor="accent1"/>
          <w:insideH w:val="nil"/>
        </w:tcBorders>
        <w:shd w:val="clear" w:color="auto" w:fill="0000AB" w:themeFill="accent1"/>
      </w:tcPr>
    </w:tblStylePr>
    <w:tblStylePr w:type="lastRow">
      <w:rPr>
        <w:b/>
        <w:bCs/>
      </w:rPr>
      <w:tblPr/>
      <w:tcPr>
        <w:tcBorders>
          <w:top w:val="double" w:sz="4" w:space="0" w:color="333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99EFD0" w:themeColor="accent2" w:themeTint="99"/>
        <w:left w:val="single" w:sz="4" w:space="0" w:color="99EFD0" w:themeColor="accent2" w:themeTint="99"/>
        <w:bottom w:val="single" w:sz="4" w:space="0" w:color="99EFD0" w:themeColor="accent2" w:themeTint="99"/>
        <w:right w:val="single" w:sz="4" w:space="0" w:color="99EFD0" w:themeColor="accent2" w:themeTint="99"/>
        <w:insideH w:val="single" w:sz="4" w:space="0" w:color="99EF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E5B2" w:themeColor="accent2"/>
          <w:left w:val="single" w:sz="4" w:space="0" w:color="56E5B2" w:themeColor="accent2"/>
          <w:bottom w:val="single" w:sz="4" w:space="0" w:color="56E5B2" w:themeColor="accent2"/>
          <w:right w:val="single" w:sz="4" w:space="0" w:color="56E5B2" w:themeColor="accent2"/>
          <w:insideH w:val="nil"/>
        </w:tcBorders>
        <w:shd w:val="clear" w:color="auto" w:fill="56E5B2" w:themeFill="accent2"/>
      </w:tcPr>
    </w:tblStylePr>
    <w:tblStylePr w:type="lastRow">
      <w:rPr>
        <w:b/>
        <w:bCs/>
      </w:rPr>
      <w:tblPr/>
      <w:tcPr>
        <w:tcBorders>
          <w:top w:val="double" w:sz="4" w:space="0" w:color="99E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FE87A3" w:themeColor="accent3" w:themeTint="99"/>
        <w:left w:val="single" w:sz="4" w:space="0" w:color="FE87A3" w:themeColor="accent3" w:themeTint="99"/>
        <w:bottom w:val="single" w:sz="4" w:space="0" w:color="FE87A3" w:themeColor="accent3" w:themeTint="99"/>
        <w:right w:val="single" w:sz="4" w:space="0" w:color="FE87A3" w:themeColor="accent3" w:themeTint="99"/>
        <w:insideH w:val="single" w:sz="4" w:space="0" w:color="FE87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3866" w:themeColor="accent3"/>
          <w:left w:val="single" w:sz="4" w:space="0" w:color="FE3866" w:themeColor="accent3"/>
          <w:bottom w:val="single" w:sz="4" w:space="0" w:color="FE3866" w:themeColor="accent3"/>
          <w:right w:val="single" w:sz="4" w:space="0" w:color="FE3866" w:themeColor="accent3"/>
          <w:insideH w:val="nil"/>
        </w:tcBorders>
        <w:shd w:val="clear" w:color="auto" w:fill="FE3866" w:themeFill="accent3"/>
      </w:tcPr>
    </w:tblStylePr>
    <w:tblStylePr w:type="lastRow">
      <w:rPr>
        <w:b/>
        <w:bCs/>
      </w:rPr>
      <w:tblPr/>
      <w:tcPr>
        <w:tcBorders>
          <w:top w:val="double" w:sz="4" w:space="0" w:color="FE87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66B5FF" w:themeColor="accent4" w:themeTint="99"/>
        <w:left w:val="single" w:sz="4" w:space="0" w:color="66B5FF" w:themeColor="accent4" w:themeTint="99"/>
        <w:bottom w:val="single" w:sz="4" w:space="0" w:color="66B5FF" w:themeColor="accent4" w:themeTint="99"/>
        <w:right w:val="single" w:sz="4" w:space="0" w:color="66B5FF" w:themeColor="accent4" w:themeTint="99"/>
        <w:insideH w:val="single" w:sz="4" w:space="0" w:color="66B5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FF" w:themeColor="accent4"/>
          <w:left w:val="single" w:sz="4" w:space="0" w:color="0084FF" w:themeColor="accent4"/>
          <w:bottom w:val="single" w:sz="4" w:space="0" w:color="0084FF" w:themeColor="accent4"/>
          <w:right w:val="single" w:sz="4" w:space="0" w:color="0084FF" w:themeColor="accent4"/>
          <w:insideH w:val="nil"/>
        </w:tcBorders>
        <w:shd w:val="clear" w:color="auto" w:fill="0084FF" w:themeFill="accent4"/>
      </w:tcPr>
    </w:tblStylePr>
    <w:tblStylePr w:type="lastRow">
      <w:rPr>
        <w:b/>
        <w:bCs/>
      </w:rPr>
      <w:tblPr/>
      <w:tcPr>
        <w:tcBorders>
          <w:top w:val="double" w:sz="4" w:space="0" w:color="66B5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C6BFB8" w:themeColor="accent5" w:themeTint="99"/>
        <w:left w:val="single" w:sz="4" w:space="0" w:color="C6BFB8" w:themeColor="accent5" w:themeTint="99"/>
        <w:bottom w:val="single" w:sz="4" w:space="0" w:color="C6BFB8" w:themeColor="accent5" w:themeTint="99"/>
        <w:right w:val="single" w:sz="4" w:space="0" w:color="C6BFB8" w:themeColor="accent5" w:themeTint="99"/>
        <w:insideH w:val="single" w:sz="4" w:space="0" w:color="C6BF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68A" w:themeColor="accent5"/>
          <w:left w:val="single" w:sz="4" w:space="0" w:color="A1968A" w:themeColor="accent5"/>
          <w:bottom w:val="single" w:sz="4" w:space="0" w:color="A1968A" w:themeColor="accent5"/>
          <w:right w:val="single" w:sz="4" w:space="0" w:color="A1968A" w:themeColor="accent5"/>
          <w:insideH w:val="nil"/>
        </w:tcBorders>
        <w:shd w:val="clear" w:color="auto" w:fill="A1968A" w:themeFill="accent5"/>
      </w:tcPr>
    </w:tblStylePr>
    <w:tblStylePr w:type="lastRow">
      <w:rPr>
        <w:b/>
        <w:bCs/>
      </w:rPr>
      <w:tblPr/>
      <w:tcPr>
        <w:tcBorders>
          <w:top w:val="double" w:sz="4" w:space="0" w:color="C6BF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1212FF" w:themeColor="accent6" w:themeTint="99"/>
        <w:left w:val="single" w:sz="4" w:space="0" w:color="1212FF" w:themeColor="accent6" w:themeTint="99"/>
        <w:bottom w:val="single" w:sz="4" w:space="0" w:color="1212FF" w:themeColor="accent6" w:themeTint="99"/>
        <w:right w:val="single" w:sz="4" w:space="0" w:color="1212FF" w:themeColor="accent6" w:themeTint="99"/>
        <w:insideH w:val="single" w:sz="4" w:space="0" w:color="1212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74" w:themeColor="accent6"/>
          <w:left w:val="single" w:sz="4" w:space="0" w:color="000074" w:themeColor="accent6"/>
          <w:bottom w:val="single" w:sz="4" w:space="0" w:color="000074" w:themeColor="accent6"/>
          <w:right w:val="single" w:sz="4" w:space="0" w:color="000074" w:themeColor="accent6"/>
          <w:insideH w:val="nil"/>
        </w:tcBorders>
        <w:shd w:val="clear" w:color="auto" w:fill="000074" w:themeFill="accent6"/>
      </w:tcPr>
    </w:tblStylePr>
    <w:tblStylePr w:type="lastRow">
      <w:rPr>
        <w:b/>
        <w:bCs/>
      </w:rPr>
      <w:tblPr/>
      <w:tcPr>
        <w:tcBorders>
          <w:top w:val="double" w:sz="4" w:space="0" w:color="1212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AB" w:themeColor="accent1"/>
        <w:left w:val="single" w:sz="24" w:space="0" w:color="0000AB" w:themeColor="accent1"/>
        <w:bottom w:val="single" w:sz="24" w:space="0" w:color="0000AB" w:themeColor="accent1"/>
        <w:right w:val="single" w:sz="24" w:space="0" w:color="0000AB" w:themeColor="accent1"/>
      </w:tblBorders>
    </w:tblPr>
    <w:tcPr>
      <w:shd w:val="clear" w:color="auto" w:fill="0000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E5B2" w:themeColor="accent2"/>
        <w:left w:val="single" w:sz="24" w:space="0" w:color="56E5B2" w:themeColor="accent2"/>
        <w:bottom w:val="single" w:sz="24" w:space="0" w:color="56E5B2" w:themeColor="accent2"/>
        <w:right w:val="single" w:sz="24" w:space="0" w:color="56E5B2" w:themeColor="accent2"/>
      </w:tblBorders>
    </w:tblPr>
    <w:tcPr>
      <w:shd w:val="clear" w:color="auto" w:fill="56E5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3866" w:themeColor="accent3"/>
        <w:left w:val="single" w:sz="24" w:space="0" w:color="FE3866" w:themeColor="accent3"/>
        <w:bottom w:val="single" w:sz="24" w:space="0" w:color="FE3866" w:themeColor="accent3"/>
        <w:right w:val="single" w:sz="24" w:space="0" w:color="FE3866" w:themeColor="accent3"/>
      </w:tblBorders>
    </w:tblPr>
    <w:tcPr>
      <w:shd w:val="clear" w:color="auto" w:fill="FE38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4FF" w:themeColor="accent4"/>
        <w:left w:val="single" w:sz="24" w:space="0" w:color="0084FF" w:themeColor="accent4"/>
        <w:bottom w:val="single" w:sz="24" w:space="0" w:color="0084FF" w:themeColor="accent4"/>
        <w:right w:val="single" w:sz="24" w:space="0" w:color="0084FF" w:themeColor="accent4"/>
      </w:tblBorders>
    </w:tblPr>
    <w:tcPr>
      <w:shd w:val="clear" w:color="auto" w:fill="0084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68A" w:themeColor="accent5"/>
        <w:left w:val="single" w:sz="24" w:space="0" w:color="A1968A" w:themeColor="accent5"/>
        <w:bottom w:val="single" w:sz="24" w:space="0" w:color="A1968A" w:themeColor="accent5"/>
        <w:right w:val="single" w:sz="24" w:space="0" w:color="A1968A" w:themeColor="accent5"/>
      </w:tblBorders>
    </w:tblPr>
    <w:tcPr>
      <w:shd w:val="clear" w:color="auto" w:fill="A1968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547F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74" w:themeColor="accent6"/>
        <w:left w:val="single" w:sz="24" w:space="0" w:color="000074" w:themeColor="accent6"/>
        <w:bottom w:val="single" w:sz="24" w:space="0" w:color="000074" w:themeColor="accent6"/>
        <w:right w:val="single" w:sz="24" w:space="0" w:color="000074" w:themeColor="accent6"/>
      </w:tblBorders>
    </w:tblPr>
    <w:tcPr>
      <w:shd w:val="clear" w:color="auto" w:fill="00007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  <w:tblBorders>
        <w:top w:val="single" w:sz="4" w:space="0" w:color="0000AB" w:themeColor="accent1"/>
        <w:bottom w:val="single" w:sz="4" w:space="0" w:color="0000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  <w:tblBorders>
        <w:top w:val="single" w:sz="4" w:space="0" w:color="56E5B2" w:themeColor="accent2"/>
        <w:bottom w:val="single" w:sz="4" w:space="0" w:color="56E5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6E5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  <w:tblBorders>
        <w:top w:val="single" w:sz="4" w:space="0" w:color="FE3866" w:themeColor="accent3"/>
        <w:bottom w:val="single" w:sz="4" w:space="0" w:color="FE38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38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  <w:tblBorders>
        <w:top w:val="single" w:sz="4" w:space="0" w:color="0084FF" w:themeColor="accent4"/>
        <w:bottom w:val="single" w:sz="4" w:space="0" w:color="0084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84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  <w:tblBorders>
        <w:top w:val="single" w:sz="4" w:space="0" w:color="A1968A" w:themeColor="accent5"/>
        <w:bottom w:val="single" w:sz="4" w:space="0" w:color="A1968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68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  <w:tblBorders>
        <w:top w:val="single" w:sz="4" w:space="0" w:color="000074" w:themeColor="accent6"/>
        <w:bottom w:val="single" w:sz="4" w:space="0" w:color="00007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7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547F5"/>
    <w:pPr>
      <w:spacing w:line="240" w:lineRule="auto"/>
    </w:pPr>
    <w:rPr>
      <w:color w:val="0000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BBFF" w:themeFill="accent1" w:themeFillTint="33"/>
      </w:tcPr>
    </w:tblStylePr>
    <w:tblStylePr w:type="band1Horz">
      <w:tblPr/>
      <w:tcPr>
        <w:shd w:val="clear" w:color="auto" w:fill="BBB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547F5"/>
    <w:pPr>
      <w:spacing w:line="240" w:lineRule="auto"/>
    </w:pPr>
    <w:rPr>
      <w:color w:val="1FCC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E5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E5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E5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E5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9EF" w:themeFill="accent2" w:themeFillTint="33"/>
      </w:tcPr>
    </w:tblStylePr>
    <w:tblStylePr w:type="band1Horz">
      <w:tblPr/>
      <w:tcPr>
        <w:shd w:val="clear" w:color="auto" w:fill="DDF9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547F5"/>
    <w:pPr>
      <w:spacing w:line="240" w:lineRule="auto"/>
    </w:pPr>
    <w:rPr>
      <w:color w:val="E6013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38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38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38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38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D7E0" w:themeFill="accent3" w:themeFillTint="33"/>
      </w:tcPr>
    </w:tblStylePr>
    <w:tblStylePr w:type="band1Horz">
      <w:tblPr/>
      <w:tcPr>
        <w:shd w:val="clear" w:color="auto" w:fill="FED7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547F5"/>
    <w:pPr>
      <w:spacing w:line="240" w:lineRule="auto"/>
    </w:pPr>
    <w:rPr>
      <w:color w:val="0062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E6FF" w:themeFill="accent4" w:themeFillTint="33"/>
      </w:tcPr>
    </w:tblStylePr>
    <w:tblStylePr w:type="band1Horz">
      <w:tblPr/>
      <w:tcPr>
        <w:shd w:val="clear" w:color="auto" w:fill="CCE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547F5"/>
    <w:pPr>
      <w:spacing w:line="240" w:lineRule="auto"/>
    </w:pPr>
    <w:rPr>
      <w:color w:val="7B706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68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68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68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68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7" w:themeFill="accent5" w:themeFillTint="33"/>
      </w:tcPr>
    </w:tblStylePr>
    <w:tblStylePr w:type="band1Horz">
      <w:tblPr/>
      <w:tcPr>
        <w:shd w:val="clear" w:color="auto" w:fill="ECE9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547F5"/>
    <w:pPr>
      <w:spacing w:line="240" w:lineRule="auto"/>
    </w:pPr>
    <w:rPr>
      <w:color w:val="00005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7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7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7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7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0B0FF" w:themeFill="accent6" w:themeFillTint="33"/>
      </w:tcPr>
    </w:tblStylePr>
    <w:tblStylePr w:type="band1Horz">
      <w:tblPr/>
      <w:tcPr>
        <w:shd w:val="clear" w:color="auto" w:fill="B0B0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547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547F5"/>
    <w:rPr>
      <w:rFonts w:cs="Arial"/>
      <w:sz w:val="20"/>
      <w:szCs w:val="20"/>
      <w:lang w:val="en-GB"/>
    </w:rPr>
  </w:style>
  <w:style w:type="table" w:styleId="Middelsrutenett1">
    <w:name w:val="Medium Grid 1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101FF" w:themeColor="accent1" w:themeTint="BF"/>
        <w:left w:val="single" w:sz="8" w:space="0" w:color="0101FF" w:themeColor="accent1" w:themeTint="BF"/>
        <w:bottom w:val="single" w:sz="8" w:space="0" w:color="0101FF" w:themeColor="accent1" w:themeTint="BF"/>
        <w:right w:val="single" w:sz="8" w:space="0" w:color="0101FF" w:themeColor="accent1" w:themeTint="BF"/>
        <w:insideH w:val="single" w:sz="8" w:space="0" w:color="0101FF" w:themeColor="accent1" w:themeTint="BF"/>
        <w:insideV w:val="single" w:sz="8" w:space="0" w:color="0101FF" w:themeColor="accent1" w:themeTint="BF"/>
      </w:tblBorders>
    </w:tblPr>
    <w:tcPr>
      <w:shd w:val="clear" w:color="auto" w:fill="ABA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01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shd w:val="clear" w:color="auto" w:fill="5656FF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80EBC5" w:themeColor="accent2" w:themeTint="BF"/>
        <w:left w:val="single" w:sz="8" w:space="0" w:color="80EBC5" w:themeColor="accent2" w:themeTint="BF"/>
        <w:bottom w:val="single" w:sz="8" w:space="0" w:color="80EBC5" w:themeColor="accent2" w:themeTint="BF"/>
        <w:right w:val="single" w:sz="8" w:space="0" w:color="80EBC5" w:themeColor="accent2" w:themeTint="BF"/>
        <w:insideH w:val="single" w:sz="8" w:space="0" w:color="80EBC5" w:themeColor="accent2" w:themeTint="BF"/>
        <w:insideV w:val="single" w:sz="8" w:space="0" w:color="80EBC5" w:themeColor="accent2" w:themeTint="BF"/>
      </w:tblBorders>
    </w:tblPr>
    <w:tcPr>
      <w:shd w:val="clear" w:color="auto" w:fill="D5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E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shd w:val="clear" w:color="auto" w:fill="AAF2D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698C" w:themeColor="accent3" w:themeTint="BF"/>
        <w:left w:val="single" w:sz="8" w:space="0" w:color="FE698C" w:themeColor="accent3" w:themeTint="BF"/>
        <w:bottom w:val="single" w:sz="8" w:space="0" w:color="FE698C" w:themeColor="accent3" w:themeTint="BF"/>
        <w:right w:val="single" w:sz="8" w:space="0" w:color="FE698C" w:themeColor="accent3" w:themeTint="BF"/>
        <w:insideH w:val="single" w:sz="8" w:space="0" w:color="FE698C" w:themeColor="accent3" w:themeTint="BF"/>
        <w:insideV w:val="single" w:sz="8" w:space="0" w:color="FE698C" w:themeColor="accent3" w:themeTint="BF"/>
      </w:tblBorders>
    </w:tblPr>
    <w:tcPr>
      <w:shd w:val="clear" w:color="auto" w:fill="FECD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69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shd w:val="clear" w:color="auto" w:fill="FE9BB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A2FF" w:themeColor="accent4" w:themeTint="BF"/>
        <w:left w:val="single" w:sz="8" w:space="0" w:color="40A2FF" w:themeColor="accent4" w:themeTint="BF"/>
        <w:bottom w:val="single" w:sz="8" w:space="0" w:color="40A2FF" w:themeColor="accent4" w:themeTint="BF"/>
        <w:right w:val="single" w:sz="8" w:space="0" w:color="40A2FF" w:themeColor="accent4" w:themeTint="BF"/>
        <w:insideH w:val="single" w:sz="8" w:space="0" w:color="40A2FF" w:themeColor="accent4" w:themeTint="BF"/>
        <w:insideV w:val="single" w:sz="8" w:space="0" w:color="40A2FF" w:themeColor="accent4" w:themeTint="BF"/>
      </w:tblBorders>
    </w:tblPr>
    <w:tcPr>
      <w:shd w:val="clear" w:color="auto" w:fill="C0E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shd w:val="clear" w:color="auto" w:fill="80C1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B8B0A7" w:themeColor="accent5" w:themeTint="BF"/>
        <w:left w:val="single" w:sz="8" w:space="0" w:color="B8B0A7" w:themeColor="accent5" w:themeTint="BF"/>
        <w:bottom w:val="single" w:sz="8" w:space="0" w:color="B8B0A7" w:themeColor="accent5" w:themeTint="BF"/>
        <w:right w:val="single" w:sz="8" w:space="0" w:color="B8B0A7" w:themeColor="accent5" w:themeTint="BF"/>
        <w:insideH w:val="single" w:sz="8" w:space="0" w:color="B8B0A7" w:themeColor="accent5" w:themeTint="BF"/>
        <w:insideV w:val="single" w:sz="8" w:space="0" w:color="B8B0A7" w:themeColor="accent5" w:themeTint="BF"/>
      </w:tblBorders>
    </w:tblPr>
    <w:tcPr>
      <w:shd w:val="clear" w:color="auto" w:fill="E7E4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B0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shd w:val="clear" w:color="auto" w:fill="D0CAC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D6" w:themeColor="accent6" w:themeTint="BF"/>
        <w:left w:val="single" w:sz="8" w:space="0" w:color="0000D6" w:themeColor="accent6" w:themeTint="BF"/>
        <w:bottom w:val="single" w:sz="8" w:space="0" w:color="0000D6" w:themeColor="accent6" w:themeTint="BF"/>
        <w:right w:val="single" w:sz="8" w:space="0" w:color="0000D6" w:themeColor="accent6" w:themeTint="BF"/>
        <w:insideH w:val="single" w:sz="8" w:space="0" w:color="0000D6" w:themeColor="accent6" w:themeTint="BF"/>
        <w:insideV w:val="single" w:sz="8" w:space="0" w:color="0000D6" w:themeColor="accent6" w:themeTint="BF"/>
      </w:tblBorders>
    </w:tblPr>
    <w:tcPr>
      <w:shd w:val="clear" w:color="auto" w:fill="9D9D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D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shd w:val="clear" w:color="auto" w:fill="3A3AF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  <w:insideH w:val="single" w:sz="8" w:space="0" w:color="0000AB" w:themeColor="accent1"/>
        <w:insideV w:val="single" w:sz="8" w:space="0" w:color="0000AB" w:themeColor="accent1"/>
      </w:tblBorders>
    </w:tblPr>
    <w:tcPr>
      <w:shd w:val="clear" w:color="auto" w:fill="ABA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DD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BFF" w:themeFill="accent1" w:themeFillTint="33"/>
      </w:tcPr>
    </w:tblStylePr>
    <w:tblStylePr w:type="band1Vert">
      <w:tblPr/>
      <w:tcPr>
        <w:shd w:val="clear" w:color="auto" w:fill="5656FF" w:themeFill="accent1" w:themeFillTint="7F"/>
      </w:tcPr>
    </w:tblStylePr>
    <w:tblStylePr w:type="band1Horz">
      <w:tblPr/>
      <w:tcPr>
        <w:tcBorders>
          <w:insideH w:val="single" w:sz="6" w:space="0" w:color="0000AB" w:themeColor="accent1"/>
          <w:insideV w:val="single" w:sz="6" w:space="0" w:color="0000AB" w:themeColor="accent1"/>
        </w:tcBorders>
        <w:shd w:val="clear" w:color="auto" w:fill="5656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  <w:insideH w:val="single" w:sz="8" w:space="0" w:color="56E5B2" w:themeColor="accent2"/>
        <w:insideV w:val="single" w:sz="8" w:space="0" w:color="56E5B2" w:themeColor="accent2"/>
      </w:tblBorders>
    </w:tblPr>
    <w:tcPr>
      <w:shd w:val="clear" w:color="auto" w:fill="D5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9EF" w:themeFill="accent2" w:themeFillTint="33"/>
      </w:tcPr>
    </w:tblStylePr>
    <w:tblStylePr w:type="band1Vert">
      <w:tblPr/>
      <w:tcPr>
        <w:shd w:val="clear" w:color="auto" w:fill="AAF2D8" w:themeFill="accent2" w:themeFillTint="7F"/>
      </w:tcPr>
    </w:tblStylePr>
    <w:tblStylePr w:type="band1Horz">
      <w:tblPr/>
      <w:tcPr>
        <w:tcBorders>
          <w:insideH w:val="single" w:sz="6" w:space="0" w:color="56E5B2" w:themeColor="accent2"/>
          <w:insideV w:val="single" w:sz="6" w:space="0" w:color="56E5B2" w:themeColor="accent2"/>
        </w:tcBorders>
        <w:shd w:val="clear" w:color="auto" w:fill="AAF2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  <w:insideH w:val="single" w:sz="8" w:space="0" w:color="FE3866" w:themeColor="accent3"/>
        <w:insideV w:val="single" w:sz="8" w:space="0" w:color="FE3866" w:themeColor="accent3"/>
      </w:tblBorders>
    </w:tblPr>
    <w:tcPr>
      <w:shd w:val="clear" w:color="auto" w:fill="FECD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B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7E0" w:themeFill="accent3" w:themeFillTint="33"/>
      </w:tcPr>
    </w:tblStylePr>
    <w:tblStylePr w:type="band1Vert">
      <w:tblPr/>
      <w:tcPr>
        <w:shd w:val="clear" w:color="auto" w:fill="FE9BB2" w:themeFill="accent3" w:themeFillTint="7F"/>
      </w:tcPr>
    </w:tblStylePr>
    <w:tblStylePr w:type="band1Horz">
      <w:tblPr/>
      <w:tcPr>
        <w:tcBorders>
          <w:insideH w:val="single" w:sz="6" w:space="0" w:color="FE3866" w:themeColor="accent3"/>
          <w:insideV w:val="single" w:sz="6" w:space="0" w:color="FE3866" w:themeColor="accent3"/>
        </w:tcBorders>
        <w:shd w:val="clear" w:color="auto" w:fill="FE9BB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  <w:insideH w:val="single" w:sz="8" w:space="0" w:color="0084FF" w:themeColor="accent4"/>
        <w:insideV w:val="single" w:sz="8" w:space="0" w:color="0084FF" w:themeColor="accent4"/>
      </w:tblBorders>
    </w:tblPr>
    <w:tcPr>
      <w:shd w:val="clear" w:color="auto" w:fill="C0E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F" w:themeFill="accent4" w:themeFillTint="33"/>
      </w:tcPr>
    </w:tblStylePr>
    <w:tblStylePr w:type="band1Vert">
      <w:tblPr/>
      <w:tcPr>
        <w:shd w:val="clear" w:color="auto" w:fill="80C1FF" w:themeFill="accent4" w:themeFillTint="7F"/>
      </w:tcPr>
    </w:tblStylePr>
    <w:tblStylePr w:type="band1Horz">
      <w:tblPr/>
      <w:tcPr>
        <w:tcBorders>
          <w:insideH w:val="single" w:sz="6" w:space="0" w:color="0084FF" w:themeColor="accent4"/>
          <w:insideV w:val="single" w:sz="6" w:space="0" w:color="0084FF" w:themeColor="accent4"/>
        </w:tcBorders>
        <w:shd w:val="clear" w:color="auto" w:fill="80C1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  <w:insideH w:val="single" w:sz="8" w:space="0" w:color="A1968A" w:themeColor="accent5"/>
        <w:insideV w:val="single" w:sz="8" w:space="0" w:color="A1968A" w:themeColor="accent5"/>
      </w:tblBorders>
    </w:tblPr>
    <w:tcPr>
      <w:shd w:val="clear" w:color="auto" w:fill="E7E4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7" w:themeFill="accent5" w:themeFillTint="33"/>
      </w:tcPr>
    </w:tblStylePr>
    <w:tblStylePr w:type="band1Vert">
      <w:tblPr/>
      <w:tcPr>
        <w:shd w:val="clear" w:color="auto" w:fill="D0CAC4" w:themeFill="accent5" w:themeFillTint="7F"/>
      </w:tcPr>
    </w:tblStylePr>
    <w:tblStylePr w:type="band1Horz">
      <w:tblPr/>
      <w:tcPr>
        <w:tcBorders>
          <w:insideH w:val="single" w:sz="6" w:space="0" w:color="A1968A" w:themeColor="accent5"/>
          <w:insideV w:val="single" w:sz="6" w:space="0" w:color="A1968A" w:themeColor="accent5"/>
        </w:tcBorders>
        <w:shd w:val="clear" w:color="auto" w:fill="D0CA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  <w:insideH w:val="single" w:sz="8" w:space="0" w:color="000074" w:themeColor="accent6"/>
        <w:insideV w:val="single" w:sz="8" w:space="0" w:color="000074" w:themeColor="accent6"/>
      </w:tblBorders>
    </w:tblPr>
    <w:tcPr>
      <w:shd w:val="clear" w:color="auto" w:fill="9D9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8D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FF" w:themeFill="accent6" w:themeFillTint="33"/>
      </w:tcPr>
    </w:tblStylePr>
    <w:tblStylePr w:type="band1Vert">
      <w:tblPr/>
      <w:tcPr>
        <w:shd w:val="clear" w:color="auto" w:fill="3A3AFF" w:themeFill="accent6" w:themeFillTint="7F"/>
      </w:tcPr>
    </w:tblStylePr>
    <w:tblStylePr w:type="band1Horz">
      <w:tblPr/>
      <w:tcPr>
        <w:tcBorders>
          <w:insideH w:val="single" w:sz="6" w:space="0" w:color="000074" w:themeColor="accent6"/>
          <w:insideV w:val="single" w:sz="6" w:space="0" w:color="000074" w:themeColor="accent6"/>
        </w:tcBorders>
        <w:shd w:val="clear" w:color="auto" w:fill="3A3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A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56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56FF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E5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E5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E5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E5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F2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F2D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CD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38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38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38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38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9BB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9BB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1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1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68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68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68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68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C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D9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7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7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7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7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A3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A3AF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bottom w:val="single" w:sz="8" w:space="0" w:color="0000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AB" w:themeColor="accent1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AB" w:themeColor="accent1"/>
          <w:bottom w:val="single" w:sz="8" w:space="0" w:color="0000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AB" w:themeColor="accent1"/>
          <w:bottom w:val="single" w:sz="8" w:space="0" w:color="0000AB" w:themeColor="accent1"/>
        </w:tcBorders>
      </w:tcPr>
    </w:tblStylePr>
    <w:tblStylePr w:type="band1Vert">
      <w:tblPr/>
      <w:tcPr>
        <w:shd w:val="clear" w:color="auto" w:fill="ABABFF" w:themeFill="accent1" w:themeFillTint="3F"/>
      </w:tcPr>
    </w:tblStylePr>
    <w:tblStylePr w:type="band1Horz">
      <w:tblPr/>
      <w:tcPr>
        <w:shd w:val="clear" w:color="auto" w:fill="ABABF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bottom w:val="single" w:sz="8" w:space="0" w:color="56E5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E5B2" w:themeColor="accent2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56E5B2" w:themeColor="accent2"/>
          <w:bottom w:val="single" w:sz="8" w:space="0" w:color="56E5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E5B2" w:themeColor="accent2"/>
          <w:bottom w:val="single" w:sz="8" w:space="0" w:color="56E5B2" w:themeColor="accent2"/>
        </w:tcBorders>
      </w:tcPr>
    </w:tblStylePr>
    <w:tblStylePr w:type="band1Vert">
      <w:tblPr/>
      <w:tcPr>
        <w:shd w:val="clear" w:color="auto" w:fill="D5F8EB" w:themeFill="accent2" w:themeFillTint="3F"/>
      </w:tcPr>
    </w:tblStylePr>
    <w:tblStylePr w:type="band1Horz">
      <w:tblPr/>
      <w:tcPr>
        <w:shd w:val="clear" w:color="auto" w:fill="D5F8E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bottom w:val="single" w:sz="8" w:space="0" w:color="FE38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3866" w:themeColor="accent3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FE3866" w:themeColor="accent3"/>
          <w:bottom w:val="single" w:sz="8" w:space="0" w:color="FE38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3866" w:themeColor="accent3"/>
          <w:bottom w:val="single" w:sz="8" w:space="0" w:color="FE3866" w:themeColor="accent3"/>
        </w:tcBorders>
      </w:tcPr>
    </w:tblStylePr>
    <w:tblStylePr w:type="band1Vert">
      <w:tblPr/>
      <w:tcPr>
        <w:shd w:val="clear" w:color="auto" w:fill="FECDD8" w:themeFill="accent3" w:themeFillTint="3F"/>
      </w:tcPr>
    </w:tblStylePr>
    <w:tblStylePr w:type="band1Horz">
      <w:tblPr/>
      <w:tcPr>
        <w:shd w:val="clear" w:color="auto" w:fill="FECDD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bottom w:val="single" w:sz="8" w:space="0" w:color="0084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FF" w:themeColor="accent4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84FF" w:themeColor="accent4"/>
          <w:bottom w:val="single" w:sz="8" w:space="0" w:color="0084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FF" w:themeColor="accent4"/>
          <w:bottom w:val="single" w:sz="8" w:space="0" w:color="0084FF" w:themeColor="accent4"/>
        </w:tcBorders>
      </w:tcPr>
    </w:tblStylePr>
    <w:tblStylePr w:type="band1Vert">
      <w:tblPr/>
      <w:tcPr>
        <w:shd w:val="clear" w:color="auto" w:fill="C0E0FF" w:themeFill="accent4" w:themeFillTint="3F"/>
      </w:tcPr>
    </w:tblStylePr>
    <w:tblStylePr w:type="band1Horz">
      <w:tblPr/>
      <w:tcPr>
        <w:shd w:val="clear" w:color="auto" w:fill="C0E0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bottom w:val="single" w:sz="8" w:space="0" w:color="A1968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68A" w:themeColor="accent5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A1968A" w:themeColor="accent5"/>
          <w:bottom w:val="single" w:sz="8" w:space="0" w:color="A1968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68A" w:themeColor="accent5"/>
          <w:bottom w:val="single" w:sz="8" w:space="0" w:color="A1968A" w:themeColor="accent5"/>
        </w:tcBorders>
      </w:tcPr>
    </w:tblStylePr>
    <w:tblStylePr w:type="band1Vert">
      <w:tblPr/>
      <w:tcPr>
        <w:shd w:val="clear" w:color="auto" w:fill="E7E4E1" w:themeFill="accent5" w:themeFillTint="3F"/>
      </w:tcPr>
    </w:tblStylePr>
    <w:tblStylePr w:type="band1Horz">
      <w:tblPr/>
      <w:tcPr>
        <w:shd w:val="clear" w:color="auto" w:fill="E7E4E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547F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bottom w:val="single" w:sz="8" w:space="0" w:color="00007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74" w:themeColor="accent6"/>
        </w:tcBorders>
      </w:tcPr>
    </w:tblStylePr>
    <w:tblStylePr w:type="lastRow">
      <w:rPr>
        <w:b/>
        <w:bCs/>
        <w:color w:val="0000AB" w:themeColor="text2"/>
      </w:rPr>
      <w:tblPr/>
      <w:tcPr>
        <w:tcBorders>
          <w:top w:val="single" w:sz="8" w:space="0" w:color="000074" w:themeColor="accent6"/>
          <w:bottom w:val="single" w:sz="8" w:space="0" w:color="000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74" w:themeColor="accent6"/>
          <w:bottom w:val="single" w:sz="8" w:space="0" w:color="000074" w:themeColor="accent6"/>
        </w:tcBorders>
      </w:tcPr>
    </w:tblStylePr>
    <w:tblStylePr w:type="band1Vert">
      <w:tblPr/>
      <w:tcPr>
        <w:shd w:val="clear" w:color="auto" w:fill="9D9DFF" w:themeFill="accent6" w:themeFillTint="3F"/>
      </w:tcPr>
    </w:tblStylePr>
    <w:tblStylePr w:type="band1Horz">
      <w:tblPr/>
      <w:tcPr>
        <w:shd w:val="clear" w:color="auto" w:fill="9D9DFF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AB" w:themeColor="accent1"/>
        <w:left w:val="single" w:sz="8" w:space="0" w:color="0000AB" w:themeColor="accent1"/>
        <w:bottom w:val="single" w:sz="8" w:space="0" w:color="0000AB" w:themeColor="accent1"/>
        <w:right w:val="single" w:sz="8" w:space="0" w:color="0000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A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A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6E5B2" w:themeColor="accent2"/>
        <w:left w:val="single" w:sz="8" w:space="0" w:color="56E5B2" w:themeColor="accent2"/>
        <w:bottom w:val="single" w:sz="8" w:space="0" w:color="56E5B2" w:themeColor="accent2"/>
        <w:right w:val="single" w:sz="8" w:space="0" w:color="56E5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E5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E5B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E5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E5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E3866" w:themeColor="accent3"/>
        <w:left w:val="single" w:sz="8" w:space="0" w:color="FE3866" w:themeColor="accent3"/>
        <w:bottom w:val="single" w:sz="8" w:space="0" w:color="FE3866" w:themeColor="accent3"/>
        <w:right w:val="single" w:sz="8" w:space="0" w:color="FE38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38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38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38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38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D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CD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84FF" w:themeColor="accent4"/>
        <w:left w:val="single" w:sz="8" w:space="0" w:color="0084FF" w:themeColor="accent4"/>
        <w:bottom w:val="single" w:sz="8" w:space="0" w:color="0084FF" w:themeColor="accent4"/>
        <w:right w:val="single" w:sz="8" w:space="0" w:color="0084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A1968A" w:themeColor="accent5"/>
        <w:left w:val="single" w:sz="8" w:space="0" w:color="A1968A" w:themeColor="accent5"/>
        <w:bottom w:val="single" w:sz="8" w:space="0" w:color="A1968A" w:themeColor="accent5"/>
        <w:right w:val="single" w:sz="8" w:space="0" w:color="A1968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68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968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68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68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547F5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74" w:themeColor="accent6"/>
        <w:left w:val="single" w:sz="8" w:space="0" w:color="000074" w:themeColor="accent6"/>
        <w:bottom w:val="single" w:sz="8" w:space="0" w:color="000074" w:themeColor="accent6"/>
        <w:right w:val="single" w:sz="8" w:space="0" w:color="00007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7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7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7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D9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D9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101FF" w:themeColor="accent1" w:themeTint="BF"/>
        <w:left w:val="single" w:sz="8" w:space="0" w:color="0101FF" w:themeColor="accent1" w:themeTint="BF"/>
        <w:bottom w:val="single" w:sz="8" w:space="0" w:color="0101FF" w:themeColor="accent1" w:themeTint="BF"/>
        <w:right w:val="single" w:sz="8" w:space="0" w:color="0101FF" w:themeColor="accent1" w:themeTint="BF"/>
        <w:insideH w:val="single" w:sz="8" w:space="0" w:color="0101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01FF" w:themeColor="accent1" w:themeTint="BF"/>
          <w:left w:val="single" w:sz="8" w:space="0" w:color="0101FF" w:themeColor="accent1" w:themeTint="BF"/>
          <w:bottom w:val="single" w:sz="8" w:space="0" w:color="0101FF" w:themeColor="accent1" w:themeTint="BF"/>
          <w:right w:val="single" w:sz="8" w:space="0" w:color="0101FF" w:themeColor="accent1" w:themeTint="BF"/>
          <w:insideH w:val="nil"/>
          <w:insideV w:val="nil"/>
        </w:tcBorders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01FF" w:themeColor="accent1" w:themeTint="BF"/>
          <w:left w:val="single" w:sz="8" w:space="0" w:color="0101FF" w:themeColor="accent1" w:themeTint="BF"/>
          <w:bottom w:val="single" w:sz="8" w:space="0" w:color="0101FF" w:themeColor="accent1" w:themeTint="BF"/>
          <w:right w:val="single" w:sz="8" w:space="0" w:color="0101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A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80EBC5" w:themeColor="accent2" w:themeTint="BF"/>
        <w:left w:val="single" w:sz="8" w:space="0" w:color="80EBC5" w:themeColor="accent2" w:themeTint="BF"/>
        <w:bottom w:val="single" w:sz="8" w:space="0" w:color="80EBC5" w:themeColor="accent2" w:themeTint="BF"/>
        <w:right w:val="single" w:sz="8" w:space="0" w:color="80EBC5" w:themeColor="accent2" w:themeTint="BF"/>
        <w:insideH w:val="single" w:sz="8" w:space="0" w:color="80E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EBC5" w:themeColor="accent2" w:themeTint="BF"/>
          <w:left w:val="single" w:sz="8" w:space="0" w:color="80EBC5" w:themeColor="accent2" w:themeTint="BF"/>
          <w:bottom w:val="single" w:sz="8" w:space="0" w:color="80EBC5" w:themeColor="accent2" w:themeTint="BF"/>
          <w:right w:val="single" w:sz="8" w:space="0" w:color="80EBC5" w:themeColor="accent2" w:themeTint="BF"/>
          <w:insideH w:val="nil"/>
          <w:insideV w:val="nil"/>
        </w:tcBorders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EBC5" w:themeColor="accent2" w:themeTint="BF"/>
          <w:left w:val="single" w:sz="8" w:space="0" w:color="80EBC5" w:themeColor="accent2" w:themeTint="BF"/>
          <w:bottom w:val="single" w:sz="8" w:space="0" w:color="80EBC5" w:themeColor="accent2" w:themeTint="BF"/>
          <w:right w:val="single" w:sz="8" w:space="0" w:color="80E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FE698C" w:themeColor="accent3" w:themeTint="BF"/>
        <w:left w:val="single" w:sz="8" w:space="0" w:color="FE698C" w:themeColor="accent3" w:themeTint="BF"/>
        <w:bottom w:val="single" w:sz="8" w:space="0" w:color="FE698C" w:themeColor="accent3" w:themeTint="BF"/>
        <w:right w:val="single" w:sz="8" w:space="0" w:color="FE698C" w:themeColor="accent3" w:themeTint="BF"/>
        <w:insideH w:val="single" w:sz="8" w:space="0" w:color="FE69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698C" w:themeColor="accent3" w:themeTint="BF"/>
          <w:left w:val="single" w:sz="8" w:space="0" w:color="FE698C" w:themeColor="accent3" w:themeTint="BF"/>
          <w:bottom w:val="single" w:sz="8" w:space="0" w:color="FE698C" w:themeColor="accent3" w:themeTint="BF"/>
          <w:right w:val="single" w:sz="8" w:space="0" w:color="FE698C" w:themeColor="accent3" w:themeTint="BF"/>
          <w:insideH w:val="nil"/>
          <w:insideV w:val="nil"/>
        </w:tcBorders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698C" w:themeColor="accent3" w:themeTint="BF"/>
          <w:left w:val="single" w:sz="8" w:space="0" w:color="FE698C" w:themeColor="accent3" w:themeTint="BF"/>
          <w:bottom w:val="single" w:sz="8" w:space="0" w:color="FE698C" w:themeColor="accent3" w:themeTint="BF"/>
          <w:right w:val="single" w:sz="8" w:space="0" w:color="FE69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D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CD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40A2FF" w:themeColor="accent4" w:themeTint="BF"/>
        <w:left w:val="single" w:sz="8" w:space="0" w:color="40A2FF" w:themeColor="accent4" w:themeTint="BF"/>
        <w:bottom w:val="single" w:sz="8" w:space="0" w:color="40A2FF" w:themeColor="accent4" w:themeTint="BF"/>
        <w:right w:val="single" w:sz="8" w:space="0" w:color="40A2FF" w:themeColor="accent4" w:themeTint="BF"/>
        <w:insideH w:val="single" w:sz="8" w:space="0" w:color="40A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2FF" w:themeColor="accent4" w:themeTint="BF"/>
          <w:left w:val="single" w:sz="8" w:space="0" w:color="40A2FF" w:themeColor="accent4" w:themeTint="BF"/>
          <w:bottom w:val="single" w:sz="8" w:space="0" w:color="40A2FF" w:themeColor="accent4" w:themeTint="BF"/>
          <w:right w:val="single" w:sz="8" w:space="0" w:color="40A2FF" w:themeColor="accent4" w:themeTint="BF"/>
          <w:insideH w:val="nil"/>
          <w:insideV w:val="nil"/>
        </w:tcBorders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2FF" w:themeColor="accent4" w:themeTint="BF"/>
          <w:left w:val="single" w:sz="8" w:space="0" w:color="40A2FF" w:themeColor="accent4" w:themeTint="BF"/>
          <w:bottom w:val="single" w:sz="8" w:space="0" w:color="40A2FF" w:themeColor="accent4" w:themeTint="BF"/>
          <w:right w:val="single" w:sz="8" w:space="0" w:color="40A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B8B0A7" w:themeColor="accent5" w:themeTint="BF"/>
        <w:left w:val="single" w:sz="8" w:space="0" w:color="B8B0A7" w:themeColor="accent5" w:themeTint="BF"/>
        <w:bottom w:val="single" w:sz="8" w:space="0" w:color="B8B0A7" w:themeColor="accent5" w:themeTint="BF"/>
        <w:right w:val="single" w:sz="8" w:space="0" w:color="B8B0A7" w:themeColor="accent5" w:themeTint="BF"/>
        <w:insideH w:val="single" w:sz="8" w:space="0" w:color="B8B0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B0A7" w:themeColor="accent5" w:themeTint="BF"/>
          <w:left w:val="single" w:sz="8" w:space="0" w:color="B8B0A7" w:themeColor="accent5" w:themeTint="BF"/>
          <w:bottom w:val="single" w:sz="8" w:space="0" w:color="B8B0A7" w:themeColor="accent5" w:themeTint="BF"/>
          <w:right w:val="single" w:sz="8" w:space="0" w:color="B8B0A7" w:themeColor="accent5" w:themeTint="BF"/>
          <w:insideH w:val="nil"/>
          <w:insideV w:val="nil"/>
        </w:tcBorders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0A7" w:themeColor="accent5" w:themeTint="BF"/>
          <w:left w:val="single" w:sz="8" w:space="0" w:color="B8B0A7" w:themeColor="accent5" w:themeTint="BF"/>
          <w:bottom w:val="single" w:sz="8" w:space="0" w:color="B8B0A7" w:themeColor="accent5" w:themeTint="BF"/>
          <w:right w:val="single" w:sz="8" w:space="0" w:color="B8B0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8" w:space="0" w:color="0000D6" w:themeColor="accent6" w:themeTint="BF"/>
        <w:left w:val="single" w:sz="8" w:space="0" w:color="0000D6" w:themeColor="accent6" w:themeTint="BF"/>
        <w:bottom w:val="single" w:sz="8" w:space="0" w:color="0000D6" w:themeColor="accent6" w:themeTint="BF"/>
        <w:right w:val="single" w:sz="8" w:space="0" w:color="0000D6" w:themeColor="accent6" w:themeTint="BF"/>
        <w:insideH w:val="single" w:sz="8" w:space="0" w:color="0000D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D6" w:themeColor="accent6" w:themeTint="BF"/>
          <w:left w:val="single" w:sz="8" w:space="0" w:color="0000D6" w:themeColor="accent6" w:themeTint="BF"/>
          <w:bottom w:val="single" w:sz="8" w:space="0" w:color="0000D6" w:themeColor="accent6" w:themeTint="BF"/>
          <w:right w:val="single" w:sz="8" w:space="0" w:color="0000D6" w:themeColor="accent6" w:themeTint="BF"/>
          <w:insideH w:val="nil"/>
          <w:insideV w:val="nil"/>
        </w:tcBorders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D6" w:themeColor="accent6" w:themeTint="BF"/>
          <w:left w:val="single" w:sz="8" w:space="0" w:color="0000D6" w:themeColor="accent6" w:themeTint="BF"/>
          <w:bottom w:val="single" w:sz="8" w:space="0" w:color="0000D6" w:themeColor="accent6" w:themeTint="BF"/>
          <w:right w:val="single" w:sz="8" w:space="0" w:color="0000D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9D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D9D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E5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E5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E5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38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38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38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68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68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68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547F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7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7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547F5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547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547F5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Ingenmellomrom">
    <w:name w:val="No Spacing"/>
    <w:uiPriority w:val="99"/>
    <w:semiHidden/>
    <w:rsid w:val="00D547F5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547F5"/>
    <w:rPr>
      <w:rFonts w:cs="Arial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D547F5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547F5"/>
    <w:rPr>
      <w:lang w:val="en-GB"/>
    </w:rPr>
  </w:style>
  <w:style w:type="table" w:styleId="Vanligtabell1">
    <w:name w:val="Plain Table 1"/>
    <w:basedOn w:val="Vanligtabell"/>
    <w:uiPriority w:val="41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547F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547F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547F5"/>
    <w:pPr>
      <w:spacing w:line="240" w:lineRule="auto"/>
    </w:pPr>
    <w:rPr>
      <w:rFonts w:cs="Arial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547F5"/>
    <w:rPr>
      <w:rFonts w:cs="Arial"/>
      <w:sz w:val="21"/>
      <w:szCs w:val="21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D547F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547F5"/>
    <w:rPr>
      <w:lang w:val="en-GB"/>
    </w:rPr>
  </w:style>
  <w:style w:type="character" w:styleId="Smarthyperkobling">
    <w:name w:val="Smart Hyperlink"/>
    <w:basedOn w:val="Standardskriftforavsnitt"/>
    <w:uiPriority w:val="99"/>
    <w:semiHidden/>
    <w:unhideWhenUsed/>
    <w:rsid w:val="00D547F5"/>
    <w:rPr>
      <w:u w:val="dotted"/>
      <w:lang w:val="en-GB"/>
    </w:rPr>
  </w:style>
  <w:style w:type="character" w:styleId="Smartkobling">
    <w:name w:val="Smart Link"/>
    <w:basedOn w:val="Standardskriftforavsnitt"/>
    <w:uiPriority w:val="99"/>
    <w:semiHidden/>
    <w:unhideWhenUsed/>
    <w:rsid w:val="00D547F5"/>
    <w:rPr>
      <w:color w:val="0000FF"/>
      <w:u w:val="single"/>
      <w:shd w:val="clear" w:color="auto" w:fill="F3F2F1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D547F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547F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547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547F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547F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547F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547F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547F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547F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547F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547F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547F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547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547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547F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547F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547F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547F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547F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547F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547F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547F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547F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547F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547F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547F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547F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547F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547F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547F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547F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5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547F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547F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547F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lank">
    <w:name w:val="Blank"/>
    <w:basedOn w:val="Vanligtabell"/>
    <w:uiPriority w:val="99"/>
    <w:rsid w:val="00F40253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BoardofDirectors-Title">
    <w:name w:val="Board of Directors - Title"/>
    <w:basedOn w:val="Normal"/>
    <w:uiPriority w:val="8"/>
    <w:semiHidden/>
    <w:rsid w:val="00F40253"/>
    <w:rPr>
      <w:rFonts w:cs="Arial"/>
      <w:i/>
      <w:color w:val="515151"/>
    </w:rPr>
  </w:style>
  <w:style w:type="paragraph" w:customStyle="1" w:styleId="KnowledgeCompetences-BoxText">
    <w:name w:val="Knowledge &amp; Competences - BoxText"/>
    <w:basedOn w:val="Normal"/>
    <w:uiPriority w:val="8"/>
    <w:semiHidden/>
    <w:rsid w:val="002A3F70"/>
    <w:pPr>
      <w:spacing w:line="220" w:lineRule="atLeast"/>
      <w:ind w:left="113" w:right="113"/>
      <w:jc w:val="center"/>
    </w:pPr>
    <w:rPr>
      <w:rFonts w:cs="Arial"/>
      <w:caps/>
      <w:color w:val="FFFFFF"/>
      <w:sz w:val="16"/>
    </w:rPr>
  </w:style>
  <w:style w:type="paragraph" w:customStyle="1" w:styleId="Table-Heading">
    <w:name w:val="Table - Heading"/>
    <w:basedOn w:val="Normal"/>
    <w:uiPriority w:val="4"/>
    <w:semiHidden/>
    <w:rsid w:val="006125BF"/>
    <w:pPr>
      <w:keepNext/>
      <w:keepLines/>
      <w:spacing w:before="40" w:after="40" w:line="200" w:lineRule="atLeast"/>
      <w:ind w:left="113" w:right="113"/>
    </w:pPr>
    <w:rPr>
      <w:b/>
      <w:color w:val="FFFFFF"/>
      <w:sz w:val="14"/>
    </w:rPr>
  </w:style>
  <w:style w:type="paragraph" w:customStyle="1" w:styleId="Table-HeadingRight">
    <w:name w:val="Table - Heading Right"/>
    <w:basedOn w:val="Table-Heading"/>
    <w:uiPriority w:val="4"/>
    <w:semiHidden/>
    <w:rsid w:val="006125BF"/>
    <w:pPr>
      <w:jc w:val="right"/>
    </w:pPr>
  </w:style>
  <w:style w:type="paragraph" w:customStyle="1" w:styleId="Table-Text">
    <w:name w:val="Table - Text"/>
    <w:basedOn w:val="Normal"/>
    <w:uiPriority w:val="4"/>
    <w:semiHidden/>
    <w:rsid w:val="006125BF"/>
    <w:pPr>
      <w:spacing w:before="40" w:after="40" w:line="200" w:lineRule="atLeast"/>
      <w:ind w:left="113" w:right="113"/>
    </w:pPr>
    <w:rPr>
      <w:color w:val="auto"/>
      <w:sz w:val="14"/>
    </w:rPr>
  </w:style>
  <w:style w:type="paragraph" w:customStyle="1" w:styleId="Table-TextTotal">
    <w:name w:val="Table - Text Total"/>
    <w:basedOn w:val="Table-Text"/>
    <w:uiPriority w:val="4"/>
    <w:semiHidden/>
    <w:rsid w:val="006125BF"/>
    <w:rPr>
      <w:b/>
    </w:rPr>
  </w:style>
  <w:style w:type="paragraph" w:customStyle="1" w:styleId="Table-Number">
    <w:name w:val="Table - Number"/>
    <w:basedOn w:val="Normal"/>
    <w:uiPriority w:val="4"/>
    <w:semiHidden/>
    <w:rsid w:val="006125BF"/>
    <w:pPr>
      <w:spacing w:before="40" w:after="40" w:line="200" w:lineRule="atLeast"/>
      <w:ind w:left="113" w:right="113"/>
      <w:jc w:val="right"/>
    </w:pPr>
    <w:rPr>
      <w:color w:val="auto"/>
      <w:sz w:val="14"/>
    </w:rPr>
  </w:style>
  <w:style w:type="paragraph" w:customStyle="1" w:styleId="Table-NumberTotal">
    <w:name w:val="Table - Number Total"/>
    <w:basedOn w:val="Table-Number"/>
    <w:uiPriority w:val="4"/>
    <w:semiHidden/>
    <w:rsid w:val="006125BF"/>
    <w:rPr>
      <w:b/>
    </w:rPr>
  </w:style>
  <w:style w:type="paragraph" w:customStyle="1" w:styleId="FPTagline">
    <w:name w:val="FP Tagline"/>
    <w:basedOn w:val="Normal"/>
    <w:uiPriority w:val="9"/>
    <w:semiHidden/>
    <w:rsid w:val="00343B90"/>
    <w:pPr>
      <w:spacing w:line="260" w:lineRule="atLeast"/>
      <w:ind w:left="113" w:right="113"/>
      <w:jc w:val="center"/>
    </w:pPr>
    <w:rPr>
      <w:rFonts w:ascii="Arial Black" w:hAnsi="Arial Black"/>
      <w:caps/>
      <w:color w:val="FFFFFF"/>
      <w:sz w:val="22"/>
    </w:rPr>
  </w:style>
  <w:style w:type="paragraph" w:customStyle="1" w:styleId="Recipient-NameandAddress">
    <w:name w:val="Recipient - Name and Address"/>
    <w:basedOn w:val="Normal"/>
    <w:uiPriority w:val="8"/>
    <w:semiHidden/>
    <w:rsid w:val="00790945"/>
    <w:pPr>
      <w:framePr w:wrap="around" w:vAnchor="page" w:hAnchor="margin" w:y="1078"/>
      <w:spacing w:line="260" w:lineRule="atLeast"/>
      <w:suppressOverlap/>
    </w:pPr>
    <w:rPr>
      <w:rFonts w:cs="Arial"/>
      <w:b/>
      <w:sz w:val="18"/>
      <w:szCs w:val="18"/>
    </w:rPr>
  </w:style>
  <w:style w:type="paragraph" w:customStyle="1" w:styleId="Template-Address">
    <w:name w:val="Template - Address"/>
    <w:basedOn w:val="Normal"/>
    <w:uiPriority w:val="15"/>
    <w:semiHidden/>
    <w:rsid w:val="00D02166"/>
    <w:pPr>
      <w:framePr w:wrap="around" w:vAnchor="page" w:hAnchor="margin" w:y="1078"/>
      <w:spacing w:line="240" w:lineRule="atLeast"/>
      <w:suppressOverlap/>
      <w:jc w:val="right"/>
    </w:pPr>
    <w:rPr>
      <w:rFonts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ltaker.n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hk.no/kurs-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ODSO\Temp\5\Templafy\WordVsto\qmu5fpr5.dotx" TargetMode="External"/></Relationships>
</file>

<file path=word/theme/theme1.xml><?xml version="1.0" encoding="utf-8"?>
<a:theme xmlns:a="http://schemas.openxmlformats.org/drawingml/2006/main" name="BW">
  <a:themeElements>
    <a:clrScheme name="BW">
      <a:dk1>
        <a:sysClr val="windowText" lastClr="000000"/>
      </a:dk1>
      <a:lt1>
        <a:sysClr val="window" lastClr="FFFFFF"/>
      </a:lt1>
      <a:dk2>
        <a:srgbClr val="0000AB"/>
      </a:dk2>
      <a:lt2>
        <a:srgbClr val="EEECED"/>
      </a:lt2>
      <a:accent1>
        <a:srgbClr val="0000AB"/>
      </a:accent1>
      <a:accent2>
        <a:srgbClr val="56E5B2"/>
      </a:accent2>
      <a:accent3>
        <a:srgbClr val="FE3866"/>
      </a:accent3>
      <a:accent4>
        <a:srgbClr val="0084FF"/>
      </a:accent4>
      <a:accent5>
        <a:srgbClr val="A1968A"/>
      </a:accent5>
      <a:accent6>
        <a:srgbClr val="000074"/>
      </a:accent6>
      <a:hlink>
        <a:srgbClr val="0084FF"/>
      </a:hlink>
      <a:folHlink>
        <a:srgbClr val="000074"/>
      </a:folHlink>
    </a:clrScheme>
    <a:fontScheme name="BlueWa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removeAndKeepContent":false,"disableUpdates":false,"type":"text"},"type":"richTextContentControl","id":"140b1638-9268-4576-bdeb-663396dc5de8"},{"elementConfiguration":{"binding":"{{Translate(\"Of\")}}","promptAiService":false,"removeAndKeepContent":false,"disableUpdates":false,"type":"text"},"type":"richTextContentControl","id":"e9738af0-5c3b-4239-a6d0-8688d685dc85"},{"elementConfiguration":{"binding":"{{Translate(\"Page\")}}","promptAiService":false,"removeAndKeepContent":false,"disableUpdates":false,"type":"text"},"type":"richTextContentControl","id":"845cf313-1c0d-4938-b006-9fd8a8009aca"},{"elementConfiguration":{"binding":"{{Translate(\"Of\")}}","promptAiService":false,"removeAndKeepContent":false,"disableUpdates":false,"type":"text"},"type":"richTextContentControl","id":"21b63ad8-20e5-463b-ad6a-f9fd4e0e2dd2"}],"transformationConfigurations":[{"language":"{{DocumentLanguage}}","disableUpdates":false,"type":"proofingLanguage"},{"colorTheme":"{{DataSources.ColorThemes[\"BW\"].ColorTheme}}","disableUpdates":false,"originalColorThemeXml":"<a:clrScheme name=\"BW\" xmlns:a=\"http://schemas.openxmlformats.org/drawingml/2006/main\"><a:dk1><a:sysClr val=\"windowText\" lastClr=\"000000\" /></a:dk1><a:lt1><a:sysClr val=\"window\" lastClr=\"FFFFFF\" /></a:lt1><a:dk2><a:srgbClr val=\"0000AB\" /></a:dk2><a:lt2><a:srgbClr val=\"EEECED\" /></a:lt2><a:accent1><a:srgbClr val=\"0000AB\" /></a:accent1><a:accent2><a:srgbClr val=\"56E5B2\" /></a:accent2><a:accent3><a:srgbClr val=\"FE3866\" /></a:accent3><a:accent4><a:srgbClr val=\"0084FF\" /></a:accent4><a:accent5><a:srgbClr val=\"A1968A\" /></a:accent5><a:accent6><a:srgbClr val=\"000074\" /></a:accent6><a:hlink><a:srgbClr val=\"0084FF\" /></a:hlink><a:folHlink><a:srgbClr val=\"000074\" /></a:folHlink></a:clrScheme>","type":"colorTheme"}],"templateName":"Blank","templateDescription":"","enableDocumentContentUpdater":true,"version":"2.0"}]]>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A966-F346-4169-8510-E054EA3FE6C6}">
  <ds:schemaRefs/>
</ds:datastoreItem>
</file>

<file path=customXml/itemProps2.xml><?xml version="1.0" encoding="utf-8"?>
<ds:datastoreItem xmlns:ds="http://schemas.openxmlformats.org/officeDocument/2006/customXml" ds:itemID="{020B440F-2F64-4E25-896C-1F9766761F03}">
  <ds:schemaRefs/>
</ds:datastoreItem>
</file>

<file path=customXml/itemProps3.xml><?xml version="1.0" encoding="utf-8"?>
<ds:datastoreItem xmlns:ds="http://schemas.openxmlformats.org/officeDocument/2006/customXml" ds:itemID="{F6EF304E-4062-4752-B701-8ADF5128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qmu5fpr5</Template>
  <TotalTime>227</TotalTime>
  <Pages>4</Pages>
  <Words>1328</Words>
  <Characters>7040</Characters>
  <Application>Microsoft Office Word</Application>
  <DocSecurity>0</DocSecurity>
  <Lines>58</Lines>
  <Paragraphs>16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Tender</vt:lpstr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Reidar Solum</dc:creator>
  <cp:keywords/>
  <dc:description/>
  <cp:lastModifiedBy>styret@ehk.no</cp:lastModifiedBy>
  <cp:revision>207</cp:revision>
  <dcterms:created xsi:type="dcterms:W3CDTF">2024-04-02T16:07:00Z</dcterms:created>
  <dcterms:modified xsi:type="dcterms:W3CDTF">2024-05-18T19:45:00Z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bluewatershipping</vt:lpwstr>
  </property>
  <property fmtid="{D5CDD505-2E9C-101B-9397-08002B2CF9AE}" pid="3" name="TemplafyTemplateId">
    <vt:lpwstr>637968565708651606</vt:lpwstr>
  </property>
  <property fmtid="{D5CDD505-2E9C-101B-9397-08002B2CF9AE}" pid="4" name="TemplafyUserProfileId">
    <vt:lpwstr>637967473203831183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